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6433A9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A72367">
        <w:rPr>
          <w:rFonts w:ascii="TH SarabunPSK" w:hAnsi="TH SarabunPSK" w:cs="TH SarabunPSK"/>
        </w:rPr>
        <w:t xml:space="preserve"> </w:t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8535D9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2367"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 อำเภอเมือง จังหวัดพิษณุโ</w:t>
      </w:r>
      <w:r w:rsidR="009646A5">
        <w:rPr>
          <w:rFonts w:ascii="TH SarabunPSK" w:hAnsi="TH SarabunPSK" w:cs="TH SarabunPSK" w:hint="cs"/>
          <w:sz w:val="32"/>
          <w:szCs w:val="32"/>
          <w:cs/>
        </w:rPr>
        <w:t>ล</w:t>
      </w:r>
      <w:r w:rsidR="00A72367">
        <w:rPr>
          <w:rFonts w:ascii="TH SarabunPSK" w:hAnsi="TH SarabunPSK" w:cs="TH SarabunPSK" w:hint="cs"/>
          <w:sz w:val="32"/>
          <w:szCs w:val="32"/>
          <w:cs/>
        </w:rPr>
        <w:t>ก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6433A9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32BC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๑  กันยายน  ๒๕๖๔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8535D9" w:rsidRDefault="008535D9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2367">
        <w:rPr>
          <w:rFonts w:ascii="TH SarabunPSK" w:hAnsi="TH SarabunPSK" w:cs="TH SarabunPSK" w:hint="cs"/>
          <w:sz w:val="32"/>
          <w:szCs w:val="32"/>
          <w:cs/>
        </w:rPr>
        <w:t>รายงานผลการเยี่ยมบ้านนักเรียนชั้นมัธ</w:t>
      </w:r>
      <w:r w:rsidR="00C84782">
        <w:rPr>
          <w:rFonts w:ascii="TH SarabunPSK" w:hAnsi="TH SarabunPSK" w:cs="TH SarabunPSK" w:hint="cs"/>
          <w:sz w:val="32"/>
          <w:szCs w:val="32"/>
          <w:cs/>
        </w:rPr>
        <w:t xml:space="preserve">ยมศึกษาปีที่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๑.๖ ปีการศึกษา ๒๕๖๔</w:t>
      </w:r>
    </w:p>
    <w:p w:rsidR="000B6104" w:rsidRPr="000B6104" w:rsidRDefault="000B6104" w:rsidP="004470AA">
      <w:pPr>
        <w:tabs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:rsidR="00C87E7C" w:rsidRPr="00B80B01" w:rsidRDefault="000B6104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6104"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B974E" wp14:editId="09282E68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8833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3E90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pt" to="44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k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">
                <v:stroke dashstyle="1 1" endcap="round"/>
              </v:line>
            </w:pict>
          </mc:Fallback>
        </mc:AlternateContent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C87E7C" w:rsidRPr="00B80B01">
        <w:rPr>
          <w:rFonts w:ascii="TH SarabunPSK" w:hAnsi="TH SarabunPSK" w:cs="TH SarabunPSK"/>
          <w:sz w:val="32"/>
          <w:szCs w:val="32"/>
        </w:rPr>
        <w:tab/>
      </w:r>
      <w:r w:rsidR="00305E2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:rsidR="00305E26" w:rsidRDefault="00305E26" w:rsidP="0080614E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1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นางเพ็ญ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สิณี</w:t>
      </w:r>
      <w:proofErr w:type="spellEnd"/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35C31">
        <w:rPr>
          <w:rFonts w:ascii="TH SarabunPSK" w:hAnsi="TH SarabunPSK" w:cs="TH SarabunPSK" w:hint="cs"/>
          <w:sz w:val="32"/>
          <w:szCs w:val="32"/>
          <w:cs/>
        </w:rPr>
        <w:t>นิลกิตติชัย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นายชัยรัตน์  อ่ำ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ได้รับมอบหมาย</w:t>
      </w:r>
      <w:r w:rsidR="008061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จากโรงเรียนตามคำสั่งที่ </w:t>
      </w:r>
      <w:r w:rsidR="0080614E">
        <w:rPr>
          <w:rFonts w:ascii="TH SarabunPSK" w:hAnsi="TH SarabunPSK" w:cs="TH SarabunPSK" w:hint="cs"/>
          <w:sz w:val="32"/>
          <w:szCs w:val="32"/>
          <w:cs/>
        </w:rPr>
        <w:t>๘๓/๒๕๖๔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C35C31" w:rsidRPr="00C14324">
        <w:rPr>
          <w:rFonts w:ascii="TH SarabunPSK" w:hAnsi="TH SarabunPSK" w:cs="TH SarabunPSK"/>
          <w:sz w:val="32"/>
          <w:szCs w:val="32"/>
          <w:cs/>
        </w:rPr>
        <w:t>แต่งตั้งคณะกรรมการดำเนินกิจกรรมเยี่ยมบ้าน</w:t>
      </w:r>
      <w:r w:rsidR="00C35C3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C35C31" w:rsidRPr="0020059F">
        <w:rPr>
          <w:rFonts w:ascii="TH SarabunPSK" w:hAnsi="TH SarabunPSK" w:cs="TH SarabunPSK"/>
          <w:sz w:val="32"/>
          <w:szCs w:val="32"/>
          <w:cs/>
        </w:rPr>
        <w:t>รูปแบบออนไลน์</w:t>
      </w:r>
      <w:r w:rsidR="00C35C31" w:rsidRPr="0020059F">
        <w:rPr>
          <w:rFonts w:ascii="TH SarabunPSK" w:hAnsi="TH SarabunPSK" w:cs="TH SarabunPSK"/>
          <w:sz w:val="32"/>
          <w:szCs w:val="32"/>
        </w:rPr>
        <w:t xml:space="preserve"> </w:t>
      </w:r>
      <w:r w:rsidR="00C35C31" w:rsidRPr="0020059F">
        <w:rPr>
          <w:rFonts w:ascii="TH SarabunPSK" w:hAnsi="TH SarabunPSK" w:cs="TH SarabunPSK"/>
          <w:sz w:val="32"/>
          <w:szCs w:val="32"/>
          <w:cs/>
        </w:rPr>
        <w:t>ประจ</w:t>
      </w:r>
      <w:r w:rsidR="00C35C31">
        <w:rPr>
          <w:rFonts w:ascii="TH SarabunPSK" w:hAnsi="TH SarabunPSK" w:cs="TH SarabunPSK" w:hint="cs"/>
          <w:sz w:val="32"/>
          <w:szCs w:val="32"/>
          <w:cs/>
        </w:rPr>
        <w:t>ำ</w:t>
      </w:r>
      <w:r w:rsidR="00C35C31">
        <w:rPr>
          <w:rFonts w:ascii="TH SarabunPSK" w:hAnsi="TH SarabunPSK" w:cs="TH SarabunPSK"/>
          <w:sz w:val="32"/>
          <w:szCs w:val="32"/>
          <w:cs/>
        </w:rPr>
        <w:t>ภา</w:t>
      </w:r>
      <w:r w:rsidR="00C35C31" w:rsidRPr="0020059F">
        <w:rPr>
          <w:rFonts w:ascii="TH SarabunPSK" w:hAnsi="TH SarabunPSK" w:cs="TH SarabunPSK"/>
          <w:sz w:val="32"/>
          <w:szCs w:val="32"/>
          <w:cs/>
        </w:rPr>
        <w:t xml:space="preserve">คเรียนที่ ๑ </w:t>
      </w:r>
      <w:r w:rsidR="00C35C3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C35C31" w:rsidRPr="0020059F">
        <w:rPr>
          <w:rFonts w:ascii="TH SarabunPSK" w:hAnsi="TH SarabunPSK" w:cs="TH SarabunPSK"/>
          <w:sz w:val="32"/>
          <w:szCs w:val="32"/>
          <w:cs/>
        </w:rPr>
        <w:t xml:space="preserve"> ๒๕๖๔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</w:t>
      </w:r>
      <w:r w:rsidR="009646A5">
        <w:rPr>
          <w:rFonts w:ascii="TH SarabunPSK" w:hAnsi="TH SarabunPSK" w:cs="TH SarabunPSK"/>
          <w:sz w:val="28"/>
          <w:szCs w:val="32"/>
          <w:cs/>
        </w:rPr>
        <w:t>เยี่ยมบ้านนักเรียน</w:t>
      </w:r>
      <w:r w:rsidR="009646A5" w:rsidRPr="009646A5">
        <w:rPr>
          <w:rFonts w:ascii="TH SarabunPSK" w:hAnsi="TH SarabunPSK" w:cs="TH SarabunPSK"/>
          <w:sz w:val="28"/>
          <w:szCs w:val="32"/>
          <w:cs/>
        </w:rPr>
        <w:t>ชั้น</w:t>
      </w:r>
      <w:r w:rsidR="00C35C31">
        <w:rPr>
          <w:rFonts w:ascii="TH SarabunPSK" w:hAnsi="TH SarabunPSK" w:cs="TH SarabunPSK" w:hint="cs"/>
          <w:sz w:val="28"/>
          <w:szCs w:val="32"/>
          <w:cs/>
        </w:rPr>
        <w:t>มัธยมศึกษาปีที่ ๑.๖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C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646A5" w:rsidRPr="009646A5">
        <w:rPr>
          <w:rFonts w:ascii="TH SarabunPSK" w:hAnsi="TH SarabunPSK" w:cs="TH SarabunPSK"/>
          <w:sz w:val="32"/>
          <w:szCs w:val="32"/>
          <w:cs/>
        </w:rPr>
        <w:t>เฝ้าระวังปัญหานักเรียน</w:t>
      </w:r>
      <w:r w:rsidR="009646A5" w:rsidRPr="009646A5">
        <w:rPr>
          <w:rFonts w:ascii="TH SarabunPSK" w:hAnsi="TH SarabunPSK" w:cs="TH SarabunPSK"/>
          <w:sz w:val="32"/>
          <w:szCs w:val="32"/>
        </w:rPr>
        <w:t xml:space="preserve"> </w:t>
      </w:r>
      <w:r w:rsidR="009646A5" w:rsidRPr="009646A5">
        <w:rPr>
          <w:rFonts w:ascii="TH SarabunPSK" w:hAnsi="TH SarabunPSK" w:cs="TH SarabunPSK"/>
          <w:sz w:val="32"/>
          <w:szCs w:val="32"/>
          <w:cs/>
        </w:rPr>
        <w:t>ออกกลางคันและปัญหาพฤติกรรมเสี่ยงของนักเรียน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กำกับดูแลและแก้ไขปัญหาพฤติกรรม ตลอดจนให้การช่วยเหลือนักเรียน ตามระบบการดูแลช่วยเหลือนักเรียน  </w:t>
      </w:r>
    </w:p>
    <w:p w:rsidR="00305E26" w:rsidRDefault="000B6104" w:rsidP="0080614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1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กิจกรรมการเยี่ยมบ้านนักเรียน เป็นหนึ่งกิจกรรมตามระบบการดูแลช่วยเหลือนักเรียน </w:t>
      </w:r>
      <w:r w:rsidR="008061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80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การเยี่ยมบ้า</w:t>
      </w:r>
      <w:r w:rsidR="00AD51EC">
        <w:rPr>
          <w:rFonts w:ascii="TH SarabunPSK" w:hAnsi="TH SarabunPSK" w:cs="TH SarabunPSK" w:hint="cs"/>
          <w:sz w:val="32"/>
          <w:szCs w:val="32"/>
          <w:cs/>
        </w:rPr>
        <w:t>นนักเรียนชั้น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มัธยมศึกษาปีที่ ๑.๖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ได้สิ้นสุดลงแล้วจึงขอรายงานผล การเยี่ยมบ้านนักเรียน ภาคเรียนที่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C35C31">
        <w:rPr>
          <w:rFonts w:ascii="TH SarabunPSK" w:hAnsi="TH SarabunPSK" w:cs="TH SarabunPSK" w:hint="cs"/>
          <w:sz w:val="32"/>
          <w:szCs w:val="32"/>
          <w:cs/>
        </w:rPr>
        <w:t>๒๕๖๔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ตามเอกสารที่แนบมาด้วยนี้</w:t>
      </w:r>
    </w:p>
    <w:p w:rsidR="00C87E7C" w:rsidRPr="00B80B01" w:rsidRDefault="000B6104" w:rsidP="0080614E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61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C87E7C" w:rsidRPr="00B80B01" w:rsidRDefault="0080614E" w:rsidP="0080614E">
      <w:pPr>
        <w:spacing w:before="640"/>
        <w:ind w:left="3629" w:firstLine="6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B6104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C87E7C" w:rsidRDefault="0080614E" w:rsidP="0080614E">
      <w:pPr>
        <w:ind w:left="2908"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35C31">
        <w:rPr>
          <w:rFonts w:ascii="TH SarabunPSK" w:hAnsi="TH SarabunPSK" w:cs="TH SarabunPSK" w:hint="cs"/>
          <w:sz w:val="32"/>
          <w:szCs w:val="32"/>
          <w:cs/>
        </w:rPr>
        <w:t>(นางเพ็ญ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สิณี</w:t>
      </w:r>
      <w:proofErr w:type="spellEnd"/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35C31">
        <w:rPr>
          <w:rFonts w:ascii="TH SarabunPSK" w:hAnsi="TH SarabunPSK" w:cs="TH SarabunPSK" w:hint="cs"/>
          <w:sz w:val="32"/>
          <w:szCs w:val="32"/>
          <w:cs/>
        </w:rPr>
        <w:t>นิลกิตติชัย</w:t>
      </w:r>
      <w:r w:rsidR="000B6104">
        <w:rPr>
          <w:rFonts w:ascii="TH SarabunPSK" w:hAnsi="TH SarabunPSK" w:cs="TH SarabunPSK"/>
          <w:sz w:val="32"/>
          <w:szCs w:val="32"/>
        </w:rPr>
        <w:t>)</w:t>
      </w:r>
    </w:p>
    <w:p w:rsidR="00305E26" w:rsidRDefault="0080614E" w:rsidP="0080614E">
      <w:pPr>
        <w:ind w:left="748"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51E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C35C31">
        <w:rPr>
          <w:rFonts w:ascii="TH SarabunPSK" w:hAnsi="TH SarabunPSK" w:cs="TH SarabunPSK" w:hint="cs"/>
          <w:sz w:val="32"/>
          <w:szCs w:val="32"/>
          <w:cs/>
        </w:rPr>
        <w:t>ฐานะชำนาญการพิเศษ</w:t>
      </w:r>
    </w:p>
    <w:p w:rsidR="00305E26" w:rsidRDefault="00305E26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80614E" w:rsidRDefault="0080614E" w:rsidP="0080614E">
      <w:pPr>
        <w:ind w:left="748"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51EC" w:rsidRDefault="0080614E" w:rsidP="00AD51EC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35C31">
        <w:rPr>
          <w:rFonts w:ascii="TH SarabunPSK" w:hAnsi="TH SarabunPSK" w:cs="TH SarabunPSK" w:hint="cs"/>
          <w:sz w:val="32"/>
          <w:szCs w:val="32"/>
          <w:cs/>
        </w:rPr>
        <w:t>(นายชัยรัตน์  อ่ำ</w:t>
      </w:r>
      <w:proofErr w:type="spellStart"/>
      <w:r w:rsidR="00C35C31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 w:rsidR="00AD51EC">
        <w:rPr>
          <w:rFonts w:ascii="TH SarabunPSK" w:hAnsi="TH SarabunPSK" w:cs="TH SarabunPSK"/>
          <w:sz w:val="32"/>
          <w:szCs w:val="32"/>
        </w:rPr>
        <w:t>)</w:t>
      </w:r>
    </w:p>
    <w:p w:rsidR="00AD51EC" w:rsidRDefault="0080614E" w:rsidP="0080614E">
      <w:pPr>
        <w:ind w:left="748"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5C31"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 w:rsidR="00AD51E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C35C31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</w:p>
    <w:p w:rsidR="0098009F" w:rsidRDefault="0098009F" w:rsidP="0098009F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/>
          <w:sz w:val="32"/>
          <w:szCs w:val="32"/>
          <w:cs/>
        </w:rPr>
        <w:t>บริหารกิจการนักเรียน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ความคิดเห็นผู้อำนวยการโรงเรียน</w:t>
      </w:r>
    </w:p>
    <w:p w:rsidR="0098009F" w:rsidRDefault="0098009F" w:rsidP="0098009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98009F" w:rsidRPr="006451D8" w:rsidRDefault="0098009F" w:rsidP="0098009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98009F" w:rsidRPr="001365B8" w:rsidRDefault="0098009F" w:rsidP="009800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="008E6D31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98009F" w:rsidRPr="001365B8" w:rsidRDefault="0098009F" w:rsidP="0098009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E6D3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  เจียมประสิทธิ์)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6D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5B8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สรปรัชญ์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 xml:space="preserve">  ไว</w:t>
      </w:r>
      <w:proofErr w:type="spellStart"/>
      <w:r w:rsidRPr="001365B8">
        <w:rPr>
          <w:rFonts w:ascii="TH SarabunPSK" w:hAnsi="TH SarabunPSK" w:cs="TH SarabunPSK"/>
          <w:sz w:val="32"/>
          <w:szCs w:val="32"/>
          <w:cs/>
        </w:rPr>
        <w:t>กสิกรณ์</w:t>
      </w:r>
      <w:proofErr w:type="spellEnd"/>
      <w:r w:rsidRPr="001365B8">
        <w:rPr>
          <w:rFonts w:ascii="TH SarabunPSK" w:hAnsi="TH SarabunPSK" w:cs="TH SarabunPSK"/>
          <w:sz w:val="32"/>
          <w:szCs w:val="32"/>
          <w:cs/>
        </w:rPr>
        <w:t>)</w:t>
      </w:r>
    </w:p>
    <w:p w:rsidR="0098009F" w:rsidRDefault="0098009F" w:rsidP="009800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6D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รองผู้อำนวยการโรงเรียนพุทธชินราชพิทยา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E6D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365B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:rsidR="0042639B" w:rsidRDefault="0042639B" w:rsidP="0042639B">
      <w:pPr>
        <w:rPr>
          <w:rFonts w:ascii="TH SarabunPSK" w:hAnsi="TH SarabunPSK" w:cs="TH SarabunPSK" w:hint="cs"/>
          <w:sz w:val="32"/>
          <w:szCs w:val="32"/>
        </w:rPr>
      </w:pPr>
    </w:p>
    <w:p w:rsidR="000247DC" w:rsidRPr="00516EE9" w:rsidRDefault="0098009F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</w:t>
      </w:r>
      <w:r w:rsidR="000247DC"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t>รุปผลการการเยี่ยมบ้านนักเรียน</w:t>
      </w:r>
    </w:p>
    <w:p w:rsidR="000247DC" w:rsidRPr="00516EE9" w:rsidRDefault="000247DC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ระดับชั้นมัธยมศึก</w:t>
      </w:r>
      <w:r w:rsidR="00516EE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ษาปีที่ .........ปีการศึกษา </w:t>
      </w:r>
      <w:r w:rsidR="00841234">
        <w:rPr>
          <w:rFonts w:ascii="TH SarabunPSK" w:hAnsi="TH SarabunPSK" w:cs="TH SarabunPSK" w:hint="cs"/>
          <w:b/>
          <w:bCs/>
          <w:sz w:val="36"/>
          <w:szCs w:val="36"/>
          <w:cs/>
        </w:rPr>
        <w:t>๒๕๖๔</w:t>
      </w:r>
    </w:p>
    <w:p w:rsidR="000247DC" w:rsidRPr="00C84782" w:rsidRDefault="000247DC" w:rsidP="000247DC">
      <w:pPr>
        <w:jc w:val="center"/>
        <w:rPr>
          <w:rFonts w:ascii="TH SarabunPSK" w:hAnsi="TH SarabunPSK" w:cs="TH SarabunPSK"/>
          <w:sz w:val="2"/>
          <w:szCs w:val="2"/>
          <w:cs/>
        </w:rPr>
      </w:pPr>
    </w:p>
    <w:p w:rsidR="0042639B" w:rsidRDefault="00841234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42639B">
        <w:rPr>
          <w:rFonts w:ascii="TH SarabunPSK" w:hAnsi="TH SarabunPSK" w:cs="TH SarabunPSK"/>
          <w:sz w:val="32"/>
          <w:szCs w:val="32"/>
        </w:rPr>
        <w:t xml:space="preserve">.  </w:t>
      </w:r>
      <w:r w:rsidR="0042639B"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จำนวนนักเรียนทั้งหมด </w:t>
      </w:r>
      <w:r w:rsidR="00980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๔๔</w:t>
      </w:r>
      <w:r w:rsidR="00980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39B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42639B"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จำนวนนักเรียนที่เยี่ยมบ้าน </w:t>
      </w:r>
      <w:r w:rsidR="00980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๔๔</w:t>
      </w:r>
      <w:r w:rsidR="00980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39B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คิดเป็นร้อยละ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๑๐๐</w:t>
      </w:r>
    </w:p>
    <w:p w:rsidR="00A37659" w:rsidRDefault="00841234" w:rsidP="0042639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A37659">
        <w:rPr>
          <w:rFonts w:ascii="TH SarabunPSK" w:hAnsi="TH SarabunPSK" w:cs="TH SarabunPSK"/>
          <w:sz w:val="32"/>
          <w:szCs w:val="32"/>
        </w:rPr>
        <w:t xml:space="preserve">.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อาชีพ/การศึกษาของผู้ปกครอง</w:t>
      </w:r>
    </w:p>
    <w:p w:rsidR="00A37659" w:rsidRPr="00A37659" w:rsidRDefault="00A37659" w:rsidP="0042639B">
      <w:pPr>
        <w:rPr>
          <w:rFonts w:ascii="TH SarabunPSK" w:hAnsi="TH SarabunPSK" w:cs="TH SarabunPSK"/>
          <w:sz w:val="16"/>
          <w:szCs w:val="16"/>
        </w:rPr>
      </w:pPr>
      <w:r w:rsidRPr="00A37659">
        <w:rPr>
          <w:rFonts w:ascii="TH SarabunPSK" w:hAnsi="TH SarabunPSK" w:cs="TH SarabunPSK"/>
          <w:sz w:val="16"/>
          <w:szCs w:val="16"/>
        </w:rPr>
        <w:tab/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396"/>
      </w:tblGrid>
      <w:tr w:rsidR="00A37659" w:rsidTr="001D4BD0">
        <w:tc>
          <w:tcPr>
            <w:tcW w:w="4109" w:type="dxa"/>
          </w:tcPr>
          <w:p w:rsidR="00A37659" w:rsidRPr="00A37659" w:rsidRDefault="00A37659" w:rsidP="004263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6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เกษตรกร       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รับจ้าง          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พนักงานบริษัท         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ข้าราชการ              </w:t>
            </w:r>
            <w:r w:rsidR="002C6E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ค้าขาย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ธุรกิจส่วนตัว            จำนวน ..........คน</w:t>
            </w:r>
          </w:p>
          <w:p w:rsidR="00A37659" w:rsidRDefault="00A37659" w:rsidP="002C6E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ระบุ</w:t>
            </w:r>
          </w:p>
        </w:tc>
        <w:tc>
          <w:tcPr>
            <w:tcW w:w="4396" w:type="dxa"/>
          </w:tcPr>
          <w:p w:rsidR="00A37659" w:rsidRPr="00A37659" w:rsidRDefault="00A37659" w:rsidP="004263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6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ประถมต้น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ประถมปลาย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A37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มัธยมศึกษาตอนต้น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มัธยมศึกษาตอนปลาย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ปริญญาตรี        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A37659" w:rsidRDefault="00A37659" w:rsidP="00426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สูงกว่าปริญญาตรี           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2C6EDD" w:rsidRPr="002C6EDD" w:rsidRDefault="002C6EDD" w:rsidP="002C6EDD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C6EDD">
        <w:rPr>
          <w:rFonts w:ascii="TH SarabunPSK" w:hAnsi="TH SarabunPSK" w:cs="TH SarabunPSK" w:hint="cs"/>
          <w:sz w:val="32"/>
          <w:szCs w:val="32"/>
          <w:cs/>
        </w:rPr>
        <w:t>..........................  จำนวน .......... คน</w:t>
      </w:r>
    </w:p>
    <w:p w:rsidR="002C6EDD" w:rsidRPr="002C6EDD" w:rsidRDefault="002C6EDD" w:rsidP="002C6EDD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C6EDD">
        <w:rPr>
          <w:rFonts w:ascii="TH SarabunPSK" w:hAnsi="TH SarabunPSK" w:cs="TH SarabunPSK" w:hint="cs"/>
          <w:sz w:val="32"/>
          <w:szCs w:val="32"/>
          <w:cs/>
        </w:rPr>
        <w:t>.............................จำนวน .......... คน</w:t>
      </w:r>
    </w:p>
    <w:p w:rsidR="00A37659" w:rsidRDefault="00841234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37659">
        <w:rPr>
          <w:rFonts w:ascii="TH SarabunPSK" w:hAnsi="TH SarabunPSK" w:cs="TH SarabunPSK" w:hint="cs"/>
          <w:sz w:val="32"/>
          <w:szCs w:val="32"/>
          <w:cs/>
        </w:rPr>
        <w:t>.  ความสัมพันธ์ในครอบครัว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สมาชิกในครอบครัวมีเวลาอยู่ร่วมกันกี่ชั่วโมงต่อวัน</w:t>
      </w:r>
    </w:p>
    <w:tbl>
      <w:tblPr>
        <w:tblStyle w:val="a9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</w:tblGrid>
      <w:tr w:rsidR="001D4BD0" w:rsidTr="001D4BD0">
        <w:tc>
          <w:tcPr>
            <w:tcW w:w="3969" w:type="dxa"/>
          </w:tcPr>
          <w:p w:rsidR="001D4BD0" w:rsidRDefault="001D4BD0" w:rsidP="00DB6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123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84123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  จำนวน .........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1D4BD0" w:rsidRDefault="001D4BD0" w:rsidP="00DB6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มากกว่า </w:t>
            </w:r>
            <w:r w:rsidR="0084123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จำนวน .......... คน</w:t>
            </w:r>
          </w:p>
        </w:tc>
      </w:tr>
    </w:tbl>
    <w:p w:rsidR="001D4BD0" w:rsidRPr="00C84782" w:rsidRDefault="001D4BD0" w:rsidP="00A37659">
      <w:pPr>
        <w:spacing w:line="276" w:lineRule="auto"/>
        <w:rPr>
          <w:rFonts w:ascii="TH SarabunPSK" w:hAnsi="TH SarabunPSK" w:cs="TH SarabunPSK"/>
          <w:sz w:val="4"/>
          <w:szCs w:val="4"/>
        </w:rPr>
      </w:pP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ความสัมพันธ์ระหว่างนักเรียนกับสมาชิกในครอบครัว</w:t>
      </w:r>
    </w:p>
    <w:p w:rsidR="00A37659" w:rsidRPr="00446BED" w:rsidRDefault="00A37659" w:rsidP="00A37659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1208"/>
        <w:gridCol w:w="1209"/>
        <w:gridCol w:w="1209"/>
        <w:gridCol w:w="1209"/>
        <w:gridCol w:w="1209"/>
      </w:tblGrid>
      <w:tr w:rsidR="001D4BD0" w:rsidRPr="00446BED" w:rsidTr="001D4BD0">
        <w:trPr>
          <w:trHeight w:val="440"/>
        </w:trPr>
        <w:tc>
          <w:tcPr>
            <w:tcW w:w="2126" w:type="dxa"/>
            <w:vMerge w:val="restart"/>
          </w:tcPr>
          <w:p w:rsidR="001D4BD0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1208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เฉยๆ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ขัดแย้ง</w:t>
            </w:r>
          </w:p>
        </w:tc>
        <w:tc>
          <w:tcPr>
            <w:tcW w:w="1209" w:type="dxa"/>
            <w:tcBorders>
              <w:bottom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B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1D4BD0" w:rsidRPr="00446BED" w:rsidTr="001D4BD0">
        <w:trPr>
          <w:trHeight w:val="110"/>
        </w:trPr>
        <w:tc>
          <w:tcPr>
            <w:tcW w:w="2126" w:type="dxa"/>
            <w:vMerge/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1D4BD0" w:rsidRPr="001D4BD0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  <w:tc>
          <w:tcPr>
            <w:tcW w:w="1209" w:type="dxa"/>
            <w:tcBorders>
              <w:top w:val="nil"/>
            </w:tcBorders>
          </w:tcPr>
          <w:p w:rsidR="001D4BD0" w:rsidRPr="00446BED" w:rsidRDefault="001D4BD0" w:rsidP="00DB639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4BD0">
              <w:rPr>
                <w:rFonts w:ascii="TH SarabunPSK" w:hAnsi="TH SarabunPSK" w:cs="TH SarabunPSK" w:hint="cs"/>
                <w:sz w:val="28"/>
                <w:cs/>
              </w:rPr>
              <w:t>จำนวน (คน)</w:t>
            </w: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บิดา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พี่ชาย/น้องชาย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พี่สาว/น้องสาว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ญาติ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7659" w:rsidTr="00DB6396">
        <w:tc>
          <w:tcPr>
            <w:tcW w:w="2126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..........................</w:t>
            </w:r>
          </w:p>
        </w:tc>
        <w:tc>
          <w:tcPr>
            <w:tcW w:w="120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9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7659" w:rsidRDefault="00841234" w:rsidP="00E97E0C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กรณีที่ผู้ปกครองไม่อยู่บ้านฝากเด็กนักเรียนอยู่บ้านกับใคร (ตอบเพียง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ข้อ)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ญาติ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  <w:cs/>
        </w:rPr>
        <w:t>จำนวน ..........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/>
          <w:sz w:val="32"/>
          <w:szCs w:val="32"/>
        </w:rPr>
        <w:sym w:font="Wingdings 2" w:char="F0AE"/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เพื่อนบ้าน     </w:t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จำนวน .......... คน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1D4BD0" w:rsidRDefault="001D4BD0" w:rsidP="001D4BD0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นักเรียนอยู่บ้านด้วยตนเอง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 .......... คน         </w:t>
      </w:r>
      <w:r w:rsidR="00A37659">
        <w:rPr>
          <w:rFonts w:ascii="TH SarabunPSK" w:hAnsi="TH SarabunPSK" w:cs="TH SarabunPSK"/>
          <w:sz w:val="32"/>
          <w:szCs w:val="32"/>
          <w:cs/>
        </w:rPr>
        <w:tab/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16EE9" w:rsidRPr="00841234" w:rsidRDefault="001D4BD0" w:rsidP="00841234">
      <w:pPr>
        <w:spacing w:line="276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อื่นๆ ระบุ....</w:t>
      </w:r>
      <w:r w:rsidR="00A37659">
        <w:rPr>
          <w:rFonts w:ascii="TH SarabunPSK" w:hAnsi="TH SarabunPSK" w:cs="TH SarabunPSK"/>
          <w:sz w:val="32"/>
          <w:szCs w:val="32"/>
        </w:rPr>
        <w:t>.........</w:t>
      </w:r>
    </w:p>
    <w:p w:rsidR="00A37659" w:rsidRDefault="00841234" w:rsidP="00516EE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รายได้เฉลี่ยต่อคน (รวมรายได้ครัวเรือน หารด้วยจำนวนสมาชิกทั้งหมด) </w:t>
      </w:r>
    </w:p>
    <w:p w:rsidR="001D4BD0" w:rsidRDefault="001D4BD0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บาท/คน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1D4BD0" w:rsidP="001D4BD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มากกว่า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</w:rPr>
        <w:t>,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บาท/คน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1D4BD0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นักเรียนได้รับค่าใช้จ่ายจาก </w:t>
      </w:r>
    </w:p>
    <w:p w:rsidR="000350C7" w:rsidRDefault="001D4BD0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0350C7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บิดาหรือมารดา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915E23">
        <w:rPr>
          <w:rFonts w:ascii="TH SarabunPSK" w:hAnsi="TH SarabunPSK" w:cs="TH SarabunPSK"/>
          <w:sz w:val="32"/>
          <w:szCs w:val="32"/>
        </w:rPr>
        <w:tab/>
      </w:r>
      <w:r w:rsidR="00915E2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ตา/ยาย/ปู่/ย่า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ลุง/ป้า/น้า/อา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พี่สาว/พี่ชาย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D4BD0">
        <w:rPr>
          <w:rFonts w:ascii="TH SarabunPSK" w:hAnsi="TH SarabunPSK" w:cs="TH SarabunPSK"/>
          <w:sz w:val="32"/>
          <w:szCs w:val="32"/>
          <w:cs/>
        </w:rPr>
        <w:tab/>
      </w:r>
      <w:r w:rsidR="001D4B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นักเรียนทำงานหารายได้ </w:t>
      </w:r>
      <w:r w:rsidR="001D4BD0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:rsidR="00915E23" w:rsidRDefault="00F37BD5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915E23">
        <w:rPr>
          <w:rFonts w:ascii="TH SarabunPSK" w:hAnsi="TH SarabunPSK" w:cs="TH SarabunPSK"/>
          <w:sz w:val="32"/>
          <w:szCs w:val="32"/>
        </w:rPr>
        <w:t xml:space="preserve"> </w:t>
      </w:r>
      <w:r w:rsidR="00915E23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 w:hint="cs"/>
          <w:sz w:val="32"/>
          <w:szCs w:val="32"/>
          <w:cs/>
        </w:rPr>
        <w:t>จำนวน .......... คน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/>
          <w:sz w:val="32"/>
          <w:szCs w:val="32"/>
        </w:rPr>
        <w:sym w:font="Wingdings 2" w:char="F0AE"/>
      </w:r>
      <w:r w:rsidR="00915E23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915E23">
        <w:rPr>
          <w:rFonts w:ascii="TH SarabunPSK" w:hAnsi="TH SarabunPSK" w:cs="TH SarabunPSK"/>
          <w:sz w:val="32"/>
          <w:szCs w:val="32"/>
          <w:cs/>
        </w:rPr>
        <w:tab/>
      </w:r>
      <w:r w:rsidR="00915E23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สิ่งที่ผู้ปกครองต้องการให้โรงเรียนช่วยเหลือนักเรียน</w:t>
      </w:r>
    </w:p>
    <w:p w:rsidR="00E97E0C" w:rsidRDefault="00F37BD5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0350C7">
        <w:rPr>
          <w:rFonts w:ascii="TH SarabunPSK" w:hAnsi="TH SarabunPSK" w:cs="TH SarabunPSK"/>
          <w:sz w:val="32"/>
          <w:szCs w:val="32"/>
        </w:rPr>
        <w:t xml:space="preserve"> 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F37BD5" w:rsidRDefault="00F37BD5" w:rsidP="00E97E0C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ด้านเศรษฐกิจ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E97E0C" w:rsidRDefault="000350C7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BD5" w:rsidRPr="000350C7">
        <w:rPr>
          <w:rFonts w:ascii="TH SarabunPSK" w:hAnsi="TH SarabunPSK" w:cs="TH SarabunPSK" w:hint="cs"/>
          <w:sz w:val="32"/>
          <w:szCs w:val="32"/>
          <w:cs/>
        </w:rPr>
        <w:t>ด้านพฤติกรรม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  <w:r w:rsidR="00F37BD5" w:rsidRPr="000350C7">
        <w:rPr>
          <w:rFonts w:ascii="TH SarabunPSK" w:hAnsi="TH SarabunPSK" w:cs="TH SarabunPSK"/>
          <w:sz w:val="32"/>
          <w:szCs w:val="32"/>
        </w:rPr>
        <w:tab/>
      </w:r>
    </w:p>
    <w:p w:rsidR="00F37BD5" w:rsidRPr="000350C7" w:rsidRDefault="00F37BD5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350C7">
        <w:rPr>
          <w:sz w:val="32"/>
          <w:szCs w:val="32"/>
        </w:rPr>
        <w:sym w:font="Wingdings 2" w:char="F0AE"/>
      </w:r>
      <w:r w:rsidRPr="000350C7">
        <w:rPr>
          <w:rFonts w:ascii="TH SarabunPSK" w:hAnsi="TH SarabunPSK" w:cs="TH SarabunPSK"/>
          <w:sz w:val="32"/>
          <w:szCs w:val="32"/>
        </w:rPr>
        <w:t xml:space="preserve"> </w:t>
      </w:r>
      <w:r w:rsidRPr="000350C7">
        <w:rPr>
          <w:rFonts w:ascii="TH SarabunPSK" w:hAnsi="TH SarabunPSK" w:cs="TH SarabunPSK" w:hint="cs"/>
          <w:sz w:val="32"/>
          <w:szCs w:val="32"/>
          <w:cs/>
        </w:rPr>
        <w:t>อื่นๆ ..........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ความช่วยเหลือที่ครอบครัวเคยได้รับจากหน่วยงานหรือต้องการได้รับการช่วยเหลือ</w:t>
      </w:r>
    </w:p>
    <w:p w:rsidR="00F37BD5" w:rsidRDefault="00F37BD5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350C7"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เบี้ยผู้สูงอายุ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350C7">
        <w:rPr>
          <w:rFonts w:ascii="TH SarabunPSK" w:hAnsi="TH SarabunPSK" w:cs="TH SarabunPSK"/>
          <w:sz w:val="32"/>
          <w:szCs w:val="32"/>
        </w:rPr>
        <w:t xml:space="preserve"> </w:t>
      </w:r>
      <w:r w:rsidR="000350C7">
        <w:rPr>
          <w:rFonts w:ascii="TH SarabunPSK" w:hAnsi="TH SarabunPSK" w:cs="TH SarabunPSK" w:hint="cs"/>
          <w:sz w:val="32"/>
          <w:szCs w:val="32"/>
          <w:cs/>
        </w:rPr>
        <w:t>เบี้ยผู้สูงอายุ</w:t>
      </w:r>
    </w:p>
    <w:p w:rsidR="000350C7" w:rsidRDefault="00F37BD5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350C7" w:rsidRPr="000350C7">
        <w:rPr>
          <w:rFonts w:ascii="TH SarabunPSK" w:hAnsi="TH SarabunPSK" w:cs="TH SarabunPSK" w:hint="cs"/>
          <w:sz w:val="32"/>
          <w:szCs w:val="32"/>
          <w:cs/>
        </w:rPr>
        <w:t>อื่นๆ ..........</w:t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จำนวน ............ คน</w:t>
      </w:r>
    </w:p>
    <w:p w:rsidR="0098009F" w:rsidRDefault="0098009F" w:rsidP="000350C7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841234" w:rsidRPr="000350C7" w:rsidRDefault="00841234" w:rsidP="000350C7">
      <w:pPr>
        <w:spacing w:line="276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ข้อห่วงใยของผู้ปกครองที่มีต่อนักเรียน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0C7"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</w:t>
      </w:r>
      <w:r w:rsidR="000350C7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..........................................................................................................................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..........................................................................................................................</w:t>
      </w:r>
    </w:p>
    <w:p w:rsidR="000350C7" w:rsidRDefault="000350C7" w:rsidP="000350C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..........................................................................................................................</w:t>
      </w:r>
    </w:p>
    <w:p w:rsidR="00A37659" w:rsidRDefault="00841234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A37659">
        <w:rPr>
          <w:rFonts w:ascii="TH SarabunPSK" w:hAnsi="TH SarabunPSK" w:cs="TH SarabunPSK"/>
          <w:sz w:val="32"/>
          <w:szCs w:val="32"/>
        </w:rPr>
        <w:t xml:space="preserve">.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พฤติกรรมและความเสี่ยง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สุขภาพ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ร่างกายไม่แข็งแรง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มีโรคประจำตัวหรือเจ็บป่วยบ่อย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ทุพ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โภชนาการ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ป่วยเป็นโรคร้ายแรง/เรื้อรัง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สมรรถภาพทางร่างกายต่ำ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4123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สวัสดิการหรือความปลอดภัย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พ่อแม่แยกทางกัน หรือแต่งงานใหม่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มีบุคคลในครอบครัวเจ็บป่วยด้วยโรคร้ายแรง/เรื้อรัง/ติดต่อ จำนวน ............คน                      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บุคคลในครอบครัวเล่นการพนัน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ไม่มีผู้ดูแล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ถูกทารุณ/ทำร้ายจากบุคคลในครอบครัวหรือเพื่อนบ้าน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เล่นการพนัน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ที่พักอาศัยอยู่ในชุมชนแออัดหรือใกล้แหล่งมั่วสุม/สถานเริง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รมณ์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บุคคลในครอบครัวติดสารเสพติด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มีความขัดแย้ง/ทะเลาะกันในครอบครัว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915E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มีความขัดแย้งและมีการใช้ความรุนแรงในครอบครัว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ถูกล่วงละเมิดทางเพศ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841234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659">
        <w:rPr>
          <w:rFonts w:ascii="TH SarabunPSK" w:hAnsi="TH SarabunPSK" w:cs="TH SarabunPSK"/>
          <w:sz w:val="32"/>
          <w:szCs w:val="32"/>
        </w:rPr>
        <w:t xml:space="preserve"> 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ระยะทางระหว่างบ้านไปโรงเรียน (ไป/กลับ) </w:t>
      </w:r>
    </w:p>
    <w:p w:rsidR="00915E23" w:rsidRDefault="00915E23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๑</w:t>
      </w:r>
      <w:r w:rsidR="000247DC">
        <w:rPr>
          <w:rFonts w:ascii="TH SarabunPSK" w:hAnsi="TH SarabunPSK" w:cs="TH SarabunPSK"/>
          <w:sz w:val="32"/>
          <w:szCs w:val="32"/>
        </w:rPr>
        <w:t xml:space="preserve">- </w:t>
      </w:r>
      <w:r w:rsidR="00841234">
        <w:rPr>
          <w:rFonts w:ascii="TH SarabunPSK" w:hAnsi="TH SarabunPSK" w:cs="TH SarabunPSK"/>
          <w:sz w:val="32"/>
          <w:szCs w:val="32"/>
          <w:cs/>
        </w:rPr>
        <w:t>๕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     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๑๑</w:t>
      </w:r>
      <w:r w:rsidR="000247DC">
        <w:rPr>
          <w:rFonts w:ascii="TH SarabunPSK" w:hAnsi="TH SarabunPSK" w:cs="TH SarabunPSK"/>
          <w:sz w:val="32"/>
          <w:szCs w:val="32"/>
        </w:rPr>
        <w:t xml:space="preserve">- </w:t>
      </w:r>
      <w:r w:rsidR="00841234">
        <w:rPr>
          <w:rFonts w:ascii="TH SarabunPSK" w:hAnsi="TH SarabunPSK" w:cs="TH SarabunPSK"/>
          <w:sz w:val="32"/>
          <w:szCs w:val="32"/>
          <w:cs/>
        </w:rPr>
        <w:t>๑๕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กิโลเมตร     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915E23" w:rsidRDefault="00915E23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๖</w:t>
      </w:r>
      <w:r w:rsidR="000247DC">
        <w:rPr>
          <w:rFonts w:ascii="TH SarabunPSK" w:hAnsi="TH SarabunPSK" w:cs="TH SarabunPSK"/>
          <w:sz w:val="32"/>
          <w:szCs w:val="32"/>
        </w:rPr>
        <w:t xml:space="preserve"> - </w:t>
      </w:r>
      <w:r w:rsidR="00841234">
        <w:rPr>
          <w:rFonts w:ascii="TH SarabunPSK" w:hAnsi="TH SarabunPSK" w:cs="TH SarabunPSK"/>
          <w:sz w:val="32"/>
          <w:szCs w:val="32"/>
          <w:cs/>
        </w:rPr>
        <w:t>๑๐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0247DC">
        <w:rPr>
          <w:rFonts w:ascii="TH SarabunPSK" w:hAnsi="TH SarabunPSK" w:cs="TH SarabunPSK"/>
          <w:sz w:val="32"/>
          <w:szCs w:val="32"/>
        </w:rPr>
        <w:t xml:space="preserve">  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841234">
        <w:rPr>
          <w:rFonts w:ascii="TH SarabunPSK" w:hAnsi="TH SarabunPSK" w:cs="TH SarabunPSK"/>
          <w:sz w:val="32"/>
          <w:szCs w:val="32"/>
          <w:cs/>
        </w:rPr>
        <w:t>๑๖</w:t>
      </w:r>
      <w:r w:rsidR="000247DC">
        <w:rPr>
          <w:rFonts w:ascii="TH SarabunPSK" w:hAnsi="TH SarabunPSK" w:cs="TH SarabunPSK"/>
          <w:sz w:val="32"/>
          <w:szCs w:val="32"/>
        </w:rPr>
        <w:t xml:space="preserve"> - </w:t>
      </w:r>
      <w:r w:rsidR="00841234">
        <w:rPr>
          <w:rFonts w:ascii="TH SarabunPSK" w:hAnsi="TH SarabunPSK" w:cs="TH SarabunPSK"/>
          <w:sz w:val="32"/>
          <w:szCs w:val="32"/>
          <w:cs/>
        </w:rPr>
        <w:t>๒๐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 w:hint="cs"/>
          <w:sz w:val="32"/>
          <w:szCs w:val="32"/>
          <w:cs/>
        </w:rPr>
        <w:t>กิโลเมตร     จำนวน ............คน</w:t>
      </w:r>
    </w:p>
    <w:p w:rsidR="000247DC" w:rsidRDefault="000247DC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มากกว่า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กิโลเมตร จำนวน  ............. คน</w:t>
      </w:r>
    </w:p>
    <w:p w:rsidR="0098009F" w:rsidRDefault="0098009F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37659" w:rsidRDefault="00841234" w:rsidP="00A37659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="00A376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A37659">
        <w:rPr>
          <w:rFonts w:ascii="TH SarabunPSK" w:hAnsi="TH SarabunPSK" w:cs="TH SarabunPSK"/>
          <w:sz w:val="32"/>
          <w:szCs w:val="32"/>
        </w:rPr>
        <w:t xml:space="preserve">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สภาพที่อยู่อาศัย ดังนี้</w:t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247DC" w:rsidRDefault="000247DC" w:rsidP="000247DC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สภาพบ้านแข็งแรง ปลอดภัย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A37659" w:rsidP="00A376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สภาพบ้านชำรุดทรุดโทรม หรือ บ้านทำจากวัสดุพื้นบ้าน เช่น ไม้ไผ่ ใบจาก </w:t>
      </w:r>
    </w:p>
    <w:p w:rsidR="000247DC" w:rsidRDefault="000247DC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หรือวัสดุเหลือใช้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A37659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/>
          <w:sz w:val="32"/>
          <w:szCs w:val="32"/>
        </w:rPr>
        <w:sym w:font="Wingdings 2" w:char="F0AE"/>
      </w:r>
      <w:r w:rsidR="000247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ไม่มีห้องส้วมในที่อยู่อาศัยและบริเวณ</w:t>
      </w:r>
      <w:r w:rsidR="000247DC">
        <w:rPr>
          <w:rFonts w:ascii="TH SarabunPSK" w:hAnsi="TH SarabunPSK" w:cs="TH SarabunPSK"/>
          <w:sz w:val="32"/>
          <w:szCs w:val="32"/>
        </w:rPr>
        <w:t xml:space="preserve"> </w:t>
      </w:r>
      <w:r w:rsidR="000247DC">
        <w:rPr>
          <w:rFonts w:ascii="TH SarabunPSK" w:hAnsi="TH SarabunPSK" w:cs="TH SarabunPSK"/>
          <w:sz w:val="32"/>
          <w:szCs w:val="32"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ภาระงานความรับผิดชอบของนักเรียนที่มีต่อครอบครัว</w:t>
      </w:r>
    </w:p>
    <w:p w:rsidR="000247DC" w:rsidRDefault="000247DC" w:rsidP="000247D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ช่วยงานบ้าน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Default="000247DC" w:rsidP="000247DC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ช่วยดูแลคนเจ็บป่วย/พิการ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ช่วยค้าขายเล็กๆ น้อยๆ</w:t>
      </w:r>
      <w:r w:rsidRPr="000247DC">
        <w:rPr>
          <w:rFonts w:ascii="TH SarabunPSK" w:hAnsi="TH SarabunPSK" w:cs="TH SarabunPSK"/>
          <w:sz w:val="32"/>
          <w:szCs w:val="32"/>
        </w:rPr>
        <w:t xml:space="preserve"> </w:t>
      </w:r>
      <w:r w:rsidRPr="000247DC">
        <w:rPr>
          <w:rFonts w:ascii="TH SarabunPSK" w:hAnsi="TH SarabunPSK" w:cs="TH SarabunPSK" w:hint="cs"/>
          <w:sz w:val="32"/>
          <w:szCs w:val="32"/>
          <w:cs/>
        </w:rPr>
        <w:t>ทำงานแถวบ้าน</w:t>
      </w:r>
      <w:r w:rsidRPr="000247DC"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ทำงานแถวบ้าน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ช่วยงานในนาไร่</w:t>
      </w:r>
      <w:r w:rsidRPr="000247D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0247DC" w:rsidRPr="000247DC" w:rsidRDefault="000247DC" w:rsidP="000247DC">
      <w:pPr>
        <w:pStyle w:val="a8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247DC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47DC">
        <w:rPr>
          <w:rFonts w:ascii="TH SarabunPSK" w:hAnsi="TH SarabunPSK" w:cs="TH SarabunPSK" w:hint="cs"/>
          <w:sz w:val="32"/>
          <w:szCs w:val="32"/>
          <w:cs/>
        </w:rPr>
        <w:t>จำนวน ............คน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กิจกรรมยามว่างหรืองานอดิเรก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ดูทีวี/ ฟังเพลง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ไปเที่ยวห้าง/ดูหนัง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ไปหาเพื่อน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แว้น</w:t>
            </w:r>
            <w:proofErr w:type="spellEnd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สก๊อย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เล่นเกมคอม / มือถือ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ไปสวนสาธารณะ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จำนวน ..........คน</w:t>
            </w:r>
          </w:p>
        </w:tc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ไปร้าน</w:t>
            </w:r>
            <w:proofErr w:type="spellStart"/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สนุ๊กเกอร์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จำนวน ..........คน</w:t>
            </w:r>
          </w:p>
        </w:tc>
      </w:tr>
      <w:tr w:rsidR="00A37659" w:rsidTr="00DB6396">
        <w:tc>
          <w:tcPr>
            <w:tcW w:w="4148" w:type="dxa"/>
          </w:tcPr>
          <w:p w:rsidR="00A37659" w:rsidRDefault="003926FB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9A2C4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E"/>
            </w:r>
            <w:r w:rsidR="009A2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6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จำนวน ..........คน</w:t>
            </w:r>
          </w:p>
        </w:tc>
        <w:tc>
          <w:tcPr>
            <w:tcW w:w="4148" w:type="dxa"/>
          </w:tcPr>
          <w:p w:rsidR="00A37659" w:rsidRDefault="00A37659" w:rsidP="00DB639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พฤติกรรมการใช้สารเสพติด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คบเพื่อนในกลุ่มที่ใช้สารเสพติด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อยู่ในสภาพแวดล้อมที่ใช้สารเสพติด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เป็นผู้ติดบุหรี่ สุรา หรือการใช้สารเสพติดอื่นๆ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สมาชิกในครอบครัวข้องเกี่ยวกับยาเสพติด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ปัจจุบันเกี่ยวข้องกับสารเสพติด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A376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A37659">
        <w:rPr>
          <w:rFonts w:ascii="TH SarabunPSK" w:hAnsi="TH SarabunPSK" w:cs="TH SarabunPSK"/>
          <w:sz w:val="32"/>
          <w:szCs w:val="32"/>
        </w:rPr>
        <w:t xml:space="preserve">  </w:t>
      </w:r>
      <w:r w:rsidR="00A37659">
        <w:rPr>
          <w:rFonts w:ascii="TH SarabunPSK" w:hAnsi="TH SarabunPSK" w:cs="TH SarabunPSK" w:hint="cs"/>
          <w:sz w:val="32"/>
          <w:szCs w:val="32"/>
          <w:cs/>
        </w:rPr>
        <w:t>พฤติกรรมการใช้ความรุนแรง</w:t>
      </w:r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มีการทะเลาะวิวาท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ทำร้ายร่างกายผู้อื่น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ก้าวร้าว เกเร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ทำร้ายร่างกายตนเอง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3926FB" w:rsidRDefault="003926FB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ทะเลาะวิวาทเป็นประจำ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841234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 พฤติกรรมทางเพศ</w:t>
      </w:r>
    </w:p>
    <w:p w:rsidR="00DB6396" w:rsidRDefault="00DB6396" w:rsidP="003926F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อยู่ในกลุ่มขายบริการ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ขายบริการทางเพศ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ตั้งครรภ์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มีการมั่วสุมทางเพศ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ใช้เครื่องมือสื่อสารที่เกี่ยวข้องกับด้านเพศเป็นเวลานานและบ่อยครั้ง 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หมกมุ่นในการใช้เครื่องมือสื่อสารที่เกี่ยวข้องทางเพศ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การติดเกม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เล่นเกมเกินวันละ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ใช้จ่ายเงินผิดปกติ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ใช้เวลาเล่นเกมเกิน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ขาดจินตนาการและความคิดสร้างสรรค์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84782">
        <w:rPr>
          <w:rFonts w:ascii="TH SarabunPSK" w:hAnsi="TH SarabunPSK" w:cs="TH SarabunPSK" w:hint="cs"/>
          <w:sz w:val="32"/>
          <w:szCs w:val="32"/>
          <w:cs/>
        </w:rPr>
        <w:t>หมก</w:t>
      </w:r>
      <w:r>
        <w:rPr>
          <w:rFonts w:ascii="TH SarabunPSK" w:hAnsi="TH SarabunPSK" w:cs="TH SarabunPSK" w:hint="cs"/>
          <w:sz w:val="32"/>
          <w:szCs w:val="32"/>
          <w:cs/>
        </w:rPr>
        <w:t>มุ่น จริงจังในการเล่นเกม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84782">
        <w:rPr>
          <w:rFonts w:ascii="TH SarabunPSK" w:hAnsi="TH SarabunPSK" w:cs="TH SarabunPSK" w:hint="cs"/>
          <w:sz w:val="32"/>
          <w:szCs w:val="32"/>
          <w:cs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เก็บตัว แยกจากกุล่มเพื่อน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ร้านเกมอยู่ใกล้บ้านหรือโรงเรียน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05671">
        <w:rPr>
          <w:rFonts w:ascii="TH SarabunPSK" w:hAnsi="TH SarabunPSK" w:cs="TH SarabunPSK" w:hint="cs"/>
          <w:sz w:val="32"/>
          <w:szCs w:val="32"/>
          <w:cs/>
        </w:rPr>
        <w:t>ใช้เงินสิ้นเปลืองโกหก ลักขโมยเงินเพื่อเล่นเกม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การเข้าถึงสื่อคอมพิวเตอร์และอินเตอร์เน็ตที่บ้าน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A37659" w:rsidRDefault="00841234" w:rsidP="00A37659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3765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A37659">
        <w:rPr>
          <w:rFonts w:ascii="TH SarabunPSK" w:hAnsi="TH SarabunPSK" w:cs="TH SarabunPSK" w:hint="cs"/>
          <w:sz w:val="32"/>
          <w:szCs w:val="32"/>
          <w:cs/>
        </w:rPr>
        <w:t xml:space="preserve"> การใช้เครื่องมือสื่อสารอิเล็กทรอนิกส์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เคยใช้โทรศัพท์มือถือในระหว่างการเรียน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98009F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เข้าใช้ </w:t>
      </w:r>
      <w:r>
        <w:rPr>
          <w:rFonts w:ascii="TH SarabunPSK" w:hAnsi="TH SarabunPSK" w:cs="TH SarabunPSK"/>
          <w:sz w:val="32"/>
          <w:szCs w:val="32"/>
        </w:rPr>
        <w:t xml:space="preserve">Line ,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sz w:val="32"/>
          <w:szCs w:val="32"/>
        </w:rPr>
        <w:t>, twi</w:t>
      </w:r>
      <w:r w:rsidR="00C84782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ter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chat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(เกินวันละ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DB639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ใช้โทรศัพท์มือถือในระหว่างเรียน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</w:p>
    <w:p w:rsidR="00DB6396" w:rsidRDefault="00DB6396" w:rsidP="0098009F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เข้าใช้ </w:t>
      </w:r>
      <w:r w:rsidR="00841234">
        <w:rPr>
          <w:rFonts w:ascii="TH SarabunPSK" w:hAnsi="TH SarabunPSK" w:cs="TH SarabunPSK"/>
          <w:sz w:val="32"/>
          <w:szCs w:val="32"/>
        </w:rPr>
        <w:t xml:space="preserve">Line , </w:t>
      </w:r>
      <w:proofErr w:type="spellStart"/>
      <w:r w:rsidR="00841234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841234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twi</w:t>
      </w:r>
      <w:r w:rsidR="00C84782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ter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chat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(เกินวันละ </w:t>
      </w:r>
      <w:r w:rsidR="008412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ชั่วโมง)    </w:t>
      </w:r>
      <w:r w:rsidRPr="00DB6396">
        <w:rPr>
          <w:rFonts w:ascii="TH SarabunPSK" w:hAnsi="TH SarabunPSK" w:cs="TH SarabunPSK"/>
          <w:sz w:val="32"/>
          <w:szCs w:val="32"/>
          <w:cs/>
        </w:rPr>
        <w:t>จำนวน ..........คน</w:t>
      </w:r>
      <w:bookmarkStart w:id="0" w:name="_GoBack"/>
      <w:bookmarkEnd w:id="0"/>
    </w:p>
    <w:sectPr w:rsidR="00DB6396" w:rsidSect="00C84782">
      <w:headerReference w:type="even" r:id="rId9"/>
      <w:headerReference w:type="default" r:id="rId10"/>
      <w:pgSz w:w="11906" w:h="16838" w:code="9"/>
      <w:pgMar w:top="1021" w:right="1134" w:bottom="1021" w:left="1701" w:header="141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AD" w:rsidRDefault="001D1AAD">
      <w:r>
        <w:separator/>
      </w:r>
    </w:p>
  </w:endnote>
  <w:endnote w:type="continuationSeparator" w:id="0">
    <w:p w:rsidR="001D1AAD" w:rsidRDefault="001D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AD" w:rsidRDefault="001D1AAD">
      <w:r>
        <w:separator/>
      </w:r>
    </w:p>
  </w:footnote>
  <w:footnote w:type="continuationSeparator" w:id="0">
    <w:p w:rsidR="001D1AAD" w:rsidRDefault="001D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96" w:rsidRDefault="00DB6396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DB6396" w:rsidRDefault="00DB63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96" w:rsidRPr="00D6626B" w:rsidRDefault="00DB6396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841234">
      <w:rPr>
        <w:rStyle w:val="a6"/>
        <w:rFonts w:ascii="TH SarabunPSK" w:hAnsi="TH SarabunPSK" w:cs="TH SarabunPSK"/>
        <w:noProof/>
        <w:sz w:val="32"/>
        <w:szCs w:val="32"/>
        <w:cs/>
      </w:rPr>
      <w:t>6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DB6396" w:rsidRDefault="00DB6396">
    <w:pPr>
      <w:pStyle w:val="a5"/>
      <w:rPr>
        <w:rFonts w:ascii="TH SarabunPSK" w:hAnsi="TH SarabunPSK" w:cs="TH SarabunPSK"/>
        <w:sz w:val="32"/>
        <w:szCs w:val="32"/>
      </w:rPr>
    </w:pPr>
  </w:p>
  <w:p w:rsidR="00DB6396" w:rsidRPr="00D6626B" w:rsidRDefault="00DB6396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F4"/>
    <w:multiLevelType w:val="hybridMultilevel"/>
    <w:tmpl w:val="3A70339A"/>
    <w:lvl w:ilvl="0" w:tplc="B91AA4E4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8BD4DCF"/>
    <w:multiLevelType w:val="hybridMultilevel"/>
    <w:tmpl w:val="19F8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C2DD2"/>
    <w:multiLevelType w:val="hybridMultilevel"/>
    <w:tmpl w:val="278C8D36"/>
    <w:lvl w:ilvl="0" w:tplc="2738D5CA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FC94A0F"/>
    <w:multiLevelType w:val="hybridMultilevel"/>
    <w:tmpl w:val="4EE28A86"/>
    <w:lvl w:ilvl="0" w:tplc="E41830EC">
      <w:start w:val="3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3F975AD"/>
    <w:multiLevelType w:val="hybridMultilevel"/>
    <w:tmpl w:val="B60211A2"/>
    <w:lvl w:ilvl="0" w:tplc="77624F40">
      <w:start w:val="4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63362D1"/>
    <w:multiLevelType w:val="hybridMultilevel"/>
    <w:tmpl w:val="4CD26ED8"/>
    <w:lvl w:ilvl="0" w:tplc="ACE0A2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9"/>
    <w:rsid w:val="000009B3"/>
    <w:rsid w:val="00005671"/>
    <w:rsid w:val="000247DC"/>
    <w:rsid w:val="000350C7"/>
    <w:rsid w:val="00041424"/>
    <w:rsid w:val="0006583D"/>
    <w:rsid w:val="000B6104"/>
    <w:rsid w:val="000D3F4B"/>
    <w:rsid w:val="000D658D"/>
    <w:rsid w:val="00107DC9"/>
    <w:rsid w:val="00193FB7"/>
    <w:rsid w:val="001D1AAD"/>
    <w:rsid w:val="001D4BD0"/>
    <w:rsid w:val="001F5E85"/>
    <w:rsid w:val="00234405"/>
    <w:rsid w:val="002614BB"/>
    <w:rsid w:val="002747A4"/>
    <w:rsid w:val="002A551E"/>
    <w:rsid w:val="002C6EDD"/>
    <w:rsid w:val="002E1EB8"/>
    <w:rsid w:val="00305E26"/>
    <w:rsid w:val="00387B20"/>
    <w:rsid w:val="003926FB"/>
    <w:rsid w:val="003A002F"/>
    <w:rsid w:val="003B0B81"/>
    <w:rsid w:val="0042639B"/>
    <w:rsid w:val="004466B9"/>
    <w:rsid w:val="004470AA"/>
    <w:rsid w:val="00453648"/>
    <w:rsid w:val="004B4D7E"/>
    <w:rsid w:val="004C53C8"/>
    <w:rsid w:val="00516EE9"/>
    <w:rsid w:val="005534BA"/>
    <w:rsid w:val="005578E6"/>
    <w:rsid w:val="00582635"/>
    <w:rsid w:val="005F4EE0"/>
    <w:rsid w:val="00605828"/>
    <w:rsid w:val="0061386A"/>
    <w:rsid w:val="006433A9"/>
    <w:rsid w:val="006517B4"/>
    <w:rsid w:val="006A4118"/>
    <w:rsid w:val="006B17F4"/>
    <w:rsid w:val="006C606A"/>
    <w:rsid w:val="006D16F7"/>
    <w:rsid w:val="007941B5"/>
    <w:rsid w:val="007E6E95"/>
    <w:rsid w:val="0080614E"/>
    <w:rsid w:val="00841234"/>
    <w:rsid w:val="008535D9"/>
    <w:rsid w:val="0086677E"/>
    <w:rsid w:val="008720A2"/>
    <w:rsid w:val="008E6D31"/>
    <w:rsid w:val="00904C2B"/>
    <w:rsid w:val="00915E23"/>
    <w:rsid w:val="00921E9F"/>
    <w:rsid w:val="00923102"/>
    <w:rsid w:val="00946E2C"/>
    <w:rsid w:val="00951D06"/>
    <w:rsid w:val="009646A5"/>
    <w:rsid w:val="0098009F"/>
    <w:rsid w:val="00990D85"/>
    <w:rsid w:val="009A2C49"/>
    <w:rsid w:val="009C74E1"/>
    <w:rsid w:val="009D74D7"/>
    <w:rsid w:val="00A37659"/>
    <w:rsid w:val="00A60D81"/>
    <w:rsid w:val="00A64DF4"/>
    <w:rsid w:val="00A65FE8"/>
    <w:rsid w:val="00A72367"/>
    <w:rsid w:val="00A97E58"/>
    <w:rsid w:val="00AB3BC8"/>
    <w:rsid w:val="00AD0725"/>
    <w:rsid w:val="00AD51EC"/>
    <w:rsid w:val="00AE4267"/>
    <w:rsid w:val="00B2137C"/>
    <w:rsid w:val="00B50F2D"/>
    <w:rsid w:val="00B76E8F"/>
    <w:rsid w:val="00B80B01"/>
    <w:rsid w:val="00B84631"/>
    <w:rsid w:val="00B8566C"/>
    <w:rsid w:val="00BB07C1"/>
    <w:rsid w:val="00C13F57"/>
    <w:rsid w:val="00C35C31"/>
    <w:rsid w:val="00C4125A"/>
    <w:rsid w:val="00C5500A"/>
    <w:rsid w:val="00C84782"/>
    <w:rsid w:val="00C87E7C"/>
    <w:rsid w:val="00C94909"/>
    <w:rsid w:val="00D35165"/>
    <w:rsid w:val="00D518B7"/>
    <w:rsid w:val="00D6626B"/>
    <w:rsid w:val="00DB6396"/>
    <w:rsid w:val="00DB741A"/>
    <w:rsid w:val="00DC3C97"/>
    <w:rsid w:val="00E537F1"/>
    <w:rsid w:val="00E97E0C"/>
    <w:rsid w:val="00EE0C32"/>
    <w:rsid w:val="00F07802"/>
    <w:rsid w:val="00F116A9"/>
    <w:rsid w:val="00F118E5"/>
    <w:rsid w:val="00F23720"/>
    <w:rsid w:val="00F37BD5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48CCBD-2F4E-44EF-BDBC-457B9B26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2639B"/>
    <w:pPr>
      <w:ind w:left="720"/>
      <w:contextualSpacing/>
    </w:pPr>
  </w:style>
  <w:style w:type="table" w:styleId="a9">
    <w:name w:val="Table Grid"/>
    <w:basedOn w:val="a1"/>
    <w:uiPriority w:val="39"/>
    <w:rsid w:val="00A3765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98009F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98009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C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5FCB-2373-41EA-97F2-D7DFA07C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22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Windows User</cp:lastModifiedBy>
  <cp:revision>4</cp:revision>
  <cp:lastPrinted>2021-08-06T06:11:00Z</cp:lastPrinted>
  <dcterms:created xsi:type="dcterms:W3CDTF">2021-08-06T06:12:00Z</dcterms:created>
  <dcterms:modified xsi:type="dcterms:W3CDTF">2021-08-17T04:41:00Z</dcterms:modified>
</cp:coreProperties>
</file>