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D9" w:rsidRPr="00951D06" w:rsidRDefault="006433A9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A72367">
        <w:rPr>
          <w:rFonts w:ascii="TH SarabunPSK" w:hAnsi="TH SarabunPSK" w:cs="TH SarabunPSK"/>
        </w:rPr>
        <w:t xml:space="preserve"> </w:t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FB3EF2" w:rsidRDefault="008535D9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4D7E" w:rsidRPr="00FB3EF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72367">
        <w:rPr>
          <w:rFonts w:ascii="TH SarabunPSK" w:hAnsi="TH SarabunPSK" w:cs="TH SarabunPSK" w:hint="cs"/>
          <w:sz w:val="32"/>
          <w:szCs w:val="32"/>
          <w:cs/>
        </w:rPr>
        <w:t>โรงเรียนพุทธชินราชพิทยา อำเภอเมือง จังหวัดพิษณุโ</w:t>
      </w:r>
      <w:r w:rsidR="009646A5">
        <w:rPr>
          <w:rFonts w:ascii="TH SarabunPSK" w:hAnsi="TH SarabunPSK" w:cs="TH SarabunPSK" w:hint="cs"/>
          <w:sz w:val="32"/>
          <w:szCs w:val="32"/>
          <w:cs/>
        </w:rPr>
        <w:t>ล</w:t>
      </w:r>
      <w:r w:rsidR="00A72367">
        <w:rPr>
          <w:rFonts w:ascii="TH SarabunPSK" w:hAnsi="TH SarabunPSK" w:cs="TH SarabunPSK" w:hint="cs"/>
          <w:sz w:val="32"/>
          <w:szCs w:val="32"/>
          <w:cs/>
        </w:rPr>
        <w:t>ก</w:t>
      </w:r>
      <w:r w:rsidR="004B4D7E"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4B4D7E"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 w:rsid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:rsidR="008535D9" w:rsidRPr="00C87E7C" w:rsidRDefault="006433A9" w:rsidP="004470A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D29FE6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535D9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646A5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:rsidR="008535D9" w:rsidRDefault="008535D9" w:rsidP="004470A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72367">
        <w:rPr>
          <w:rFonts w:ascii="TH SarabunPSK" w:hAnsi="TH SarabunPSK" w:cs="TH SarabunPSK" w:hint="cs"/>
          <w:sz w:val="32"/>
          <w:szCs w:val="32"/>
          <w:cs/>
        </w:rPr>
        <w:t>รายงานผลการเยี่ยมบ้านนักเรียนชั้นมัธ</w:t>
      </w:r>
      <w:r w:rsidR="00C84782">
        <w:rPr>
          <w:rFonts w:ascii="TH SarabunPSK" w:hAnsi="TH SarabunPSK" w:cs="TH SarabunPSK" w:hint="cs"/>
          <w:sz w:val="32"/>
          <w:szCs w:val="32"/>
          <w:cs/>
        </w:rPr>
        <w:t xml:space="preserve">ยมศึกษาปีที่ </w:t>
      </w:r>
      <w:r w:rsidR="009646A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B2137C"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256</w:t>
      </w:r>
      <w:r w:rsidR="0061386A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0B6104" w:rsidRPr="000B6104" w:rsidRDefault="000B6104" w:rsidP="004470AA">
      <w:pPr>
        <w:tabs>
          <w:tab w:val="left" w:pos="9000"/>
        </w:tabs>
        <w:rPr>
          <w:rFonts w:ascii="TH SarabunPSK" w:hAnsi="TH SarabunPSK" w:cs="TH SarabunPSK"/>
          <w:sz w:val="16"/>
          <w:szCs w:val="16"/>
        </w:rPr>
      </w:pPr>
    </w:p>
    <w:p w:rsidR="00C87E7C" w:rsidRPr="00B80B01" w:rsidRDefault="000B6104" w:rsidP="00FB3EF2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B6104">
        <w:rPr>
          <w:rFonts w:ascii="TH SarabunPSK" w:hAnsi="TH SarabunPSK" w:cs="TH SarabunPSK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3B974E" wp14:editId="09282E68">
                <wp:simplePos x="0" y="0"/>
                <wp:positionH relativeFrom="column">
                  <wp:posOffset>-635</wp:posOffset>
                </wp:positionH>
                <wp:positionV relativeFrom="paragraph">
                  <wp:posOffset>6350</wp:posOffset>
                </wp:positionV>
                <wp:extent cx="5688330" cy="0"/>
                <wp:effectExtent l="0" t="0" r="0" b="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833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3315A8" id="Line 1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.5pt" to="447.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">
                <v:stroke dashstyle="1 1" endcap="round"/>
              </v:line>
            </w:pict>
          </mc:Fallback>
        </mc:AlternateContent>
      </w:r>
      <w:r w:rsidR="00C87E7C"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="00C87E7C" w:rsidRPr="00B80B01">
        <w:rPr>
          <w:rFonts w:ascii="TH SarabunPSK" w:hAnsi="TH SarabunPSK" w:cs="TH SarabunPSK"/>
          <w:sz w:val="32"/>
          <w:szCs w:val="32"/>
        </w:rPr>
        <w:tab/>
      </w:r>
      <w:r w:rsidR="00305E26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ผู้อำนวยการโรงเรียนพุทธชินราชพิทยา</w:t>
      </w:r>
    </w:p>
    <w:p w:rsidR="00305E26" w:rsidRDefault="00305E26" w:rsidP="00305E26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ด้วยข้าพเจ้า </w:t>
      </w:r>
      <w:r w:rsidR="009646A5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9646A5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ได้รับมอบหมายจากโรงเรียน                                      ตามคำสั่งที่ </w:t>
      </w:r>
      <w:r w:rsidR="00B2137C">
        <w:rPr>
          <w:rFonts w:ascii="TH SarabunPSK" w:hAnsi="TH SarabunPSK" w:cs="TH SarabunPSK"/>
          <w:sz w:val="32"/>
          <w:szCs w:val="32"/>
        </w:rPr>
        <w:t>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 </w:t>
      </w:r>
      <w:r w:rsidR="009646A5" w:rsidRPr="009646A5">
        <w:rPr>
          <w:rFonts w:ascii="TH SarabunPSK" w:hAnsi="TH SarabunPSK" w:cs="TH SarabunPSK"/>
          <w:sz w:val="28"/>
          <w:szCs w:val="32"/>
          <w:cs/>
        </w:rPr>
        <w:t xml:space="preserve">แต่งตั้งคณะกรรมการดำเนินกิจกรรมเยี่ยมบ้านนักเรียน ปีการศึกษา </w:t>
      </w:r>
      <w:r w:rsidR="00B2137C">
        <w:rPr>
          <w:rFonts w:ascii="TH SarabunPSK" w:hAnsi="TH SarabunPSK" w:cs="TH SarabunPSK" w:hint="cs"/>
          <w:sz w:val="28"/>
          <w:szCs w:val="32"/>
          <w:cs/>
        </w:rPr>
        <w:t>256</w:t>
      </w:r>
      <w:r w:rsidR="0061386A">
        <w:rPr>
          <w:rFonts w:ascii="TH SarabunPSK" w:hAnsi="TH SarabunPSK" w:cs="TH SarabunPSK" w:hint="cs"/>
          <w:sz w:val="28"/>
          <w:szCs w:val="32"/>
          <w:cs/>
        </w:rPr>
        <w:t>3</w:t>
      </w:r>
      <w:r w:rsidR="009646A5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="009646A5">
        <w:rPr>
          <w:rFonts w:ascii="TH SarabunPSK" w:hAnsi="TH SarabunPSK" w:cs="TH SarabunPSK" w:hint="cs"/>
          <w:sz w:val="28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ให้ปฏิบัติหน้าที่</w:t>
      </w:r>
      <w:r w:rsidR="009646A5">
        <w:rPr>
          <w:rFonts w:ascii="TH SarabunPSK" w:hAnsi="TH SarabunPSK" w:cs="TH SarabunPSK"/>
          <w:sz w:val="28"/>
          <w:szCs w:val="32"/>
          <w:cs/>
        </w:rPr>
        <w:t>เยี่ยมบ้านนักเรียน</w:t>
      </w:r>
      <w:r w:rsidR="009646A5" w:rsidRPr="009646A5">
        <w:rPr>
          <w:rFonts w:ascii="TH SarabunPSK" w:hAnsi="TH SarabunPSK" w:cs="TH SarabunPSK"/>
          <w:sz w:val="28"/>
          <w:szCs w:val="32"/>
          <w:cs/>
        </w:rPr>
        <w:t>ชั้น</w:t>
      </w:r>
      <w:r w:rsidR="009646A5">
        <w:rPr>
          <w:rFonts w:ascii="TH SarabunPSK" w:hAnsi="TH SarabunPSK" w:cs="TH SarabunPSK" w:hint="cs"/>
          <w:sz w:val="28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9646A5" w:rsidRPr="009646A5">
        <w:rPr>
          <w:rFonts w:ascii="TH SarabunPSK" w:hAnsi="TH SarabunPSK" w:cs="TH SarabunPSK"/>
          <w:sz w:val="32"/>
          <w:szCs w:val="32"/>
          <w:cs/>
        </w:rPr>
        <w:t>เฝ้าระวังปัญหานักเรียน</w:t>
      </w:r>
      <w:r w:rsidR="009646A5" w:rsidRPr="009646A5">
        <w:rPr>
          <w:rFonts w:ascii="TH SarabunPSK" w:hAnsi="TH SarabunPSK" w:cs="TH SarabunPSK"/>
          <w:sz w:val="32"/>
          <w:szCs w:val="32"/>
        </w:rPr>
        <w:t xml:space="preserve"> </w:t>
      </w:r>
      <w:r w:rsidR="009646A5" w:rsidRPr="009646A5">
        <w:rPr>
          <w:rFonts w:ascii="TH SarabunPSK" w:hAnsi="TH SarabunPSK" w:cs="TH SarabunPSK"/>
          <w:sz w:val="32"/>
          <w:szCs w:val="32"/>
          <w:cs/>
        </w:rPr>
        <w:t>ออกกลางคันและปัญหาพฤติกรรมเสี่ยงของนักเรียน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กำกับดูแลและแก้ไขปัญหาพฤติกรรม ตลอดจนให้การช่วยเหลือนักเรียน ตามระบบการดูแลช่วยเหลือนักเรียน  </w:t>
      </w:r>
    </w:p>
    <w:p w:rsidR="00305E26" w:rsidRDefault="000B6104" w:rsidP="00305E26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กิจกรรมการเยี่ยมบ้านนักเรียน เป็นหนึ่งกิจกรรมตามระบบการดูแลช่วยเหลือนักเรียน บัดนี้                             การเยี่ยมบ้านนักเรียน บัดนี้การเยี่ยมบ้า</w:t>
      </w:r>
      <w:r w:rsidR="00AD51EC">
        <w:rPr>
          <w:rFonts w:ascii="TH SarabunPSK" w:hAnsi="TH SarabunPSK" w:cs="TH SarabunPSK" w:hint="cs"/>
          <w:sz w:val="32"/>
          <w:szCs w:val="32"/>
          <w:cs/>
        </w:rPr>
        <w:t>นนักเรียนชั้นมัธยมศึกษาปีที่........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ได้สิ้นสุดลงแล้วจึงขอรายงานผล การเยี่ยมบ้านนักเรียน ภาคเรียนที่ 1 ปีการศึกษา 256</w:t>
      </w:r>
      <w:r w:rsidR="0061386A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ตามเอกสารที่แนบมาด้วยนี้</w:t>
      </w:r>
    </w:p>
    <w:p w:rsidR="000B6104" w:rsidRPr="00B80B01" w:rsidRDefault="000B6104" w:rsidP="00305E26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:rsidR="00C87E7C" w:rsidRPr="00B80B01" w:rsidRDefault="00C87E7C" w:rsidP="00305E26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305E26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0B6104" w:rsidP="000B6104">
      <w:pPr>
        <w:ind w:firstLine="141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</w:p>
    <w:p w:rsidR="00C87E7C" w:rsidRDefault="000B6104" w:rsidP="00A60D8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AD51EC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305E26" w:rsidRDefault="00AD51EC" w:rsidP="00A60D8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</w:t>
      </w:r>
    </w:p>
    <w:p w:rsidR="00305E26" w:rsidRDefault="00305E26" w:rsidP="00A60D8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0B6104" w:rsidRPr="00B80B01" w:rsidRDefault="000B6104" w:rsidP="000B6104">
      <w:pPr>
        <w:ind w:firstLine="141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</w:p>
    <w:p w:rsidR="00AD51EC" w:rsidRDefault="00AD51EC" w:rsidP="00AD51EC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AD51EC" w:rsidRDefault="00AD51EC" w:rsidP="00AD51EC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</w:t>
      </w:r>
    </w:p>
    <w:p w:rsidR="0042639B" w:rsidRDefault="0042639B" w:rsidP="0042639B">
      <w:pPr>
        <w:rPr>
          <w:rFonts w:ascii="TH SarabunPSK" w:hAnsi="TH SarabunPSK" w:cs="TH SarabunPSK"/>
          <w:sz w:val="32"/>
          <w:szCs w:val="32"/>
        </w:rPr>
      </w:pPr>
    </w:p>
    <w:p w:rsidR="0042639B" w:rsidRDefault="0042639B" w:rsidP="0042639B">
      <w:pPr>
        <w:rPr>
          <w:rFonts w:ascii="TH SarabunPSK" w:hAnsi="TH SarabunPSK" w:cs="TH SarabunPSK"/>
          <w:sz w:val="32"/>
          <w:szCs w:val="32"/>
        </w:rPr>
      </w:pPr>
    </w:p>
    <w:p w:rsidR="0042639B" w:rsidRDefault="0042639B" w:rsidP="0042639B">
      <w:pPr>
        <w:rPr>
          <w:rFonts w:ascii="TH SarabunPSK" w:hAnsi="TH SarabunPSK" w:cs="TH SarabunPSK"/>
          <w:sz w:val="32"/>
          <w:szCs w:val="32"/>
        </w:rPr>
      </w:pPr>
    </w:p>
    <w:p w:rsidR="0042639B" w:rsidRDefault="0042639B" w:rsidP="0042639B">
      <w:pPr>
        <w:rPr>
          <w:rFonts w:ascii="TH SarabunPSK" w:hAnsi="TH SarabunPSK" w:cs="TH SarabunPSK"/>
          <w:sz w:val="32"/>
          <w:szCs w:val="32"/>
        </w:rPr>
      </w:pPr>
    </w:p>
    <w:p w:rsidR="0042639B" w:rsidRDefault="0042639B" w:rsidP="0042639B">
      <w:pPr>
        <w:rPr>
          <w:rFonts w:ascii="TH SarabunPSK" w:hAnsi="TH SarabunPSK" w:cs="TH SarabunPSK"/>
          <w:sz w:val="32"/>
          <w:szCs w:val="32"/>
        </w:rPr>
      </w:pPr>
    </w:p>
    <w:p w:rsidR="0042639B" w:rsidRDefault="0042639B" w:rsidP="0042639B">
      <w:pPr>
        <w:rPr>
          <w:rFonts w:ascii="TH SarabunPSK" w:hAnsi="TH SarabunPSK" w:cs="TH SarabunPSK"/>
          <w:sz w:val="32"/>
          <w:szCs w:val="32"/>
        </w:rPr>
      </w:pPr>
    </w:p>
    <w:p w:rsidR="0042639B" w:rsidRDefault="0042639B" w:rsidP="0042639B">
      <w:pPr>
        <w:rPr>
          <w:rFonts w:ascii="TH SarabunPSK" w:hAnsi="TH SarabunPSK" w:cs="TH SarabunPSK"/>
          <w:sz w:val="32"/>
          <w:szCs w:val="32"/>
        </w:rPr>
      </w:pPr>
    </w:p>
    <w:p w:rsidR="00516EE9" w:rsidRDefault="00516EE9" w:rsidP="0042639B">
      <w:pPr>
        <w:rPr>
          <w:rFonts w:ascii="TH SarabunPSK" w:hAnsi="TH SarabunPSK" w:cs="TH SarabunPSK"/>
          <w:sz w:val="32"/>
          <w:szCs w:val="32"/>
        </w:rPr>
      </w:pPr>
    </w:p>
    <w:p w:rsidR="00516EE9" w:rsidRDefault="00516EE9" w:rsidP="0042639B">
      <w:pPr>
        <w:rPr>
          <w:rFonts w:ascii="TH SarabunPSK" w:hAnsi="TH SarabunPSK" w:cs="TH SarabunPSK"/>
          <w:sz w:val="32"/>
          <w:szCs w:val="32"/>
        </w:rPr>
      </w:pPr>
    </w:p>
    <w:p w:rsidR="00516EE9" w:rsidRDefault="00516EE9" w:rsidP="0042639B">
      <w:pPr>
        <w:rPr>
          <w:rFonts w:ascii="TH SarabunPSK" w:hAnsi="TH SarabunPSK" w:cs="TH SarabunPSK"/>
          <w:sz w:val="32"/>
          <w:szCs w:val="32"/>
        </w:rPr>
      </w:pPr>
    </w:p>
    <w:p w:rsidR="00516EE9" w:rsidRDefault="00516EE9" w:rsidP="0042639B">
      <w:pPr>
        <w:rPr>
          <w:rFonts w:ascii="TH SarabunPSK" w:hAnsi="TH SarabunPSK" w:cs="TH SarabunPSK"/>
          <w:sz w:val="32"/>
          <w:szCs w:val="32"/>
        </w:rPr>
      </w:pPr>
    </w:p>
    <w:p w:rsidR="00516EE9" w:rsidRDefault="00516EE9" w:rsidP="0042639B">
      <w:pPr>
        <w:rPr>
          <w:rFonts w:ascii="TH SarabunPSK" w:hAnsi="TH SarabunPSK" w:cs="TH SarabunPSK"/>
          <w:sz w:val="32"/>
          <w:szCs w:val="32"/>
        </w:rPr>
      </w:pPr>
    </w:p>
    <w:p w:rsidR="00AD51EC" w:rsidRDefault="00AD51EC" w:rsidP="000247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247DC" w:rsidRPr="00516EE9" w:rsidRDefault="000247DC" w:rsidP="000247D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16EE9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สรุปผลการการเยี่ยมบ้านนักเรียน</w:t>
      </w:r>
    </w:p>
    <w:p w:rsidR="000247DC" w:rsidRPr="00516EE9" w:rsidRDefault="000247DC" w:rsidP="000247D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16EE9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ระดับชั้นมัธยมศึก</w:t>
      </w:r>
      <w:r w:rsidR="00516EE9">
        <w:rPr>
          <w:rFonts w:ascii="TH SarabunPSK" w:hAnsi="TH SarabunPSK" w:cs="TH SarabunPSK" w:hint="cs"/>
          <w:b/>
          <w:bCs/>
          <w:sz w:val="36"/>
          <w:szCs w:val="36"/>
          <w:cs/>
        </w:rPr>
        <w:t>ษาปีที่ .........ปีการศึกษา 256</w:t>
      </w:r>
      <w:r w:rsidR="0061386A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</w:p>
    <w:p w:rsidR="000247DC" w:rsidRPr="00C84782" w:rsidRDefault="000247DC" w:rsidP="000247DC">
      <w:pPr>
        <w:jc w:val="center"/>
        <w:rPr>
          <w:rFonts w:ascii="TH SarabunPSK" w:hAnsi="TH SarabunPSK" w:cs="TH SarabunPSK"/>
          <w:sz w:val="2"/>
          <w:szCs w:val="2"/>
          <w:cs/>
        </w:rPr>
      </w:pPr>
    </w:p>
    <w:p w:rsidR="0042639B" w:rsidRDefault="0042639B" w:rsidP="004263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จำนวนนักเรียนทั้งหมด ................ คน </w:t>
      </w:r>
      <w:r w:rsidR="00E97E0C">
        <w:rPr>
          <w:rFonts w:ascii="TH SarabunPSK" w:hAnsi="TH SarabunPSK" w:cs="TH SarabunPSK"/>
          <w:sz w:val="32"/>
          <w:szCs w:val="32"/>
          <w:cs/>
        </w:rPr>
        <w:tab/>
      </w:r>
      <w:r w:rsidR="00E97E0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จำนวนนักเรียนที่เยี่ยมบ้าน ...................... คน </w:t>
      </w:r>
    </w:p>
    <w:p w:rsidR="0042639B" w:rsidRDefault="0042639B" w:rsidP="004263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คิดเป็นร้อยละ ................</w:t>
      </w:r>
    </w:p>
    <w:p w:rsidR="00A37659" w:rsidRDefault="00A37659" w:rsidP="0042639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อาชีพ/การศึกษาของผู้ปกครอง</w:t>
      </w:r>
      <w:bookmarkStart w:id="0" w:name="_GoBack"/>
      <w:bookmarkEnd w:id="0"/>
    </w:p>
    <w:p w:rsidR="00A37659" w:rsidRPr="00A37659" w:rsidRDefault="00A37659" w:rsidP="0042639B">
      <w:pPr>
        <w:rPr>
          <w:rFonts w:ascii="TH SarabunPSK" w:hAnsi="TH SarabunPSK" w:cs="TH SarabunPSK"/>
          <w:sz w:val="16"/>
          <w:szCs w:val="16"/>
        </w:rPr>
      </w:pPr>
      <w:r w:rsidRPr="00A37659">
        <w:rPr>
          <w:rFonts w:ascii="TH SarabunPSK" w:hAnsi="TH SarabunPSK" w:cs="TH SarabunPSK"/>
          <w:sz w:val="16"/>
          <w:szCs w:val="16"/>
        </w:rPr>
        <w:tab/>
      </w:r>
    </w:p>
    <w:tbl>
      <w:tblPr>
        <w:tblStyle w:val="a9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9"/>
        <w:gridCol w:w="4396"/>
      </w:tblGrid>
      <w:tr w:rsidR="00A37659" w:rsidTr="001D4BD0">
        <w:tc>
          <w:tcPr>
            <w:tcW w:w="4109" w:type="dxa"/>
          </w:tcPr>
          <w:p w:rsidR="00A37659" w:rsidRPr="00A37659" w:rsidRDefault="00A37659" w:rsidP="0042639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6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อาชีพ</w:t>
            </w:r>
          </w:p>
          <w:p w:rsidR="00A37659" w:rsidRDefault="00A37659" w:rsidP="004263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เกษตรกร                จำนวน ..........คน</w:t>
            </w:r>
          </w:p>
          <w:p w:rsidR="00A37659" w:rsidRDefault="00A37659" w:rsidP="00A376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รับจ้าง                   จำนวน ..........คน</w:t>
            </w:r>
          </w:p>
          <w:p w:rsidR="00A37659" w:rsidRDefault="00A37659" w:rsidP="00A376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พนักงานบริษัท         จำนวน ..........คน</w:t>
            </w:r>
          </w:p>
          <w:p w:rsidR="00A37659" w:rsidRDefault="00A37659" w:rsidP="00A376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ข้าราชการ              </w:t>
            </w:r>
            <w:r w:rsidR="002C6E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..........คน</w:t>
            </w:r>
          </w:p>
          <w:p w:rsidR="00A37659" w:rsidRDefault="00A37659" w:rsidP="00A376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ค้าขาย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..........คน</w:t>
            </w:r>
          </w:p>
          <w:p w:rsidR="00A37659" w:rsidRDefault="00A37659" w:rsidP="00A376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ธุรกิจส่วนตัว            จำนวน ..........คน</w:t>
            </w:r>
          </w:p>
          <w:p w:rsidR="00A37659" w:rsidRDefault="00A37659" w:rsidP="002C6E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อื่น ๆ ระบุ</w:t>
            </w:r>
          </w:p>
        </w:tc>
        <w:tc>
          <w:tcPr>
            <w:tcW w:w="4396" w:type="dxa"/>
          </w:tcPr>
          <w:p w:rsidR="00A37659" w:rsidRPr="00A37659" w:rsidRDefault="00A37659" w:rsidP="0042639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76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  <w:p w:rsidR="00A37659" w:rsidRDefault="00A37659" w:rsidP="004263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ประถมต้น                    จำนวน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:rsidR="00A37659" w:rsidRDefault="00A37659" w:rsidP="004263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ประถมปลาย                 จำนวน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:rsidR="00A37659" w:rsidRDefault="00A37659" w:rsidP="00A376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ปวส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                   จำนวน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:rsidR="00A37659" w:rsidRDefault="00A37659" w:rsidP="004263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มัธยมศึกษาตอนต้น         จำนวน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:rsidR="00A37659" w:rsidRDefault="00A37659" w:rsidP="004263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มัธยมศึกษาตอนปลาย      จำนวน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:rsidR="00A37659" w:rsidRDefault="00A37659" w:rsidP="004263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ปริญญาตรี                    จำนวน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:rsidR="00A37659" w:rsidRDefault="00A37659" w:rsidP="004263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สูงกว่าปริญญาตรี            จำนวน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</w:tbl>
    <w:p w:rsidR="002C6EDD" w:rsidRPr="002C6EDD" w:rsidRDefault="002C6EDD" w:rsidP="002C6EDD">
      <w:pPr>
        <w:pStyle w:val="a8"/>
        <w:numPr>
          <w:ilvl w:val="0"/>
          <w:numId w:val="2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C6EDD">
        <w:rPr>
          <w:rFonts w:ascii="TH SarabunPSK" w:hAnsi="TH SarabunPSK" w:cs="TH SarabunPSK" w:hint="cs"/>
          <w:sz w:val="32"/>
          <w:szCs w:val="32"/>
          <w:cs/>
        </w:rPr>
        <w:t>..........................  จำนวน .......... คน</w:t>
      </w:r>
    </w:p>
    <w:p w:rsidR="002C6EDD" w:rsidRPr="002C6EDD" w:rsidRDefault="002C6EDD" w:rsidP="002C6EDD">
      <w:pPr>
        <w:pStyle w:val="a8"/>
        <w:numPr>
          <w:ilvl w:val="0"/>
          <w:numId w:val="2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C6EDD">
        <w:rPr>
          <w:rFonts w:ascii="TH SarabunPSK" w:hAnsi="TH SarabunPSK" w:cs="TH SarabunPSK" w:hint="cs"/>
          <w:sz w:val="32"/>
          <w:szCs w:val="32"/>
          <w:cs/>
        </w:rPr>
        <w:t>.............................จำนวน .......... คน</w:t>
      </w:r>
    </w:p>
    <w:p w:rsidR="00A37659" w:rsidRDefault="00A37659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ความสัมพันธ์ในครอบครัว</w:t>
      </w:r>
    </w:p>
    <w:p w:rsidR="001D4BD0" w:rsidRDefault="00A37659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3.1  สมาชิกในครอบครัวมีเวลาอยู่ร่วมกันกี่ชั่วโมงต่อวัน</w:t>
      </w:r>
    </w:p>
    <w:tbl>
      <w:tblPr>
        <w:tblStyle w:val="a9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111"/>
      </w:tblGrid>
      <w:tr w:rsidR="001D4BD0" w:rsidTr="001D4BD0">
        <w:tc>
          <w:tcPr>
            <w:tcW w:w="3969" w:type="dxa"/>
          </w:tcPr>
          <w:p w:rsidR="001D4BD0" w:rsidRDefault="001D4BD0" w:rsidP="00DB6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ชั่วโมง   จำนวน ......... คน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111" w:type="dxa"/>
          </w:tcPr>
          <w:p w:rsidR="001D4BD0" w:rsidRDefault="001D4BD0" w:rsidP="00DB6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มากกว่า 8 ชั่วโมง จำนวน .......... คน</w:t>
            </w:r>
          </w:p>
        </w:tc>
      </w:tr>
    </w:tbl>
    <w:p w:rsidR="001D4BD0" w:rsidRPr="00C84782" w:rsidRDefault="001D4BD0" w:rsidP="00A37659">
      <w:pPr>
        <w:spacing w:line="276" w:lineRule="auto"/>
        <w:rPr>
          <w:rFonts w:ascii="TH SarabunPSK" w:hAnsi="TH SarabunPSK" w:cs="TH SarabunPSK"/>
          <w:sz w:val="4"/>
          <w:szCs w:val="4"/>
        </w:rPr>
      </w:pPr>
    </w:p>
    <w:p w:rsidR="00A37659" w:rsidRDefault="00A37659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3.2  ความสัมพันธ์ระหว่างนักเรียนกับสมาชิกในครอบครัว</w:t>
      </w:r>
    </w:p>
    <w:p w:rsidR="00A37659" w:rsidRPr="00446BED" w:rsidRDefault="00A37659" w:rsidP="00A37659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2126"/>
        <w:gridCol w:w="1208"/>
        <w:gridCol w:w="1209"/>
        <w:gridCol w:w="1209"/>
        <w:gridCol w:w="1209"/>
        <w:gridCol w:w="1209"/>
      </w:tblGrid>
      <w:tr w:rsidR="001D4BD0" w:rsidRPr="00446BED" w:rsidTr="001D4BD0">
        <w:trPr>
          <w:trHeight w:val="440"/>
        </w:trPr>
        <w:tc>
          <w:tcPr>
            <w:tcW w:w="2126" w:type="dxa"/>
            <w:vMerge w:val="restart"/>
          </w:tcPr>
          <w:p w:rsidR="001D4BD0" w:rsidRDefault="001D4BD0" w:rsidP="00DB639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D4BD0" w:rsidRPr="00446BED" w:rsidRDefault="001D4BD0" w:rsidP="00DB639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6B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สมาชิก</w:t>
            </w:r>
          </w:p>
        </w:tc>
        <w:tc>
          <w:tcPr>
            <w:tcW w:w="1208" w:type="dxa"/>
            <w:tcBorders>
              <w:bottom w:val="nil"/>
            </w:tcBorders>
          </w:tcPr>
          <w:p w:rsidR="001D4BD0" w:rsidRPr="00446BED" w:rsidRDefault="001D4BD0" w:rsidP="00DB639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6B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สนิทสนม</w:t>
            </w:r>
          </w:p>
        </w:tc>
        <w:tc>
          <w:tcPr>
            <w:tcW w:w="1209" w:type="dxa"/>
            <w:tcBorders>
              <w:bottom w:val="nil"/>
            </w:tcBorders>
          </w:tcPr>
          <w:p w:rsidR="001D4BD0" w:rsidRPr="00446BED" w:rsidRDefault="001D4BD0" w:rsidP="00DB639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6B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เฉยๆ</w:t>
            </w:r>
          </w:p>
        </w:tc>
        <w:tc>
          <w:tcPr>
            <w:tcW w:w="1209" w:type="dxa"/>
            <w:tcBorders>
              <w:bottom w:val="nil"/>
            </w:tcBorders>
          </w:tcPr>
          <w:p w:rsidR="001D4BD0" w:rsidRPr="00446BED" w:rsidRDefault="001D4BD0" w:rsidP="00DB639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6B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ห่างเหิน</w:t>
            </w:r>
          </w:p>
        </w:tc>
        <w:tc>
          <w:tcPr>
            <w:tcW w:w="1209" w:type="dxa"/>
            <w:tcBorders>
              <w:bottom w:val="nil"/>
            </w:tcBorders>
          </w:tcPr>
          <w:p w:rsidR="001D4BD0" w:rsidRPr="00446BED" w:rsidRDefault="001D4BD0" w:rsidP="00DB639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6B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ขัดแย้ง</w:t>
            </w:r>
          </w:p>
        </w:tc>
        <w:tc>
          <w:tcPr>
            <w:tcW w:w="1209" w:type="dxa"/>
            <w:tcBorders>
              <w:bottom w:val="nil"/>
            </w:tcBorders>
          </w:tcPr>
          <w:p w:rsidR="001D4BD0" w:rsidRPr="00446BED" w:rsidRDefault="001D4BD0" w:rsidP="00DB639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6B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1D4BD0" w:rsidRPr="00446BED" w:rsidTr="001D4BD0">
        <w:trPr>
          <w:trHeight w:val="110"/>
        </w:trPr>
        <w:tc>
          <w:tcPr>
            <w:tcW w:w="2126" w:type="dxa"/>
            <w:vMerge/>
          </w:tcPr>
          <w:p w:rsidR="001D4BD0" w:rsidRPr="00446BED" w:rsidRDefault="001D4BD0" w:rsidP="00DB639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8" w:type="dxa"/>
            <w:tcBorders>
              <w:top w:val="nil"/>
            </w:tcBorders>
          </w:tcPr>
          <w:p w:rsidR="001D4BD0" w:rsidRPr="001D4BD0" w:rsidRDefault="001D4BD0" w:rsidP="00DB6396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D4BD0">
              <w:rPr>
                <w:rFonts w:ascii="TH SarabunPSK" w:hAnsi="TH SarabunPSK" w:cs="TH SarabunPSK" w:hint="cs"/>
                <w:sz w:val="28"/>
                <w:cs/>
              </w:rPr>
              <w:t>จำนวน (คน)</w:t>
            </w:r>
          </w:p>
        </w:tc>
        <w:tc>
          <w:tcPr>
            <w:tcW w:w="1209" w:type="dxa"/>
            <w:tcBorders>
              <w:top w:val="nil"/>
            </w:tcBorders>
          </w:tcPr>
          <w:p w:rsidR="001D4BD0" w:rsidRPr="00446BED" w:rsidRDefault="001D4BD0" w:rsidP="00DB639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4BD0">
              <w:rPr>
                <w:rFonts w:ascii="TH SarabunPSK" w:hAnsi="TH SarabunPSK" w:cs="TH SarabunPSK" w:hint="cs"/>
                <w:sz w:val="28"/>
                <w:cs/>
              </w:rPr>
              <w:t>จำนวน (คน)</w:t>
            </w:r>
          </w:p>
        </w:tc>
        <w:tc>
          <w:tcPr>
            <w:tcW w:w="1209" w:type="dxa"/>
            <w:tcBorders>
              <w:top w:val="nil"/>
            </w:tcBorders>
          </w:tcPr>
          <w:p w:rsidR="001D4BD0" w:rsidRPr="00446BED" w:rsidRDefault="001D4BD0" w:rsidP="00DB639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4BD0">
              <w:rPr>
                <w:rFonts w:ascii="TH SarabunPSK" w:hAnsi="TH SarabunPSK" w:cs="TH SarabunPSK" w:hint="cs"/>
                <w:sz w:val="28"/>
                <w:cs/>
              </w:rPr>
              <w:t>จำนวน (คน)</w:t>
            </w:r>
          </w:p>
        </w:tc>
        <w:tc>
          <w:tcPr>
            <w:tcW w:w="1209" w:type="dxa"/>
            <w:tcBorders>
              <w:top w:val="nil"/>
            </w:tcBorders>
          </w:tcPr>
          <w:p w:rsidR="001D4BD0" w:rsidRPr="00446BED" w:rsidRDefault="001D4BD0" w:rsidP="00DB639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4BD0">
              <w:rPr>
                <w:rFonts w:ascii="TH SarabunPSK" w:hAnsi="TH SarabunPSK" w:cs="TH SarabunPSK" w:hint="cs"/>
                <w:sz w:val="28"/>
                <w:cs/>
              </w:rPr>
              <w:t>จำนวน (คน)</w:t>
            </w:r>
          </w:p>
        </w:tc>
        <w:tc>
          <w:tcPr>
            <w:tcW w:w="1209" w:type="dxa"/>
            <w:tcBorders>
              <w:top w:val="nil"/>
            </w:tcBorders>
          </w:tcPr>
          <w:p w:rsidR="001D4BD0" w:rsidRPr="00446BED" w:rsidRDefault="001D4BD0" w:rsidP="00DB639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4BD0">
              <w:rPr>
                <w:rFonts w:ascii="TH SarabunPSK" w:hAnsi="TH SarabunPSK" w:cs="TH SarabunPSK" w:hint="cs"/>
                <w:sz w:val="28"/>
                <w:cs/>
              </w:rPr>
              <w:t>จำนวน (คน)</w:t>
            </w:r>
          </w:p>
        </w:tc>
      </w:tr>
      <w:tr w:rsidR="00A37659" w:rsidTr="00DB6396">
        <w:tc>
          <w:tcPr>
            <w:tcW w:w="2126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บิดา</w:t>
            </w:r>
          </w:p>
        </w:tc>
        <w:tc>
          <w:tcPr>
            <w:tcW w:w="1208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7659" w:rsidTr="00DB6396">
        <w:tc>
          <w:tcPr>
            <w:tcW w:w="2126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มารดา</w:t>
            </w:r>
          </w:p>
        </w:tc>
        <w:tc>
          <w:tcPr>
            <w:tcW w:w="1208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7659" w:rsidTr="00DB6396">
        <w:tc>
          <w:tcPr>
            <w:tcW w:w="2126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พี่ชาย/น้องชาย</w:t>
            </w:r>
          </w:p>
        </w:tc>
        <w:tc>
          <w:tcPr>
            <w:tcW w:w="1208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7659" w:rsidTr="00DB6396">
        <w:tc>
          <w:tcPr>
            <w:tcW w:w="2126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พี่สาว/น้องสาว</w:t>
            </w:r>
          </w:p>
        </w:tc>
        <w:tc>
          <w:tcPr>
            <w:tcW w:w="1208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7659" w:rsidTr="00DB6396">
        <w:tc>
          <w:tcPr>
            <w:tcW w:w="2126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ปู่/ย่า/ตา/ยาย</w:t>
            </w:r>
          </w:p>
        </w:tc>
        <w:tc>
          <w:tcPr>
            <w:tcW w:w="1208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7659" w:rsidTr="00DB6396">
        <w:tc>
          <w:tcPr>
            <w:tcW w:w="2126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ญาติ</w:t>
            </w:r>
          </w:p>
        </w:tc>
        <w:tc>
          <w:tcPr>
            <w:tcW w:w="1208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7659" w:rsidTr="00DB6396">
        <w:tc>
          <w:tcPr>
            <w:tcW w:w="2126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 ..........................</w:t>
            </w:r>
          </w:p>
        </w:tc>
        <w:tc>
          <w:tcPr>
            <w:tcW w:w="1208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37659" w:rsidRDefault="00A37659" w:rsidP="00E97E0C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3.3  กรณีที่ผู้ปกครองไม่อยู่บ้านฝากเด็กนักเรียนอยู่บ้านกับใคร (ตอบเพียง 1 ข้อ)</w:t>
      </w:r>
    </w:p>
    <w:p w:rsidR="001D4BD0" w:rsidRDefault="00A37659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D4BD0">
        <w:rPr>
          <w:rFonts w:ascii="TH SarabunPSK" w:hAnsi="TH SarabunPSK" w:cs="TH SarabunPSK" w:hint="cs"/>
          <w:sz w:val="32"/>
          <w:szCs w:val="32"/>
        </w:rPr>
        <w:sym w:font="Wingdings 2" w:char="F0AE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ญาติ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D4BD0">
        <w:rPr>
          <w:rFonts w:ascii="TH SarabunPSK" w:hAnsi="TH SarabunPSK" w:cs="TH SarabunPSK" w:hint="cs"/>
          <w:sz w:val="32"/>
          <w:szCs w:val="32"/>
          <w:cs/>
        </w:rPr>
        <w:t>จำนวน ..........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D4BD0">
        <w:rPr>
          <w:rFonts w:ascii="TH SarabunPSK" w:hAnsi="TH SarabunPSK" w:cs="TH SarabunPSK"/>
          <w:sz w:val="32"/>
          <w:szCs w:val="32"/>
          <w:cs/>
        </w:rPr>
        <w:tab/>
      </w:r>
      <w:r w:rsidR="001D4BD0">
        <w:rPr>
          <w:rFonts w:ascii="TH SarabunPSK" w:hAnsi="TH SarabunPSK" w:cs="TH SarabunPSK"/>
          <w:sz w:val="32"/>
          <w:szCs w:val="32"/>
          <w:cs/>
        </w:rPr>
        <w:tab/>
      </w:r>
      <w:r w:rsidR="001D4BD0">
        <w:rPr>
          <w:rFonts w:ascii="TH SarabunPSK" w:hAnsi="TH SarabunPSK" w:cs="TH SarabunPSK"/>
          <w:sz w:val="32"/>
          <w:szCs w:val="32"/>
        </w:rPr>
        <w:sym w:font="Wingdings 2" w:char="F0AE"/>
      </w:r>
      <w:r w:rsidR="001D4B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เพื่อนบ้าน     </w:t>
      </w:r>
      <w:r w:rsidR="001D4BD0">
        <w:rPr>
          <w:rFonts w:ascii="TH SarabunPSK" w:hAnsi="TH SarabunPSK" w:cs="TH SarabunPSK" w:hint="cs"/>
          <w:sz w:val="32"/>
          <w:szCs w:val="32"/>
          <w:cs/>
        </w:rPr>
        <w:t xml:space="preserve">จำนวน .......... คน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1D4BD0" w:rsidRDefault="001D4BD0" w:rsidP="001D4BD0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E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7659">
        <w:rPr>
          <w:rFonts w:ascii="TH SarabunPSK" w:hAnsi="TH SarabunPSK" w:cs="TH SarabunPSK" w:hint="cs"/>
          <w:sz w:val="32"/>
          <w:szCs w:val="32"/>
          <w:cs/>
        </w:rPr>
        <w:t>นักเรียนอยู่บ้านด้วยตนเอง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จำนวน .......... คน         </w:t>
      </w:r>
      <w:r w:rsidR="00A37659">
        <w:rPr>
          <w:rFonts w:ascii="TH SarabunPSK" w:hAnsi="TH SarabunPSK" w:cs="TH SarabunPSK"/>
          <w:sz w:val="32"/>
          <w:szCs w:val="32"/>
          <w:cs/>
        </w:rPr>
        <w:tab/>
      </w:r>
      <w:r w:rsidR="00A376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A37659" w:rsidRDefault="001D4BD0" w:rsidP="001D4BD0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7659">
        <w:rPr>
          <w:rFonts w:ascii="TH SarabunPSK" w:hAnsi="TH SarabunPSK" w:cs="TH SarabunPSK" w:hint="cs"/>
          <w:sz w:val="32"/>
          <w:szCs w:val="32"/>
          <w:cs/>
        </w:rPr>
        <w:t>อื่นๆ ระบุ....</w:t>
      </w:r>
      <w:r w:rsidR="00A37659">
        <w:rPr>
          <w:rFonts w:ascii="TH SarabunPSK" w:hAnsi="TH SarabunPSK" w:cs="TH SarabunPSK"/>
          <w:sz w:val="32"/>
          <w:szCs w:val="32"/>
        </w:rPr>
        <w:t>.........</w:t>
      </w:r>
    </w:p>
    <w:p w:rsidR="00516EE9" w:rsidRDefault="00A37659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A37659" w:rsidRDefault="00A37659" w:rsidP="00516EE9">
      <w:pPr>
        <w:spacing w:line="276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3.4  รายได้เฉลี่ยต่อคน (รวมรายได้ครัวเรือน หารด้วยจำนวนสมาชิกทั้งหมด) </w:t>
      </w:r>
    </w:p>
    <w:p w:rsidR="001D4BD0" w:rsidRDefault="001D4BD0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ต่ำกว่า 3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000 บาท/คน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</w:p>
    <w:p w:rsidR="001D4BD0" w:rsidRDefault="001D4BD0" w:rsidP="001D4BD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3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001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บาท/คน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</w:p>
    <w:p w:rsidR="001D4BD0" w:rsidRDefault="001D4BD0" w:rsidP="001D4BD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5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001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บาท/คน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</w:p>
    <w:p w:rsidR="001D4BD0" w:rsidRDefault="001D4BD0" w:rsidP="001D4BD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001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15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บาท/คน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</w:p>
    <w:p w:rsidR="001D4BD0" w:rsidRDefault="001D4BD0" w:rsidP="001D4BD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มากกว่า 15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บาท/คน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</w:p>
    <w:p w:rsidR="001D4BD0" w:rsidRDefault="00A37659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3.5  นักเรียนได้รับค่าใช้จ่ายจาก </w:t>
      </w:r>
    </w:p>
    <w:p w:rsidR="000350C7" w:rsidRDefault="001D4BD0" w:rsidP="000350C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350C7">
        <w:rPr>
          <w:rFonts w:ascii="TH SarabunPSK" w:hAnsi="TH SarabunPSK" w:cs="TH SarabunPSK" w:hint="cs"/>
          <w:sz w:val="32"/>
          <w:szCs w:val="32"/>
          <w:cs/>
        </w:rPr>
        <w:t>ผู้ปกครอง</w:t>
      </w:r>
      <w:r w:rsidR="000350C7">
        <w:rPr>
          <w:rFonts w:ascii="TH SarabunPSK" w:hAnsi="TH SarabunPSK" w:cs="TH SarabunPSK"/>
          <w:sz w:val="32"/>
          <w:szCs w:val="32"/>
          <w:cs/>
        </w:rPr>
        <w:tab/>
      </w:r>
      <w:r w:rsidR="000350C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15E23">
        <w:rPr>
          <w:rFonts w:ascii="TH SarabunPSK" w:hAnsi="TH SarabunPSK" w:cs="TH SarabunPSK"/>
          <w:sz w:val="32"/>
          <w:szCs w:val="32"/>
          <w:cs/>
        </w:rPr>
        <w:tab/>
      </w:r>
      <w:r w:rsidR="00915E23">
        <w:rPr>
          <w:rFonts w:ascii="TH SarabunPSK" w:hAnsi="TH SarabunPSK" w:cs="TH SarabunPSK"/>
          <w:sz w:val="32"/>
          <w:szCs w:val="32"/>
          <w:cs/>
        </w:rPr>
        <w:tab/>
      </w:r>
      <w:r w:rsidR="000350C7"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</w:p>
    <w:p w:rsidR="000350C7" w:rsidRDefault="000350C7" w:rsidP="000350C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บิดาหรือมารดา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915E23">
        <w:rPr>
          <w:rFonts w:ascii="TH SarabunPSK" w:hAnsi="TH SarabunPSK" w:cs="TH SarabunPSK"/>
          <w:sz w:val="32"/>
          <w:szCs w:val="32"/>
        </w:rPr>
        <w:tab/>
      </w:r>
      <w:r w:rsidR="00915E2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</w:p>
    <w:p w:rsidR="00915E23" w:rsidRDefault="00915E23" w:rsidP="00915E2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ตา/ยาย/ปู่/ย่า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</w:p>
    <w:p w:rsidR="00915E23" w:rsidRDefault="00915E23" w:rsidP="00915E2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ลุง/ป้า/น้า/อา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</w:p>
    <w:p w:rsidR="00915E23" w:rsidRDefault="00915E23" w:rsidP="00915E2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พี่สาว/พี่ชาย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</w:p>
    <w:p w:rsidR="00A37659" w:rsidRDefault="00A37659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D4BD0">
        <w:rPr>
          <w:rFonts w:ascii="TH SarabunPSK" w:hAnsi="TH SarabunPSK" w:cs="TH SarabunPSK"/>
          <w:sz w:val="32"/>
          <w:szCs w:val="32"/>
          <w:cs/>
        </w:rPr>
        <w:tab/>
      </w:r>
      <w:r w:rsidR="001D4BD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นักเรียนทำงานหารายได้ </w:t>
      </w:r>
      <w:r w:rsidR="001D4BD0">
        <w:rPr>
          <w:rFonts w:ascii="TH SarabunPSK" w:hAnsi="TH SarabunPSK" w:cs="TH SarabunPSK" w:hint="cs"/>
          <w:sz w:val="32"/>
          <w:szCs w:val="32"/>
          <w:cs/>
        </w:rPr>
        <w:t>จาก</w:t>
      </w:r>
      <w:r>
        <w:rPr>
          <w:rFonts w:ascii="TH SarabunPSK" w:hAnsi="TH SarabunPSK" w:cs="TH SarabunPSK" w:hint="cs"/>
          <w:sz w:val="32"/>
          <w:szCs w:val="32"/>
          <w:cs/>
        </w:rPr>
        <w:t>อาชีพ</w:t>
      </w:r>
    </w:p>
    <w:p w:rsidR="00915E23" w:rsidRDefault="00F37BD5" w:rsidP="00915E2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 w:rsidR="00915E23">
        <w:rPr>
          <w:rFonts w:ascii="TH SarabunPSK" w:hAnsi="TH SarabunPSK" w:cs="TH SarabunPSK"/>
          <w:sz w:val="32"/>
          <w:szCs w:val="32"/>
        </w:rPr>
        <w:t xml:space="preserve"> </w:t>
      </w:r>
      <w:r w:rsidR="00915E23">
        <w:rPr>
          <w:rFonts w:ascii="TH SarabunPSK" w:hAnsi="TH SarabunPSK" w:cs="TH SarabunPSK" w:hint="cs"/>
          <w:sz w:val="32"/>
          <w:szCs w:val="32"/>
          <w:cs/>
        </w:rPr>
        <w:t>รับจ้าง</w:t>
      </w:r>
      <w:r w:rsidR="00915E23">
        <w:rPr>
          <w:rFonts w:ascii="TH SarabunPSK" w:hAnsi="TH SarabunPSK" w:cs="TH SarabunPSK"/>
          <w:sz w:val="32"/>
          <w:szCs w:val="32"/>
          <w:cs/>
        </w:rPr>
        <w:tab/>
      </w:r>
      <w:r w:rsidR="00915E23">
        <w:rPr>
          <w:rFonts w:ascii="TH SarabunPSK" w:hAnsi="TH SarabunPSK" w:cs="TH SarabunPSK" w:hint="cs"/>
          <w:sz w:val="32"/>
          <w:szCs w:val="32"/>
          <w:cs/>
        </w:rPr>
        <w:t>จำนวน .......... คน</w:t>
      </w:r>
      <w:r w:rsidR="00915E23">
        <w:rPr>
          <w:rFonts w:ascii="TH SarabunPSK" w:hAnsi="TH SarabunPSK" w:cs="TH SarabunPSK"/>
          <w:sz w:val="32"/>
          <w:szCs w:val="32"/>
          <w:cs/>
        </w:rPr>
        <w:tab/>
      </w:r>
      <w:r w:rsidR="00915E23">
        <w:rPr>
          <w:rFonts w:ascii="TH SarabunPSK" w:hAnsi="TH SarabunPSK" w:cs="TH SarabunPSK"/>
          <w:sz w:val="32"/>
          <w:szCs w:val="32"/>
        </w:rPr>
        <w:sym w:font="Wingdings 2" w:char="F0AE"/>
      </w:r>
      <w:r w:rsidR="00915E23">
        <w:rPr>
          <w:rFonts w:ascii="TH SarabunPSK" w:hAnsi="TH SarabunPSK" w:cs="TH SarabunPSK" w:hint="cs"/>
          <w:sz w:val="32"/>
          <w:szCs w:val="32"/>
          <w:cs/>
        </w:rPr>
        <w:t xml:space="preserve"> อื่นๆ </w:t>
      </w:r>
      <w:r w:rsidR="00915E23">
        <w:rPr>
          <w:rFonts w:ascii="TH SarabunPSK" w:hAnsi="TH SarabunPSK" w:cs="TH SarabunPSK"/>
          <w:sz w:val="32"/>
          <w:szCs w:val="32"/>
          <w:cs/>
        </w:rPr>
        <w:tab/>
      </w:r>
      <w:r w:rsidR="00915E23"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</w:p>
    <w:p w:rsidR="00A37659" w:rsidRDefault="00A37659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3.6  สิ่งที่ผู้ปกครองต้องการให้โรงเรียนช่วยเหลือนักเรียน</w:t>
      </w:r>
    </w:p>
    <w:p w:rsidR="00E97E0C" w:rsidRDefault="00F37BD5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ด้านการเรียน</w:t>
      </w:r>
      <w:r>
        <w:rPr>
          <w:rFonts w:ascii="TH SarabunPSK" w:hAnsi="TH SarabunPSK" w:cs="TH SarabunPSK"/>
          <w:sz w:val="32"/>
          <w:szCs w:val="32"/>
        </w:rPr>
        <w:tab/>
      </w:r>
      <w:r w:rsidR="000350C7">
        <w:rPr>
          <w:rFonts w:ascii="TH SarabunPSK" w:hAnsi="TH SarabunPSK" w:cs="TH SarabunPSK"/>
          <w:sz w:val="32"/>
          <w:szCs w:val="32"/>
        </w:rPr>
        <w:t xml:space="preserve">     </w:t>
      </w:r>
      <w:r w:rsidR="00E97E0C">
        <w:rPr>
          <w:rFonts w:ascii="TH SarabunPSK" w:hAnsi="TH SarabunPSK" w:cs="TH SarabunPSK"/>
          <w:sz w:val="32"/>
          <w:szCs w:val="32"/>
          <w:cs/>
        </w:rPr>
        <w:tab/>
      </w:r>
      <w:r w:rsidR="000350C7"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  <w:r>
        <w:rPr>
          <w:rFonts w:ascii="TH SarabunPSK" w:hAnsi="TH SarabunPSK" w:cs="TH SarabunPSK"/>
          <w:sz w:val="32"/>
          <w:szCs w:val="32"/>
        </w:rPr>
        <w:tab/>
      </w:r>
    </w:p>
    <w:p w:rsidR="00F37BD5" w:rsidRDefault="00F37BD5" w:rsidP="00E97E0C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ด้านเศรษฐกิจ</w:t>
      </w:r>
      <w:r w:rsidR="000350C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97E0C">
        <w:rPr>
          <w:rFonts w:ascii="TH SarabunPSK" w:hAnsi="TH SarabunPSK" w:cs="TH SarabunPSK"/>
          <w:sz w:val="32"/>
          <w:szCs w:val="32"/>
          <w:cs/>
        </w:rPr>
        <w:tab/>
      </w:r>
      <w:r w:rsidR="000350C7"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</w:p>
    <w:p w:rsidR="00E97E0C" w:rsidRDefault="000350C7" w:rsidP="000350C7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BD5" w:rsidRPr="000350C7">
        <w:rPr>
          <w:rFonts w:ascii="TH SarabunPSK" w:hAnsi="TH SarabunPSK" w:cs="TH SarabunPSK" w:hint="cs"/>
          <w:sz w:val="32"/>
          <w:szCs w:val="32"/>
          <w:cs/>
        </w:rPr>
        <w:t>ด้านพฤติกรรม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97E0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  <w:r w:rsidR="00F37BD5" w:rsidRPr="000350C7">
        <w:rPr>
          <w:rFonts w:ascii="TH SarabunPSK" w:hAnsi="TH SarabunPSK" w:cs="TH SarabunPSK"/>
          <w:sz w:val="32"/>
          <w:szCs w:val="32"/>
        </w:rPr>
        <w:tab/>
      </w:r>
    </w:p>
    <w:p w:rsidR="00F37BD5" w:rsidRPr="000350C7" w:rsidRDefault="00F37BD5" w:rsidP="000350C7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350C7">
        <w:rPr>
          <w:sz w:val="32"/>
          <w:szCs w:val="32"/>
        </w:rPr>
        <w:sym w:font="Wingdings 2" w:char="F0AE"/>
      </w:r>
      <w:r w:rsidRPr="000350C7">
        <w:rPr>
          <w:rFonts w:ascii="TH SarabunPSK" w:hAnsi="TH SarabunPSK" w:cs="TH SarabunPSK"/>
          <w:sz w:val="32"/>
          <w:szCs w:val="32"/>
        </w:rPr>
        <w:t xml:space="preserve"> </w:t>
      </w:r>
      <w:r w:rsidRPr="000350C7">
        <w:rPr>
          <w:rFonts w:ascii="TH SarabunPSK" w:hAnsi="TH SarabunPSK" w:cs="TH SarabunPSK" w:hint="cs"/>
          <w:sz w:val="32"/>
          <w:szCs w:val="32"/>
          <w:cs/>
        </w:rPr>
        <w:t>อื่นๆ ..........</w:t>
      </w:r>
      <w:r w:rsidR="000350C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97E0C">
        <w:rPr>
          <w:rFonts w:ascii="TH SarabunPSK" w:hAnsi="TH SarabunPSK" w:cs="TH SarabunPSK"/>
          <w:sz w:val="32"/>
          <w:szCs w:val="32"/>
          <w:cs/>
        </w:rPr>
        <w:tab/>
      </w:r>
      <w:r w:rsidR="000350C7"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</w:p>
    <w:p w:rsidR="00A37659" w:rsidRDefault="00A37659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3.7  ความช่วยเหลือที่ครอบครัวเคยได้รับจากหน่วยงานหรือต้องการได้รับการช่วยเหลือ</w:t>
      </w:r>
    </w:p>
    <w:p w:rsidR="00F37BD5" w:rsidRDefault="00F37BD5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 w:rsidR="000350C7">
        <w:rPr>
          <w:rFonts w:ascii="TH SarabunPSK" w:hAnsi="TH SarabunPSK" w:cs="TH SarabunPSK"/>
          <w:sz w:val="32"/>
          <w:szCs w:val="32"/>
        </w:rPr>
        <w:t xml:space="preserve"> </w:t>
      </w:r>
      <w:r w:rsidR="000350C7">
        <w:rPr>
          <w:rFonts w:ascii="TH SarabunPSK" w:hAnsi="TH SarabunPSK" w:cs="TH SarabunPSK" w:hint="cs"/>
          <w:sz w:val="32"/>
          <w:szCs w:val="32"/>
          <w:cs/>
        </w:rPr>
        <w:t>เบี้ยผู้สูงอายุ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 w:rsidR="000350C7">
        <w:rPr>
          <w:rFonts w:ascii="TH SarabunPSK" w:hAnsi="TH SarabunPSK" w:cs="TH SarabunPSK"/>
          <w:sz w:val="32"/>
          <w:szCs w:val="32"/>
        </w:rPr>
        <w:t xml:space="preserve"> </w:t>
      </w:r>
      <w:r w:rsidR="000350C7">
        <w:rPr>
          <w:rFonts w:ascii="TH SarabunPSK" w:hAnsi="TH SarabunPSK" w:cs="TH SarabunPSK" w:hint="cs"/>
          <w:sz w:val="32"/>
          <w:szCs w:val="32"/>
          <w:cs/>
        </w:rPr>
        <w:t>เบี้ยผู้สูงอายุ</w:t>
      </w:r>
    </w:p>
    <w:p w:rsidR="000350C7" w:rsidRPr="000350C7" w:rsidRDefault="00F37BD5" w:rsidP="000350C7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350C7" w:rsidRPr="000350C7">
        <w:rPr>
          <w:rFonts w:ascii="TH SarabunPSK" w:hAnsi="TH SarabunPSK" w:cs="TH SarabunPSK" w:hint="cs"/>
          <w:sz w:val="32"/>
          <w:szCs w:val="32"/>
          <w:cs/>
        </w:rPr>
        <w:t>อื่นๆ ..........</w:t>
      </w:r>
      <w:r w:rsidR="000350C7">
        <w:rPr>
          <w:rFonts w:ascii="TH SarabunPSK" w:hAnsi="TH SarabunPSK" w:cs="TH SarabunPSK" w:hint="cs"/>
          <w:sz w:val="32"/>
          <w:szCs w:val="32"/>
          <w:cs/>
        </w:rPr>
        <w:t xml:space="preserve">       จำนวน ............ คน</w:t>
      </w:r>
    </w:p>
    <w:p w:rsidR="00A37659" w:rsidRDefault="00A37659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3.8  ข้อห่วงใยของผู้ปกครองที่มีต่อนักเรียน</w:t>
      </w:r>
    </w:p>
    <w:p w:rsidR="00A37659" w:rsidRDefault="00A37659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350C7">
        <w:rPr>
          <w:rFonts w:ascii="TH SarabunPSK" w:hAnsi="TH SarabunPSK" w:cs="TH SarabunPSK" w:hint="cs"/>
          <w:sz w:val="32"/>
          <w:szCs w:val="32"/>
          <w:cs/>
        </w:rPr>
        <w:t xml:space="preserve">       (1) ..........................................................................................................................</w:t>
      </w:r>
    </w:p>
    <w:p w:rsidR="000350C7" w:rsidRDefault="000350C7" w:rsidP="000350C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(2) ..........................................................................................................................</w:t>
      </w:r>
    </w:p>
    <w:p w:rsidR="000350C7" w:rsidRDefault="000350C7" w:rsidP="000350C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(3) ..........................................................................................................................</w:t>
      </w:r>
    </w:p>
    <w:p w:rsidR="00A37659" w:rsidRDefault="00A37659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พฤติกรรมและความเสี่ยง</w:t>
      </w:r>
    </w:p>
    <w:p w:rsidR="00A37659" w:rsidRDefault="00A37659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  สุขภาพ</w:t>
      </w:r>
    </w:p>
    <w:p w:rsidR="00915E23" w:rsidRDefault="00915E23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ร่างกายไม่แข็งแรง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  <w:r>
        <w:rPr>
          <w:rFonts w:ascii="TH SarabunPSK" w:hAnsi="TH SarabunPSK" w:cs="TH SarabunPSK"/>
          <w:sz w:val="32"/>
          <w:szCs w:val="32"/>
        </w:rPr>
        <w:tab/>
      </w:r>
    </w:p>
    <w:p w:rsidR="00915E23" w:rsidRDefault="00915E23" w:rsidP="00915E23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มีโรคประจำตัวหรือเจ็บป่วยบ่อย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915E23" w:rsidRDefault="00915E23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มีภาวะ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ทุพ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โภชนาการ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915E23" w:rsidRDefault="00915E23" w:rsidP="00915E23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ป่วยเป็นโรคร้ายแรง/เรื้อรัง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915E23" w:rsidRDefault="00915E23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สมรรถภาพทางร่างกายต่ำ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A37659" w:rsidRDefault="00A37659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4.2  สวัสดิการหรือความปลอดภัย</w:t>
      </w:r>
    </w:p>
    <w:p w:rsidR="00915E23" w:rsidRDefault="00915E23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พ่อแม่แยกทางกัน หรือแต่งงานใหม่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915E23" w:rsidRDefault="00915E23" w:rsidP="00915E2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มีบุคคลในครอบครัวเจ็บป่วยด้วยโรคร้ายแรง/เรื้อรัง/ติดต่อ จำนวน ............คน                      </w:t>
      </w:r>
    </w:p>
    <w:p w:rsidR="00915E23" w:rsidRDefault="00915E23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บุคคลในครอบครัวเล่นการพนัน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915E23" w:rsidRDefault="00915E23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ไม่มีผู้ดูแล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915E23" w:rsidRDefault="00915E23" w:rsidP="00915E2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ถูกทารุณ/ทำร้ายจากบุคคลในครอบครัวหรือเพื่อนบ้าน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915E23" w:rsidRDefault="00915E23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เล่นการพนัน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915E23" w:rsidRDefault="00915E23" w:rsidP="00915E2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ที่พักอาศัยอยู่ในชุมชนแออัดหรือใกล้แหล่งมั่วสุม/สถานเริง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รมณ์</w:t>
      </w:r>
      <w:proofErr w:type="spellEnd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915E23" w:rsidRDefault="00915E23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บุคคลในครอบครัวติดสารเสพติด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915E23" w:rsidRDefault="00915E23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มีความขัดแย้ง/ทะเลาะกันในครอบครัว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915E23" w:rsidRDefault="00915E23" w:rsidP="00915E2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มีความขัดแย้งและมีการใช้ความรุนแรงในครอบครัว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915E23" w:rsidRDefault="00915E23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ถูกล่วงละเมิดทางเพศ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A37659" w:rsidRDefault="00A37659" w:rsidP="00A37659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4.3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ระยะทางระหว่างบ้านไปโรงเรียน (ไป/กลับ) </w:t>
      </w:r>
    </w:p>
    <w:p w:rsidR="00915E23" w:rsidRDefault="00915E23" w:rsidP="00A37659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 w:rsidR="000247DC">
        <w:rPr>
          <w:rFonts w:ascii="TH SarabunPSK" w:hAnsi="TH SarabunPSK" w:cs="TH SarabunPSK"/>
          <w:sz w:val="32"/>
          <w:szCs w:val="32"/>
        </w:rPr>
        <w:t xml:space="preserve"> 1- 5 </w:t>
      </w:r>
      <w:r w:rsidR="000247DC">
        <w:rPr>
          <w:rFonts w:ascii="TH SarabunPSK" w:hAnsi="TH SarabunPSK" w:cs="TH SarabunPSK" w:hint="cs"/>
          <w:sz w:val="32"/>
          <w:szCs w:val="32"/>
          <w:cs/>
        </w:rPr>
        <w:t>กิโลเมตร     จำนวน ............คน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 w:rsidR="000247DC">
        <w:rPr>
          <w:rFonts w:ascii="TH SarabunPSK" w:hAnsi="TH SarabunPSK" w:cs="TH SarabunPSK"/>
          <w:sz w:val="32"/>
          <w:szCs w:val="32"/>
        </w:rPr>
        <w:t xml:space="preserve"> 11- 15 </w:t>
      </w:r>
      <w:r w:rsidR="000247DC">
        <w:rPr>
          <w:rFonts w:ascii="TH SarabunPSK" w:hAnsi="TH SarabunPSK" w:cs="TH SarabunPSK" w:hint="cs"/>
          <w:sz w:val="32"/>
          <w:szCs w:val="32"/>
          <w:cs/>
        </w:rPr>
        <w:t xml:space="preserve">กิโลเมตร     </w:t>
      </w:r>
      <w:r w:rsidR="000247DC">
        <w:rPr>
          <w:rFonts w:ascii="TH SarabunPSK" w:hAnsi="TH SarabunPSK" w:cs="TH SarabunPSK"/>
          <w:sz w:val="32"/>
          <w:szCs w:val="32"/>
        </w:rPr>
        <w:t xml:space="preserve"> </w:t>
      </w:r>
      <w:r w:rsidR="000247DC"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915E23" w:rsidRDefault="00915E23" w:rsidP="00A37659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 w:rsidR="000247DC">
        <w:rPr>
          <w:rFonts w:ascii="TH SarabunPSK" w:hAnsi="TH SarabunPSK" w:cs="TH SarabunPSK"/>
          <w:sz w:val="32"/>
          <w:szCs w:val="32"/>
        </w:rPr>
        <w:t xml:space="preserve"> 6 - 10 </w:t>
      </w:r>
      <w:r w:rsidR="000247DC">
        <w:rPr>
          <w:rFonts w:ascii="TH SarabunPSK" w:hAnsi="TH SarabunPSK" w:cs="TH SarabunPSK" w:hint="cs"/>
          <w:sz w:val="32"/>
          <w:szCs w:val="32"/>
          <w:cs/>
        </w:rPr>
        <w:t>กิโลเมตร</w:t>
      </w:r>
      <w:r w:rsidR="000247DC">
        <w:rPr>
          <w:rFonts w:ascii="TH SarabunPSK" w:hAnsi="TH SarabunPSK" w:cs="TH SarabunPSK"/>
          <w:sz w:val="32"/>
          <w:szCs w:val="32"/>
        </w:rPr>
        <w:t xml:space="preserve">   </w:t>
      </w:r>
      <w:r w:rsidR="000247DC"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 w:rsidR="000247DC">
        <w:rPr>
          <w:rFonts w:ascii="TH SarabunPSK" w:hAnsi="TH SarabunPSK" w:cs="TH SarabunPSK"/>
          <w:sz w:val="32"/>
          <w:szCs w:val="32"/>
        </w:rPr>
        <w:t xml:space="preserve"> 16 - 20 </w:t>
      </w:r>
      <w:r w:rsidR="000247DC">
        <w:rPr>
          <w:rFonts w:ascii="TH SarabunPSK" w:hAnsi="TH SarabunPSK" w:cs="TH SarabunPSK" w:hint="cs"/>
          <w:sz w:val="32"/>
          <w:szCs w:val="32"/>
          <w:cs/>
        </w:rPr>
        <w:t>กิโลเมตร     จำนวน ............คน</w:t>
      </w:r>
    </w:p>
    <w:p w:rsidR="000247DC" w:rsidRDefault="000247DC" w:rsidP="00A37659">
      <w:pPr>
        <w:spacing w:line="276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มากกว่า 20 กิโลเมตร จำนวน  ............. คน</w:t>
      </w:r>
    </w:p>
    <w:p w:rsidR="00A37659" w:rsidRDefault="00A37659" w:rsidP="00A37659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4.4  </w:t>
      </w:r>
      <w:r>
        <w:rPr>
          <w:rFonts w:ascii="TH SarabunPSK" w:hAnsi="TH SarabunPSK" w:cs="TH SarabunPSK" w:hint="cs"/>
          <w:sz w:val="32"/>
          <w:szCs w:val="32"/>
          <w:cs/>
        </w:rPr>
        <w:t>สภาพที่อยู่อาศัย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  <w:r w:rsidR="000247D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247DC" w:rsidRDefault="000247DC" w:rsidP="000247DC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สภาพบ้านแข็งแรง ปลอดภัย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97E0C">
        <w:rPr>
          <w:rFonts w:ascii="TH SarabunPSK" w:hAnsi="TH SarabunPSK" w:cs="TH SarabunPSK"/>
          <w:sz w:val="32"/>
          <w:szCs w:val="32"/>
          <w:cs/>
        </w:rPr>
        <w:tab/>
      </w:r>
      <w:r w:rsidR="00E97E0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0247DC" w:rsidRDefault="00A37659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247DC">
        <w:rPr>
          <w:rFonts w:ascii="TH SarabunPSK" w:hAnsi="TH SarabunPSK" w:cs="TH SarabunPSK"/>
          <w:sz w:val="32"/>
          <w:szCs w:val="32"/>
          <w:cs/>
        </w:rPr>
        <w:tab/>
      </w:r>
      <w:r w:rsidR="000247DC">
        <w:rPr>
          <w:rFonts w:ascii="TH SarabunPSK" w:hAnsi="TH SarabunPSK" w:cs="TH SarabunPSK"/>
          <w:sz w:val="32"/>
          <w:szCs w:val="32"/>
        </w:rPr>
        <w:sym w:font="Wingdings 2" w:char="F0AE"/>
      </w:r>
      <w:r w:rsidR="000247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สภาพบ้านชำรุดทรุดโทรม หรือ บ้านทำจากวัสดุพื้นบ้าน เช่น ไม้ไผ่ ใบจาก </w:t>
      </w:r>
    </w:p>
    <w:p w:rsidR="000247DC" w:rsidRDefault="000247DC" w:rsidP="000247DC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A37659">
        <w:rPr>
          <w:rFonts w:ascii="TH SarabunPSK" w:hAnsi="TH SarabunPSK" w:cs="TH SarabunPSK" w:hint="cs"/>
          <w:sz w:val="32"/>
          <w:szCs w:val="32"/>
          <w:cs/>
        </w:rPr>
        <w:t>หรือวัสดุเหลือใช้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E97E0C">
        <w:rPr>
          <w:rFonts w:ascii="TH SarabunPSK" w:hAnsi="TH SarabunPSK" w:cs="TH SarabunPSK"/>
          <w:sz w:val="32"/>
          <w:szCs w:val="32"/>
        </w:rPr>
        <w:tab/>
      </w:r>
      <w:r w:rsidR="00E97E0C">
        <w:rPr>
          <w:rFonts w:ascii="TH SarabunPSK" w:hAnsi="TH SarabunPSK" w:cs="TH SarabunPSK"/>
          <w:sz w:val="32"/>
          <w:szCs w:val="32"/>
        </w:rPr>
        <w:tab/>
      </w:r>
      <w:r w:rsidR="00E97E0C">
        <w:rPr>
          <w:rFonts w:ascii="TH SarabunPSK" w:hAnsi="TH SarabunPSK" w:cs="TH SarabunPSK"/>
          <w:sz w:val="32"/>
          <w:szCs w:val="32"/>
        </w:rPr>
        <w:tab/>
      </w:r>
      <w:r w:rsidR="00E97E0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0247DC" w:rsidRDefault="00A37659" w:rsidP="000247DC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247DC">
        <w:rPr>
          <w:rFonts w:ascii="TH SarabunPSK" w:hAnsi="TH SarabunPSK" w:cs="TH SarabunPSK"/>
          <w:sz w:val="32"/>
          <w:szCs w:val="32"/>
          <w:cs/>
        </w:rPr>
        <w:tab/>
      </w:r>
      <w:r w:rsidR="000247DC">
        <w:rPr>
          <w:rFonts w:ascii="TH SarabunPSK" w:hAnsi="TH SarabunPSK" w:cs="TH SarabunPSK"/>
          <w:sz w:val="32"/>
          <w:szCs w:val="32"/>
        </w:rPr>
        <w:sym w:font="Wingdings 2" w:char="F0AE"/>
      </w:r>
      <w:r w:rsidR="000247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ไม่มีห้องส้วมในที่อยู่อาศัยและบริเวณ</w:t>
      </w:r>
      <w:r w:rsidR="000247DC">
        <w:rPr>
          <w:rFonts w:ascii="TH SarabunPSK" w:hAnsi="TH SarabunPSK" w:cs="TH SarabunPSK"/>
          <w:sz w:val="32"/>
          <w:szCs w:val="32"/>
        </w:rPr>
        <w:t xml:space="preserve"> </w:t>
      </w:r>
      <w:r w:rsidR="000247DC">
        <w:rPr>
          <w:rFonts w:ascii="TH SarabunPSK" w:hAnsi="TH SarabunPSK" w:cs="TH SarabunPSK"/>
          <w:sz w:val="32"/>
          <w:szCs w:val="32"/>
        </w:rPr>
        <w:tab/>
      </w:r>
      <w:r w:rsidR="00E97E0C">
        <w:rPr>
          <w:rFonts w:ascii="TH SarabunPSK" w:hAnsi="TH SarabunPSK" w:cs="TH SarabunPSK"/>
          <w:sz w:val="32"/>
          <w:szCs w:val="32"/>
          <w:cs/>
        </w:rPr>
        <w:tab/>
      </w:r>
      <w:r w:rsidR="000247DC"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A37659" w:rsidRDefault="00A37659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4.5  ภาระงานความรับผิดชอบของนักเรียนที่มีต่อครอบครัว</w:t>
      </w:r>
    </w:p>
    <w:p w:rsidR="000247DC" w:rsidRDefault="000247DC" w:rsidP="000247DC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ช่วยงานบ้าน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0247DC" w:rsidRDefault="000247DC" w:rsidP="000247DC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ช่วยดูแลคนเจ็บป่วย/พิการ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0247DC" w:rsidRPr="000247DC" w:rsidRDefault="000247DC" w:rsidP="000247DC">
      <w:pPr>
        <w:pStyle w:val="a8"/>
        <w:numPr>
          <w:ilvl w:val="0"/>
          <w:numId w:val="6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247DC">
        <w:rPr>
          <w:rFonts w:ascii="TH SarabunPSK" w:hAnsi="TH SarabunPSK" w:cs="TH SarabunPSK" w:hint="cs"/>
          <w:sz w:val="32"/>
          <w:szCs w:val="32"/>
          <w:cs/>
        </w:rPr>
        <w:t>ช่วยค้าขายเล็กๆ น้อยๆ</w:t>
      </w:r>
      <w:r w:rsidRPr="000247DC">
        <w:rPr>
          <w:rFonts w:ascii="TH SarabunPSK" w:hAnsi="TH SarabunPSK" w:cs="TH SarabunPSK"/>
          <w:sz w:val="32"/>
          <w:szCs w:val="32"/>
        </w:rPr>
        <w:t xml:space="preserve"> </w:t>
      </w:r>
      <w:r w:rsidRPr="000247DC">
        <w:rPr>
          <w:rFonts w:ascii="TH SarabunPSK" w:hAnsi="TH SarabunPSK" w:cs="TH SarabunPSK" w:hint="cs"/>
          <w:sz w:val="32"/>
          <w:szCs w:val="32"/>
          <w:cs/>
        </w:rPr>
        <w:t>ทำงานแถวบ้าน</w:t>
      </w:r>
      <w:r w:rsidRPr="000247DC">
        <w:rPr>
          <w:rFonts w:ascii="TH SarabunPSK" w:hAnsi="TH SarabunPSK" w:cs="TH SarabunPSK"/>
          <w:sz w:val="32"/>
          <w:szCs w:val="32"/>
        </w:rPr>
        <w:tab/>
      </w:r>
      <w:r w:rsidRPr="000247DC"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0247DC" w:rsidRPr="000247DC" w:rsidRDefault="000247DC" w:rsidP="000247DC">
      <w:pPr>
        <w:pStyle w:val="a8"/>
        <w:numPr>
          <w:ilvl w:val="0"/>
          <w:numId w:val="6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ทำงานแถวบ้าน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47DC"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0247DC" w:rsidRPr="000247DC" w:rsidRDefault="000247DC" w:rsidP="000247DC">
      <w:pPr>
        <w:pStyle w:val="a8"/>
        <w:numPr>
          <w:ilvl w:val="0"/>
          <w:numId w:val="6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247DC">
        <w:rPr>
          <w:rFonts w:ascii="TH SarabunPSK" w:hAnsi="TH SarabunPSK" w:cs="TH SarabunPSK" w:hint="cs"/>
          <w:sz w:val="32"/>
          <w:szCs w:val="32"/>
          <w:cs/>
        </w:rPr>
        <w:t>ช่วยงานในนาไร่</w:t>
      </w:r>
      <w:r w:rsidRPr="000247D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47DC"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0247DC" w:rsidRPr="000247DC" w:rsidRDefault="000247DC" w:rsidP="000247DC">
      <w:pPr>
        <w:pStyle w:val="a8"/>
        <w:numPr>
          <w:ilvl w:val="0"/>
          <w:numId w:val="6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247DC">
        <w:rPr>
          <w:rFonts w:ascii="TH SarabunPSK" w:hAnsi="TH SarabunPSK" w:cs="TH SarabunPSK" w:hint="cs"/>
          <w:sz w:val="32"/>
          <w:szCs w:val="32"/>
          <w:cs/>
        </w:rPr>
        <w:t>อื่นๆ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47DC"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A37659" w:rsidRDefault="00A37659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4.6  กิจกรรมยามว่างหรืองานอดิเรก</w:t>
      </w: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A37659" w:rsidTr="00DB6396">
        <w:tc>
          <w:tcPr>
            <w:tcW w:w="4148" w:type="dxa"/>
          </w:tcPr>
          <w:p w:rsidR="00A37659" w:rsidRDefault="003926FB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9A2C4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 w:rsidR="009A2C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37659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ดูทีวี/ ฟังเพลง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จำนวน ..........คน</w:t>
            </w:r>
          </w:p>
        </w:tc>
        <w:tc>
          <w:tcPr>
            <w:tcW w:w="4148" w:type="dxa"/>
          </w:tcPr>
          <w:p w:rsidR="00A37659" w:rsidRDefault="003926FB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7659">
              <w:rPr>
                <w:rFonts w:ascii="TH SarabunPSK" w:hAnsi="TH SarabunPSK" w:cs="TH SarabunPSK" w:hint="cs"/>
                <w:sz w:val="32"/>
                <w:szCs w:val="32"/>
                <w:cs/>
              </w:rPr>
              <w:t>ไปเที่ยวห้าง/ดูหนัง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..........คน</w:t>
            </w:r>
          </w:p>
        </w:tc>
      </w:tr>
      <w:tr w:rsidR="00A37659" w:rsidTr="00DB6396">
        <w:tc>
          <w:tcPr>
            <w:tcW w:w="4148" w:type="dxa"/>
          </w:tcPr>
          <w:p w:rsidR="00A37659" w:rsidRDefault="003926FB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9A2C4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 w:rsidR="009A2C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37659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อ่านหนังสือ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จำนวน ..........คน</w:t>
            </w:r>
          </w:p>
        </w:tc>
        <w:tc>
          <w:tcPr>
            <w:tcW w:w="4148" w:type="dxa"/>
          </w:tcPr>
          <w:p w:rsidR="00A37659" w:rsidRDefault="003926FB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7659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ไปหาเพื่อน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..........คน</w:t>
            </w:r>
          </w:p>
        </w:tc>
      </w:tr>
      <w:tr w:rsidR="00A37659" w:rsidTr="00DB6396">
        <w:tc>
          <w:tcPr>
            <w:tcW w:w="4148" w:type="dxa"/>
          </w:tcPr>
          <w:p w:rsidR="00A37659" w:rsidRDefault="003926FB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9A2C4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 w:rsidR="009A2C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A37659">
              <w:rPr>
                <w:rFonts w:ascii="TH SarabunPSK" w:hAnsi="TH SarabunPSK" w:cs="TH SarabunPSK" w:hint="cs"/>
                <w:sz w:val="32"/>
                <w:szCs w:val="32"/>
                <w:cs/>
              </w:rPr>
              <w:t>แว้น</w:t>
            </w:r>
            <w:proofErr w:type="spellEnd"/>
            <w:r w:rsidR="00A37659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proofErr w:type="spellStart"/>
            <w:r w:rsidR="00A37659">
              <w:rPr>
                <w:rFonts w:ascii="TH SarabunPSK" w:hAnsi="TH SarabunPSK" w:cs="TH SarabunPSK" w:hint="cs"/>
                <w:sz w:val="32"/>
                <w:szCs w:val="32"/>
                <w:cs/>
              </w:rPr>
              <w:t>สก๊อย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จำนวน ..........คน</w:t>
            </w:r>
          </w:p>
        </w:tc>
        <w:tc>
          <w:tcPr>
            <w:tcW w:w="4148" w:type="dxa"/>
          </w:tcPr>
          <w:p w:rsidR="00A37659" w:rsidRDefault="003926FB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7659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เล่นเกมคอม / มือถือ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..........คน</w:t>
            </w:r>
          </w:p>
        </w:tc>
      </w:tr>
      <w:tr w:rsidR="00A37659" w:rsidTr="00DB6396">
        <w:tc>
          <w:tcPr>
            <w:tcW w:w="4148" w:type="dxa"/>
          </w:tcPr>
          <w:p w:rsidR="00A37659" w:rsidRDefault="003926FB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</w:t>
            </w:r>
            <w:r w:rsidR="009A2C4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 w:rsidR="00A37659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ไปสวนสาธารณะ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จำนวน ..........คน</w:t>
            </w:r>
          </w:p>
        </w:tc>
        <w:tc>
          <w:tcPr>
            <w:tcW w:w="4148" w:type="dxa"/>
          </w:tcPr>
          <w:p w:rsidR="00A37659" w:rsidRDefault="003926FB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7659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ไปร้าน</w:t>
            </w:r>
            <w:proofErr w:type="spellStart"/>
            <w:r w:rsidR="00A37659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สนุ๊กเกอร์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จำนวน ..........คน</w:t>
            </w:r>
          </w:p>
        </w:tc>
      </w:tr>
      <w:tr w:rsidR="00A37659" w:rsidTr="00DB6396">
        <w:tc>
          <w:tcPr>
            <w:tcW w:w="4148" w:type="dxa"/>
          </w:tcPr>
          <w:p w:rsidR="00A37659" w:rsidRDefault="003926FB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9A2C4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 w:rsidR="009A2C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376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อื่นๆ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จำนวน ..........คน</w:t>
            </w:r>
          </w:p>
        </w:tc>
        <w:tc>
          <w:tcPr>
            <w:tcW w:w="4148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37659" w:rsidRDefault="00A37659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4.7  พฤติกรรมการใช้สารเสพติด</w:t>
      </w:r>
    </w:p>
    <w:p w:rsidR="003926FB" w:rsidRDefault="003926FB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คบเพื่อนในกลุ่มที่ใช้สารเสพติด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..........คน</w:t>
      </w:r>
    </w:p>
    <w:p w:rsidR="003926FB" w:rsidRDefault="003926FB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อยู่ในสภาพแวดล้อมที่ใช้สารเสพติด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..........คน</w:t>
      </w:r>
    </w:p>
    <w:p w:rsidR="003926FB" w:rsidRDefault="003926FB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เป็นผู้ติดบุหรี่ สุรา หรือการใช้สารเสพติดอื่นๆ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..........คน</w:t>
      </w:r>
    </w:p>
    <w:p w:rsidR="003926FB" w:rsidRDefault="003926FB" w:rsidP="003926FB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สมาชิกในครอบครัวข้องเกี่ยวกับยาเสพติด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..........คน</w:t>
      </w:r>
    </w:p>
    <w:p w:rsidR="003926FB" w:rsidRDefault="003926FB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ปัจจุบันเกี่ยวข้องกับสารเสพติด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..........คน</w:t>
      </w:r>
    </w:p>
    <w:p w:rsidR="00A37659" w:rsidRDefault="00A37659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4.8  </w:t>
      </w:r>
      <w:r>
        <w:rPr>
          <w:rFonts w:ascii="TH SarabunPSK" w:hAnsi="TH SarabunPSK" w:cs="TH SarabunPSK" w:hint="cs"/>
          <w:sz w:val="32"/>
          <w:szCs w:val="32"/>
          <w:cs/>
        </w:rPr>
        <w:t>พฤติกรรมการใช้ความรุนแรง</w:t>
      </w:r>
      <w:proofErr w:type="gramEnd"/>
    </w:p>
    <w:p w:rsidR="003926FB" w:rsidRDefault="003926FB" w:rsidP="003926FB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มีการทะเลาะวิวาท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..........คน</w:t>
      </w:r>
    </w:p>
    <w:p w:rsidR="003926FB" w:rsidRDefault="003926FB" w:rsidP="003926FB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ทำร้ายร่างกายผู้อื่น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..........คน</w:t>
      </w:r>
    </w:p>
    <w:p w:rsidR="003926FB" w:rsidRDefault="003926FB" w:rsidP="003926FB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ก้าวร้าว เกเร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..........คน</w:t>
      </w:r>
    </w:p>
    <w:p w:rsidR="003926FB" w:rsidRDefault="003926FB" w:rsidP="003926FB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ทำร้ายร่างกายตนเอง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..........คน</w:t>
      </w:r>
    </w:p>
    <w:p w:rsidR="003926FB" w:rsidRDefault="003926FB" w:rsidP="003926FB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ทะเลาะวิวาทเป็นประจำ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..........คน</w:t>
      </w:r>
    </w:p>
    <w:p w:rsidR="00A37659" w:rsidRDefault="00A37659" w:rsidP="003926FB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4.9  พฤติกรรมทางเพศ</w:t>
      </w:r>
    </w:p>
    <w:p w:rsidR="00DB6396" w:rsidRDefault="00DB6396" w:rsidP="003926FB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อยู่ในกลุ่มขายบริการ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DB6396" w:rsidRDefault="00DB6396" w:rsidP="00DB6396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ขายบริการทางเพศ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..........คน</w:t>
      </w:r>
    </w:p>
    <w:p w:rsidR="00DB6396" w:rsidRDefault="00DB6396" w:rsidP="00DB6396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ตั้งครรภ์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..........คน</w:t>
      </w:r>
    </w:p>
    <w:p w:rsidR="00DB6396" w:rsidRDefault="00DB6396" w:rsidP="00DB6396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มีการมั่วสุมทางเพศ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..........คน</w:t>
      </w:r>
    </w:p>
    <w:p w:rsidR="00DB6396" w:rsidRDefault="00DB6396" w:rsidP="00DB6396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ใช้เครื่องมือสื่อสารที่เกี่ยวข้องกับด้านเพศเป็นเวลานานและบ่อยครั้ง จำนวน ..........คน</w:t>
      </w:r>
    </w:p>
    <w:p w:rsidR="00DB6396" w:rsidRDefault="00DB6396" w:rsidP="00DB6396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หมกมุ่นในการใช้เครื่องมือสื่อสารที่เกี่ยวข้องทางเพศ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..........คน</w:t>
      </w:r>
    </w:p>
    <w:p w:rsidR="00A37659" w:rsidRDefault="00A37659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4.10 การติดเกม</w:t>
      </w:r>
    </w:p>
    <w:p w:rsidR="00DB6396" w:rsidRDefault="00DB6396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เล่นเกมเกินวันละ 1 ชั่วโมง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DB6396" w:rsidRDefault="00DB6396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ใช้จ่ายเงินผิดปกติ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DB6396" w:rsidRDefault="00DB6396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ใช้เวลาเล่นเกมเกิน 2 ชั่วโมง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DB6396" w:rsidRDefault="00DB6396" w:rsidP="00DB6396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ขาดจินตนาการและความคิดสร้างสรรค์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DB6396" w:rsidRDefault="00DB6396" w:rsidP="00DB6396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C84782">
        <w:rPr>
          <w:rFonts w:ascii="TH SarabunPSK" w:hAnsi="TH SarabunPSK" w:cs="TH SarabunPSK" w:hint="cs"/>
          <w:sz w:val="32"/>
          <w:szCs w:val="32"/>
          <w:cs/>
        </w:rPr>
        <w:t>หมก</w:t>
      </w:r>
      <w:r>
        <w:rPr>
          <w:rFonts w:ascii="TH SarabunPSK" w:hAnsi="TH SarabunPSK" w:cs="TH SarabunPSK" w:hint="cs"/>
          <w:sz w:val="32"/>
          <w:szCs w:val="32"/>
          <w:cs/>
        </w:rPr>
        <w:t>มุ่น จริงจังในการเล่นเกม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84782">
        <w:rPr>
          <w:rFonts w:ascii="TH SarabunPSK" w:hAnsi="TH SarabunPSK" w:cs="TH SarabunPSK" w:hint="cs"/>
          <w:sz w:val="32"/>
          <w:szCs w:val="32"/>
          <w:cs/>
        </w:rPr>
        <w:tab/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DB6396" w:rsidRDefault="00DB6396" w:rsidP="00DB6396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เก็บตัว แยกจากกุล่มเพื่อน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DB6396" w:rsidRDefault="00DB6396" w:rsidP="00DB6396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ร้านเกมอยู่ใกล้บ้านหรือโรงเรียน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DB6396" w:rsidRDefault="00DB6396" w:rsidP="00DB6396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005671">
        <w:rPr>
          <w:rFonts w:ascii="TH SarabunPSK" w:hAnsi="TH SarabunPSK" w:cs="TH SarabunPSK" w:hint="cs"/>
          <w:sz w:val="32"/>
          <w:szCs w:val="32"/>
          <w:cs/>
        </w:rPr>
        <w:t>ใช้เงินสิ้นเปลืองโกหก ลักขโมยเงินเพื่อเล่นเกม</w:t>
      </w:r>
      <w:r>
        <w:rPr>
          <w:rFonts w:ascii="TH SarabunPSK" w:hAnsi="TH SarabunPSK" w:cs="TH SarabunPSK"/>
          <w:sz w:val="32"/>
          <w:szCs w:val="32"/>
        </w:rPr>
        <w:tab/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DB6396" w:rsidRDefault="00DB6396" w:rsidP="00DB6396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516EE9" w:rsidRDefault="00516EE9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516EE9" w:rsidRDefault="00516EE9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A37659" w:rsidRDefault="00A37659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4.11 การเข้าถึงสื่อคอมพิวเตอร์และอินเตอร์เน็ตที่บ้าน</w:t>
      </w:r>
    </w:p>
    <w:p w:rsidR="00DB6396" w:rsidRDefault="00DB6396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สามารถเข้าถึง </w:t>
      </w:r>
      <w:r>
        <w:rPr>
          <w:rFonts w:ascii="TH SarabunPSK" w:hAnsi="TH SarabunPSK" w:cs="TH SarabunPSK"/>
          <w:sz w:val="32"/>
          <w:szCs w:val="32"/>
        </w:rPr>
        <w:t xml:space="preserve">internet </w:t>
      </w:r>
      <w:r>
        <w:rPr>
          <w:rFonts w:ascii="TH SarabunPSK" w:hAnsi="TH SarabunPSK" w:cs="TH SarabunPSK" w:hint="cs"/>
          <w:sz w:val="32"/>
          <w:szCs w:val="32"/>
          <w:cs/>
        </w:rPr>
        <w:t>ได้จากบ้าน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DB6396" w:rsidRDefault="00DB6396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ไม่สามารถเข้าถึง </w:t>
      </w:r>
      <w:r>
        <w:rPr>
          <w:rFonts w:ascii="TH SarabunPSK" w:hAnsi="TH SarabunPSK" w:cs="TH SarabunPSK"/>
          <w:sz w:val="32"/>
          <w:szCs w:val="32"/>
        </w:rPr>
        <w:t xml:space="preserve">internet </w:t>
      </w:r>
      <w:r>
        <w:rPr>
          <w:rFonts w:ascii="TH SarabunPSK" w:hAnsi="TH SarabunPSK" w:cs="TH SarabunPSK" w:hint="cs"/>
          <w:sz w:val="32"/>
          <w:szCs w:val="32"/>
          <w:cs/>
        </w:rPr>
        <w:t>ได้จากบ้าน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A37659" w:rsidRDefault="00A37659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4.12 การใช้เครื่องมือสื่อสารอิเล็กทรอนิกส์</w:t>
      </w:r>
    </w:p>
    <w:p w:rsidR="00DB6396" w:rsidRDefault="00DB6396" w:rsidP="00DB6396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เคยใช้โทรศัพท์มือถือในระหว่างการเรียน</w:t>
      </w:r>
      <w:r>
        <w:rPr>
          <w:rFonts w:ascii="TH SarabunPSK" w:hAnsi="TH SarabunPSK" w:cs="TH SarabunPSK"/>
          <w:sz w:val="32"/>
          <w:szCs w:val="32"/>
        </w:rPr>
        <w:tab/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DB6396" w:rsidRDefault="00DB6396" w:rsidP="00DB6396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เข้าใช้ </w:t>
      </w:r>
      <w:r>
        <w:rPr>
          <w:rFonts w:ascii="TH SarabunPSK" w:hAnsi="TH SarabunPSK" w:cs="TH SarabunPSK"/>
          <w:sz w:val="32"/>
          <w:szCs w:val="32"/>
        </w:rPr>
        <w:t xml:space="preserve">Line , </w:t>
      </w:r>
      <w:proofErr w:type="spellStart"/>
      <w:r>
        <w:rPr>
          <w:rFonts w:ascii="TH SarabunPSK" w:hAnsi="TH SarabunPSK" w:cs="TH SarabunPSK"/>
          <w:sz w:val="32"/>
          <w:szCs w:val="32"/>
        </w:rPr>
        <w:t>facebook</w:t>
      </w:r>
      <w:proofErr w:type="spellEnd"/>
      <w:r>
        <w:rPr>
          <w:rFonts w:ascii="TH SarabunPSK" w:hAnsi="TH SarabunPSK" w:cs="TH SarabunPSK"/>
          <w:sz w:val="32"/>
          <w:szCs w:val="32"/>
        </w:rPr>
        <w:t>,  twi</w:t>
      </w:r>
      <w:r w:rsidR="00C84782">
        <w:rPr>
          <w:rFonts w:ascii="TH SarabunPSK" w:hAnsi="TH SarabunPSK" w:cs="TH SarabunPSK"/>
          <w:sz w:val="32"/>
          <w:szCs w:val="32"/>
        </w:rPr>
        <w:t>t</w:t>
      </w:r>
      <w:r>
        <w:rPr>
          <w:rFonts w:ascii="TH SarabunPSK" w:hAnsi="TH SarabunPSK" w:cs="TH SarabunPSK"/>
          <w:sz w:val="32"/>
          <w:szCs w:val="32"/>
        </w:rPr>
        <w:t xml:space="preserve">ter 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>
        <w:rPr>
          <w:rFonts w:ascii="TH SarabunPSK" w:hAnsi="TH SarabunPSK" w:cs="TH SarabunPSK"/>
          <w:sz w:val="32"/>
          <w:szCs w:val="32"/>
        </w:rPr>
        <w:t xml:space="preserve"> chat </w:t>
      </w:r>
      <w:r>
        <w:rPr>
          <w:rFonts w:ascii="TH SarabunPSK" w:hAnsi="TH SarabunPSK" w:cs="TH SarabunPSK" w:hint="cs"/>
          <w:sz w:val="32"/>
          <w:szCs w:val="32"/>
          <w:cs/>
        </w:rPr>
        <w:t>(เกินวันละ 1 ชั่วโมง)</w:t>
      </w:r>
    </w:p>
    <w:p w:rsidR="00DB6396" w:rsidRDefault="00DB6396" w:rsidP="00DB6396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DB6396" w:rsidRDefault="00DB6396" w:rsidP="00DB6396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ใช้โทรศัพท์มือถือในระหว่างเรียน 2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 วัน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DB6396" w:rsidRDefault="00DB6396" w:rsidP="00DB6396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เข้าใช้ </w:t>
      </w:r>
      <w:r>
        <w:rPr>
          <w:rFonts w:ascii="TH SarabunPSK" w:hAnsi="TH SarabunPSK" w:cs="TH SarabunPSK"/>
          <w:sz w:val="32"/>
          <w:szCs w:val="32"/>
        </w:rPr>
        <w:t xml:space="preserve">Line , </w:t>
      </w:r>
      <w:proofErr w:type="spellStart"/>
      <w:r>
        <w:rPr>
          <w:rFonts w:ascii="TH SarabunPSK" w:hAnsi="TH SarabunPSK" w:cs="TH SarabunPSK"/>
          <w:sz w:val="32"/>
          <w:szCs w:val="32"/>
        </w:rPr>
        <w:t>facebook</w:t>
      </w:r>
      <w:proofErr w:type="spellEnd"/>
      <w:r>
        <w:rPr>
          <w:rFonts w:ascii="TH SarabunPSK" w:hAnsi="TH SarabunPSK" w:cs="TH SarabunPSK"/>
          <w:sz w:val="32"/>
          <w:szCs w:val="32"/>
        </w:rPr>
        <w:t>,  twi</w:t>
      </w:r>
      <w:r w:rsidR="00C84782">
        <w:rPr>
          <w:rFonts w:ascii="TH SarabunPSK" w:hAnsi="TH SarabunPSK" w:cs="TH SarabunPSK"/>
          <w:sz w:val="32"/>
          <w:szCs w:val="32"/>
        </w:rPr>
        <w:t>t</w:t>
      </w:r>
      <w:r>
        <w:rPr>
          <w:rFonts w:ascii="TH SarabunPSK" w:hAnsi="TH SarabunPSK" w:cs="TH SarabunPSK"/>
          <w:sz w:val="32"/>
          <w:szCs w:val="32"/>
        </w:rPr>
        <w:t xml:space="preserve">ter 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>
        <w:rPr>
          <w:rFonts w:ascii="TH SarabunPSK" w:hAnsi="TH SarabunPSK" w:cs="TH SarabunPSK"/>
          <w:sz w:val="32"/>
          <w:szCs w:val="32"/>
        </w:rPr>
        <w:t xml:space="preserve"> chat </w:t>
      </w:r>
      <w:r>
        <w:rPr>
          <w:rFonts w:ascii="TH SarabunPSK" w:hAnsi="TH SarabunPSK" w:cs="TH SarabunPSK" w:hint="cs"/>
          <w:sz w:val="32"/>
          <w:szCs w:val="32"/>
          <w:cs/>
        </w:rPr>
        <w:t>(เกินวันละ 2 ชั่วโมง)</w:t>
      </w:r>
    </w:p>
    <w:p w:rsidR="00DB6396" w:rsidRDefault="00DB6396" w:rsidP="00DB6396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42639B" w:rsidRPr="00305E26" w:rsidRDefault="0042639B" w:rsidP="00A37659">
      <w:pPr>
        <w:rPr>
          <w:rFonts w:ascii="TH SarabunPSK" w:hAnsi="TH SarabunPSK" w:cs="TH SarabunPSK"/>
          <w:sz w:val="32"/>
          <w:szCs w:val="32"/>
          <w:cs/>
        </w:rPr>
      </w:pPr>
    </w:p>
    <w:sectPr w:rsidR="0042639B" w:rsidRPr="00305E26" w:rsidSect="00C84782">
      <w:headerReference w:type="even" r:id="rId10"/>
      <w:headerReference w:type="default" r:id="rId11"/>
      <w:pgSz w:w="11906" w:h="16838" w:code="9"/>
      <w:pgMar w:top="1021" w:right="1134" w:bottom="1021" w:left="1701" w:header="1418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648" w:rsidRDefault="00453648">
      <w:r>
        <w:separator/>
      </w:r>
    </w:p>
  </w:endnote>
  <w:endnote w:type="continuationSeparator" w:id="0">
    <w:p w:rsidR="00453648" w:rsidRDefault="0045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648" w:rsidRDefault="00453648">
      <w:r>
        <w:separator/>
      </w:r>
    </w:p>
  </w:footnote>
  <w:footnote w:type="continuationSeparator" w:id="0">
    <w:p w:rsidR="00453648" w:rsidRDefault="00453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396" w:rsidRDefault="00DB6396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DB6396" w:rsidRDefault="00DB639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396" w:rsidRPr="00D6626B" w:rsidRDefault="00DB6396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61386A">
      <w:rPr>
        <w:rStyle w:val="a6"/>
        <w:rFonts w:ascii="TH SarabunPSK" w:hAnsi="TH SarabunPSK" w:cs="TH SarabunPSK"/>
        <w:noProof/>
        <w:sz w:val="32"/>
        <w:szCs w:val="32"/>
        <w:cs/>
      </w:rPr>
      <w:t>6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DB6396" w:rsidRDefault="00DB6396">
    <w:pPr>
      <w:pStyle w:val="a5"/>
      <w:rPr>
        <w:rFonts w:ascii="TH SarabunPSK" w:hAnsi="TH SarabunPSK" w:cs="TH SarabunPSK"/>
        <w:sz w:val="32"/>
        <w:szCs w:val="32"/>
      </w:rPr>
    </w:pPr>
  </w:p>
  <w:p w:rsidR="00DB6396" w:rsidRPr="00D6626B" w:rsidRDefault="00DB6396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DF4"/>
    <w:multiLevelType w:val="hybridMultilevel"/>
    <w:tmpl w:val="3A70339A"/>
    <w:lvl w:ilvl="0" w:tplc="B91AA4E4">
      <w:start w:val="4"/>
      <w:numFmt w:val="bullet"/>
      <w:lvlText w:val=""/>
      <w:lvlJc w:val="left"/>
      <w:pPr>
        <w:ind w:left="252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8BD4DCF"/>
    <w:multiLevelType w:val="hybridMultilevel"/>
    <w:tmpl w:val="19F8B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C2DD2"/>
    <w:multiLevelType w:val="hybridMultilevel"/>
    <w:tmpl w:val="278C8D36"/>
    <w:lvl w:ilvl="0" w:tplc="2738D5CA">
      <w:start w:val="4"/>
      <w:numFmt w:val="bullet"/>
      <w:lvlText w:val=""/>
      <w:lvlJc w:val="left"/>
      <w:pPr>
        <w:ind w:left="252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6FC94A0F"/>
    <w:multiLevelType w:val="hybridMultilevel"/>
    <w:tmpl w:val="4EE28A86"/>
    <w:lvl w:ilvl="0" w:tplc="E41830EC">
      <w:start w:val="3"/>
      <w:numFmt w:val="bullet"/>
      <w:lvlText w:val=""/>
      <w:lvlJc w:val="left"/>
      <w:pPr>
        <w:ind w:left="180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3F975AD"/>
    <w:multiLevelType w:val="hybridMultilevel"/>
    <w:tmpl w:val="B60211A2"/>
    <w:lvl w:ilvl="0" w:tplc="77624F40">
      <w:start w:val="4"/>
      <w:numFmt w:val="bullet"/>
      <w:lvlText w:val=""/>
      <w:lvlJc w:val="left"/>
      <w:pPr>
        <w:ind w:left="180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63362D1"/>
    <w:multiLevelType w:val="hybridMultilevel"/>
    <w:tmpl w:val="4CD26ED8"/>
    <w:lvl w:ilvl="0" w:tplc="ACE0A2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A9"/>
    <w:rsid w:val="000009B3"/>
    <w:rsid w:val="00005671"/>
    <w:rsid w:val="000247DC"/>
    <w:rsid w:val="000350C7"/>
    <w:rsid w:val="00041424"/>
    <w:rsid w:val="0006583D"/>
    <w:rsid w:val="000B6104"/>
    <w:rsid w:val="000D3F4B"/>
    <w:rsid w:val="000D658D"/>
    <w:rsid w:val="00107DC9"/>
    <w:rsid w:val="00193FB7"/>
    <w:rsid w:val="001D4BD0"/>
    <w:rsid w:val="001F5E85"/>
    <w:rsid w:val="00234405"/>
    <w:rsid w:val="002614BB"/>
    <w:rsid w:val="002747A4"/>
    <w:rsid w:val="002A551E"/>
    <w:rsid w:val="002C6EDD"/>
    <w:rsid w:val="002E1EB8"/>
    <w:rsid w:val="00305E26"/>
    <w:rsid w:val="00387B20"/>
    <w:rsid w:val="003926FB"/>
    <w:rsid w:val="003B0B81"/>
    <w:rsid w:val="0042639B"/>
    <w:rsid w:val="004466B9"/>
    <w:rsid w:val="004470AA"/>
    <w:rsid w:val="00453648"/>
    <w:rsid w:val="004B4D7E"/>
    <w:rsid w:val="004C53C8"/>
    <w:rsid w:val="00516EE9"/>
    <w:rsid w:val="005534BA"/>
    <w:rsid w:val="005578E6"/>
    <w:rsid w:val="00582635"/>
    <w:rsid w:val="005F4EE0"/>
    <w:rsid w:val="00605828"/>
    <w:rsid w:val="0061386A"/>
    <w:rsid w:val="006433A9"/>
    <w:rsid w:val="006517B4"/>
    <w:rsid w:val="006A4118"/>
    <w:rsid w:val="006B17F4"/>
    <w:rsid w:val="006C606A"/>
    <w:rsid w:val="006D16F7"/>
    <w:rsid w:val="007941B5"/>
    <w:rsid w:val="007E6E95"/>
    <w:rsid w:val="008535D9"/>
    <w:rsid w:val="0086677E"/>
    <w:rsid w:val="008720A2"/>
    <w:rsid w:val="00904C2B"/>
    <w:rsid w:val="00915E23"/>
    <w:rsid w:val="00921E9F"/>
    <w:rsid w:val="00923102"/>
    <w:rsid w:val="00946E2C"/>
    <w:rsid w:val="00951D06"/>
    <w:rsid w:val="009646A5"/>
    <w:rsid w:val="00990D85"/>
    <w:rsid w:val="009A2C49"/>
    <w:rsid w:val="009C74E1"/>
    <w:rsid w:val="009D74D7"/>
    <w:rsid w:val="00A37659"/>
    <w:rsid w:val="00A60D81"/>
    <w:rsid w:val="00A64DF4"/>
    <w:rsid w:val="00A65FE8"/>
    <w:rsid w:val="00A72367"/>
    <w:rsid w:val="00A97E58"/>
    <w:rsid w:val="00AB3BC8"/>
    <w:rsid w:val="00AD0725"/>
    <w:rsid w:val="00AD51EC"/>
    <w:rsid w:val="00AE4267"/>
    <w:rsid w:val="00B2137C"/>
    <w:rsid w:val="00B50F2D"/>
    <w:rsid w:val="00B76E8F"/>
    <w:rsid w:val="00B80B01"/>
    <w:rsid w:val="00B84631"/>
    <w:rsid w:val="00B8566C"/>
    <w:rsid w:val="00BB07C1"/>
    <w:rsid w:val="00C13F57"/>
    <w:rsid w:val="00C4125A"/>
    <w:rsid w:val="00C5500A"/>
    <w:rsid w:val="00C84782"/>
    <w:rsid w:val="00C87E7C"/>
    <w:rsid w:val="00C94909"/>
    <w:rsid w:val="00D35165"/>
    <w:rsid w:val="00D518B7"/>
    <w:rsid w:val="00D6626B"/>
    <w:rsid w:val="00DB6396"/>
    <w:rsid w:val="00DB741A"/>
    <w:rsid w:val="00DC3C97"/>
    <w:rsid w:val="00E537F1"/>
    <w:rsid w:val="00E97E0C"/>
    <w:rsid w:val="00EE0C32"/>
    <w:rsid w:val="00F07802"/>
    <w:rsid w:val="00F116A9"/>
    <w:rsid w:val="00F118E5"/>
    <w:rsid w:val="00F23720"/>
    <w:rsid w:val="00F37BD5"/>
    <w:rsid w:val="00F57925"/>
    <w:rsid w:val="00FB3EF2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396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42639B"/>
    <w:pPr>
      <w:ind w:left="720"/>
      <w:contextualSpacing/>
    </w:pPr>
  </w:style>
  <w:style w:type="table" w:styleId="a9">
    <w:name w:val="Table Grid"/>
    <w:basedOn w:val="a1"/>
    <w:uiPriority w:val="39"/>
    <w:rsid w:val="00A37659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396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42639B"/>
    <w:pPr>
      <w:ind w:left="720"/>
      <w:contextualSpacing/>
    </w:pPr>
  </w:style>
  <w:style w:type="table" w:styleId="a9">
    <w:name w:val="Table Grid"/>
    <w:basedOn w:val="a1"/>
    <w:uiPriority w:val="39"/>
    <w:rsid w:val="00A37659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C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791CE-7690-450A-AD73-6FCF63DE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0</TotalTime>
  <Pages>6</Pages>
  <Words>1322</Words>
  <Characters>7536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BDC</dc:creator>
  <cp:lastModifiedBy>bdc</cp:lastModifiedBy>
  <cp:revision>2</cp:revision>
  <cp:lastPrinted>2010-12-29T04:42:00Z</cp:lastPrinted>
  <dcterms:created xsi:type="dcterms:W3CDTF">2020-06-02T06:38:00Z</dcterms:created>
  <dcterms:modified xsi:type="dcterms:W3CDTF">2020-06-02T06:38:00Z</dcterms:modified>
</cp:coreProperties>
</file>