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7D" w:rsidRDefault="006A137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076950" cy="8829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"/>
                    <a:stretch/>
                  </pic:blipFill>
                  <pic:spPr bwMode="auto">
                    <a:xfrm>
                      <a:off x="0" y="0"/>
                      <a:ext cx="60769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593E8D" w:rsidRPr="001539F7" w:rsidRDefault="00870C97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1203" wp14:editId="7E0BC7A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6252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041EF1" w:rsidRPr="00041EF1" w:rsidRDefault="00132E1B" w:rsidP="00041EF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41E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41EF1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41EF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41EF1" w:rsidRPr="00041EF1">
        <w:rPr>
          <w:rFonts w:ascii="TH SarabunPSK" w:hAnsi="TH SarabunPSK" w:cs="TH SarabunPSK"/>
          <w:sz w:val="32"/>
          <w:szCs w:val="32"/>
          <w:cs/>
          <w:lang w:bidi="th-TH"/>
        </w:rPr>
        <w:t>โรงเรียนสามัคคีอนุสรณ์</w:t>
      </w:r>
    </w:p>
    <w:p w:rsidR="00132E1B" w:rsidRPr="001539F7" w:rsidRDefault="00132E1B" w:rsidP="00041EF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0356CB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1539F7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870C97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1539F7" w:rsidRDefault="00CE687B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41EF1" w:rsidRPr="0004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โรงเรียนสามัคคีอนุสรณ์ หมู่ที่ </w:t>
      </w:r>
      <w:r w:rsidR="00041EF1" w:rsidRPr="00041EF1">
        <w:rPr>
          <w:rFonts w:ascii="TH SarabunPSK" w:eastAsia="Calibri" w:hAnsi="TH SarabunPSK" w:cs="TH SarabunPSK"/>
          <w:b/>
          <w:bCs/>
          <w:sz w:val="32"/>
          <w:szCs w:val="32"/>
        </w:rPr>
        <w:t xml:space="preserve">7 </w:t>
      </w:r>
      <w:r w:rsidR="00041EF1" w:rsidRPr="0004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ต.บ้านส้อง อ.เวียงสระ จ.สุราษฎร์ธานี </w:t>
      </w:r>
      <w:r w:rsidR="00041EF1" w:rsidRPr="00041EF1">
        <w:rPr>
          <w:rFonts w:ascii="TH SarabunPSK" w:eastAsia="Calibri" w:hAnsi="TH SarabunPSK" w:cs="TH SarabunPSK"/>
          <w:b/>
          <w:bCs/>
          <w:sz w:val="32"/>
          <w:szCs w:val="32"/>
        </w:rPr>
        <w:t>84190</w:t>
      </w:r>
      <w:r w:rsidR="00041EF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ของนักเรียนสังกัด </w:t>
      </w:r>
      <w:proofErr w:type="spellStart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1539F7" w:rsidTr="00496BBF">
        <w:tc>
          <w:tcPr>
            <w:tcW w:w="619" w:type="dxa"/>
          </w:tcPr>
          <w:p w:rsidR="00496BBF" w:rsidRPr="001539F7" w:rsidRDefault="00496BBF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Default="00870C9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496BBF" w:rsidRDefault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496BBF" w:rsidRDefault="00870C9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Default="00041EF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496BBF" w:rsidRPr="001539F7" w:rsidRDefault="00496BB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539F7" w:rsidRPr="001539F7" w:rsidTr="00723148">
        <w:tc>
          <w:tcPr>
            <w:tcW w:w="619" w:type="dxa"/>
          </w:tcPr>
          <w:p w:rsidR="0018441F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B35009" w:rsidRDefault="00870C97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3AC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80" w:type="dxa"/>
              </w:tcPr>
              <w:p w:rsidR="0018441F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</w:t>
                </w:r>
                <w:proofErr w:type="spellStart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ปพ</w:t>
                </w:r>
                <w:proofErr w:type="spellEnd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1539F7" w:rsidRDefault="00161F65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18441F" w:rsidRPr="001539F7" w:rsidRDefault="00870C97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27DF7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6BCA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539F7" w:rsidRDefault="00041EF1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18441F" w:rsidRPr="001539F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86BCA" w:rsidRPr="001539F7" w:rsidTr="00723148">
        <w:tc>
          <w:tcPr>
            <w:tcW w:w="619" w:type="dxa"/>
          </w:tcPr>
          <w:p w:rsidR="00786BCA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6BCA" w:rsidRPr="00B35009" w:rsidRDefault="00870C97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6BCA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80" w:type="dxa"/>
              </w:tcPr>
              <w:p w:rsidR="00786BCA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1539F7" w:rsidRDefault="0072314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786BCA" w:rsidRPr="001539F7" w:rsidRDefault="00870C97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F39D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786BCA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6BCA" w:rsidRDefault="00041EF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786BCA" w:rsidRPr="001539F7" w:rsidRDefault="00786BCA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4F39D7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786D" w:rsidRDefault="00B9786D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41EF1" w:rsidRDefault="00041EF1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41EF1" w:rsidRPr="001539F7" w:rsidRDefault="00041EF1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2179" w:rsidRPr="004C213C" w:rsidRDefault="00FD2179" w:rsidP="004C213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4C213C" w:rsidRPr="00041EF1" w:rsidRDefault="00041EF1" w:rsidP="00B9786D">
      <w:pPr>
        <w:pStyle w:val="a5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041EF1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B9786D" w:rsidRDefault="00B9786D" w:rsidP="00B9786D">
      <w:pPr>
        <w:pStyle w:val="a5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870C97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539F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916" w:rsidRPr="001539F7" w:rsidRDefault="00F56916" w:rsidP="00F56916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A10CDA" w:rsidRPr="001539F7" w:rsidRDefault="00041EF1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ไม่มีค่าธรรมเนียม</w:t>
      </w:r>
      <w:r w:rsidR="00E279FB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279FB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1539F7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6FA4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041EF1" w:rsidRDefault="007A39CA" w:rsidP="00041EF1">
      <w:pPr>
        <w:pStyle w:val="a5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041EF1" w:rsidRPr="00041EF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ที่โรงเรียน </w:t>
      </w:r>
      <w:r w:rsidR="00041EF1" w:rsidRPr="00041EF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ที่โรงเรียนสามัคคีอนุสรณ์ หมู่ที่7 ต.บ้านส้อง อ.เวียงสาระ </w:t>
      </w:r>
    </w:p>
    <w:p w:rsidR="00041EF1" w:rsidRPr="00041EF1" w:rsidRDefault="00041EF1" w:rsidP="00041EF1">
      <w:pPr>
        <w:pStyle w:val="a5"/>
        <w:spacing w:after="0" w:line="240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41EF1">
        <w:rPr>
          <w:rFonts w:ascii="TH SarabunPSK" w:eastAsia="Calibri" w:hAnsi="TH SarabunPSK" w:cs="TH SarabunPSK"/>
          <w:sz w:val="32"/>
          <w:szCs w:val="32"/>
          <w:cs/>
          <w:lang w:bidi="th-TH"/>
        </w:rPr>
        <w:t>จ.สุราษฎร์ธานี 84190</w:t>
      </w:r>
      <w:r w:rsidRPr="00041EF1">
        <w:rPr>
          <w:rFonts w:ascii="TH SarabunPSK" w:eastAsia="Calibri" w:hAnsi="TH SarabunPSK" w:cs="TH SarabunPSK"/>
          <w:sz w:val="32"/>
          <w:szCs w:val="32"/>
          <w:lang w:bidi="th-TH"/>
        </w:rPr>
        <w:t>2)</w:t>
      </w:r>
    </w:p>
    <w:p w:rsidR="00041EF1" w:rsidRDefault="007A39CA" w:rsidP="007A39CA">
      <w:pPr>
        <w:pStyle w:val="a5"/>
        <w:spacing w:after="0" w:line="240" w:lineRule="auto"/>
        <w:ind w:hanging="36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041EF1" w:rsidRPr="00041EF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ไปรษณีย์ </w:t>
      </w:r>
      <w:r w:rsidR="00041EF1" w:rsidRPr="00041EF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สำนักงานเขตพื้นที่การศึกษาประถมศึกษาสุราษฎร์ธานี เขต3 ต.บ้านส้อง </w:t>
      </w:r>
    </w:p>
    <w:p w:rsidR="00041EF1" w:rsidRDefault="00041EF1" w:rsidP="007A39CA">
      <w:pPr>
        <w:pStyle w:val="a5"/>
        <w:spacing w:after="0" w:line="240" w:lineRule="auto"/>
        <w:ind w:hanging="36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41EF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41EF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อ.เวียงสระ จ.สุราษฎร์ธานี 84190 </w:t>
      </w:r>
    </w:p>
    <w:p w:rsidR="007A39CA" w:rsidRDefault="007A39CA" w:rsidP="007A39CA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B9786D" w:rsidRPr="001539F7" w:rsidRDefault="007A39CA" w:rsidP="00041EF1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13BC7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041EF1" w:rsidRPr="001539F7" w:rsidRDefault="00041EF1" w:rsidP="00041EF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ไม่มีฟอร์มตัวอย่าง และคู่มือการกรอก</w:t>
      </w:r>
    </w:p>
    <w:p w:rsidR="00D51311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41EF1" w:rsidRDefault="00041EF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041EF1" w:rsidRDefault="00041EF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041EF1" w:rsidRPr="001539F7" w:rsidRDefault="00041EF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Style w:val="a4"/>
        <w:tblpPr w:leftFromText="180" w:rightFromText="180" w:vertAnchor="text" w:horzAnchor="page" w:tblpX="4858" w:tblpY="227"/>
        <w:tblW w:w="0" w:type="auto"/>
        <w:tblLook w:val="04A0" w:firstRow="1" w:lastRow="0" w:firstColumn="1" w:lastColumn="0" w:noHBand="0" w:noVBand="1"/>
      </w:tblPr>
      <w:tblGrid>
        <w:gridCol w:w="2250"/>
        <w:gridCol w:w="3279"/>
      </w:tblGrid>
      <w:tr w:rsidR="00041EF1" w:rsidRPr="00041EF1" w:rsidTr="00A93516">
        <w:tc>
          <w:tcPr>
            <w:tcW w:w="2250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279" w:type="dxa"/>
          </w:tcPr>
          <w:p w:rsidR="00041EF1" w:rsidRPr="00041EF1" w:rsidRDefault="006A137D" w:rsidP="00041EF1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12/11/2561</w:t>
            </w:r>
          </w:p>
        </w:tc>
      </w:tr>
      <w:tr w:rsidR="00041EF1" w:rsidRPr="00041EF1" w:rsidTr="00A93516">
        <w:tc>
          <w:tcPr>
            <w:tcW w:w="2250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279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รออนุมัติชั้นที่ 1โดยหัวหน้าหน่วยงาน</w:t>
            </w:r>
          </w:p>
        </w:tc>
      </w:tr>
      <w:tr w:rsidR="00041EF1" w:rsidRPr="00041EF1" w:rsidTr="00A93516">
        <w:tc>
          <w:tcPr>
            <w:tcW w:w="2250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79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ผู้อำนวยการโรงเรียนสามัคคีอนุสรณ์</w:t>
            </w:r>
          </w:p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</w:t>
            </w:r>
            <w:proofErr w:type="spellEnd"/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ป. สุราษฎร์ธานีเขต3 </w:t>
            </w:r>
            <w:proofErr w:type="spellStart"/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.ศธ.</w:t>
            </w:r>
          </w:p>
        </w:tc>
      </w:tr>
      <w:tr w:rsidR="00041EF1" w:rsidRPr="00041EF1" w:rsidTr="00A93516">
        <w:tc>
          <w:tcPr>
            <w:tcW w:w="2250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79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1EF1" w:rsidRPr="00041EF1" w:rsidTr="00A93516">
        <w:tc>
          <w:tcPr>
            <w:tcW w:w="2250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41E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79" w:type="dxa"/>
          </w:tcPr>
          <w:p w:rsidR="00041EF1" w:rsidRPr="00041EF1" w:rsidRDefault="00041EF1" w:rsidP="00041EF1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97" w:rsidRDefault="00870C97" w:rsidP="00D4763B">
      <w:pPr>
        <w:spacing w:after="0" w:line="240" w:lineRule="auto"/>
      </w:pPr>
      <w:r>
        <w:separator/>
      </w:r>
    </w:p>
  </w:endnote>
  <w:endnote w:type="continuationSeparator" w:id="0">
    <w:p w:rsidR="00870C97" w:rsidRDefault="00870C97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97" w:rsidRDefault="00870C97" w:rsidP="00D4763B">
      <w:pPr>
        <w:spacing w:after="0" w:line="240" w:lineRule="auto"/>
      </w:pPr>
      <w:r>
        <w:separator/>
      </w:r>
    </w:p>
  </w:footnote>
  <w:footnote w:type="continuationSeparator" w:id="0">
    <w:p w:rsidR="00870C97" w:rsidRDefault="00870C97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831"/>
    <w:multiLevelType w:val="hybridMultilevel"/>
    <w:tmpl w:val="3C9A2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356CB"/>
    <w:rsid w:val="00041EF1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A137D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85230C"/>
    <w:rsid w:val="00862FC5"/>
    <w:rsid w:val="00870C97"/>
    <w:rsid w:val="008713C8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7734"/>
    <w:rsid w:val="00AF4A06"/>
    <w:rsid w:val="00B266CC"/>
    <w:rsid w:val="00B35009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CF5B08"/>
    <w:rsid w:val="00D1127F"/>
    <w:rsid w:val="00D13F2E"/>
    <w:rsid w:val="00D239AD"/>
    <w:rsid w:val="00D2626C"/>
    <w:rsid w:val="00D3016A"/>
    <w:rsid w:val="00D317AD"/>
    <w:rsid w:val="00D42ABB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7AE3"/>
    <w:rsid w:val="00EB5853"/>
    <w:rsid w:val="00EF0DAF"/>
    <w:rsid w:val="00F028A3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ABBAF-14F7-4A2B-A788-1899874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AC0"/>
    <w:rsid w:val="00094829"/>
    <w:rsid w:val="001133D8"/>
    <w:rsid w:val="00330150"/>
    <w:rsid w:val="00664BCE"/>
    <w:rsid w:val="006A29EC"/>
    <w:rsid w:val="006B728A"/>
    <w:rsid w:val="006F7AC0"/>
    <w:rsid w:val="00724949"/>
    <w:rsid w:val="00795D35"/>
    <w:rsid w:val="007D4A0C"/>
    <w:rsid w:val="00B03F35"/>
    <w:rsid w:val="00F050C5"/>
    <w:rsid w:val="00F50450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CCBB-DE14-43B2-BEB5-BD402C33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narongsak Auttra</cp:lastModifiedBy>
  <cp:revision>2</cp:revision>
  <cp:lastPrinted>2015-03-02T15:12:00Z</cp:lastPrinted>
  <dcterms:created xsi:type="dcterms:W3CDTF">2021-10-08T13:08:00Z</dcterms:created>
  <dcterms:modified xsi:type="dcterms:W3CDTF">2021-10-08T13:08:00Z</dcterms:modified>
</cp:coreProperties>
</file>