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EA" w:rsidRDefault="008508EA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 wp14:anchorId="3958B10B" wp14:editId="1A8CBA68">
            <wp:simplePos x="0" y="0"/>
            <wp:positionH relativeFrom="column">
              <wp:posOffset>1906</wp:posOffset>
            </wp:positionH>
            <wp:positionV relativeFrom="paragraph">
              <wp:posOffset>70485</wp:posOffset>
            </wp:positionV>
            <wp:extent cx="6076950" cy="9058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" r="778"/>
                    <a:stretch/>
                  </pic:blipFill>
                  <pic:spPr bwMode="auto">
                    <a:xfrm>
                      <a:off x="0" y="0"/>
                      <a:ext cx="607695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</w:p>
    <w:p w:rsidR="008508EA" w:rsidRDefault="008508E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bookmarkStart w:id="0" w:name="_GoBack"/>
      <w:bookmarkEnd w:id="0"/>
    </w:p>
    <w:p w:rsidR="00593E8D" w:rsidRPr="000D4A18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="001B1C8D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0D4A1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B25D22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0D4A1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A1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623A" wp14:editId="38A64AE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C25BB4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5E545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D4A18" w:rsidRDefault="00132E1B" w:rsidP="00B25D2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5C6F0A" w:rsidRDefault="00132E1B" w:rsidP="008508EA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508EA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โรงเรียนสามัคคีอนุสรณ์</w:t>
      </w:r>
    </w:p>
    <w:p w:rsidR="00132E1B" w:rsidRPr="000D4A18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5C6F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Default="00132E1B" w:rsidP="00B25D2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DD1D7B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5C6F0A" w:rsidRDefault="00C77AEA" w:rsidP="005C6F0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2550  </w:t>
      </w:r>
    </w:p>
    <w:p w:rsidR="00173B08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2551</w:t>
      </w:r>
    </w:p>
    <w:p w:rsidR="000C1D0D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คำสั่งกระทรวงศึกษาธิการที่ 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0D4A18" w:rsidRDefault="000C1D0D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กระทรวงศึกษาที่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617/2552 เรื่อง การจัดทำประกาศนียบัตรหลักสูตรแกนกลางการศึกษาขั้นพื้นฐาน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2)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0C1D0D" w:rsidRPr="000D4A18" w:rsidRDefault="000C1D0D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618/2552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.3)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32E1B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>293/2551</w:t>
      </w:r>
      <w:r w:rsidR="000C1D0D"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C1D0D"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0D4A18" w:rsidRDefault="00DF5EE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0D4A18" w:rsidRDefault="005E58C0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173B08" w:rsidRPr="000D4A18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D4A18" w:rsidRDefault="003F4A0D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D4A18" w:rsidRDefault="003F4A0D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D4A1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D4A18" w:rsidRDefault="00075E4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D4A1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0D4A18" w:rsidRDefault="00075E4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ED1AA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D4A18" w:rsidRDefault="00760D0B" w:rsidP="000D4A1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D4A18" w:rsidRDefault="003D0AA2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D1D7B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7B3467" w:rsidRDefault="00CE687B" w:rsidP="007B346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2088042544"/>
          <w:text/>
        </w:sdtPr>
        <w:sdtEndPr/>
        <w:sdtContent>
          <w:r w:rsidR="008508E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โรงเรียนสามัคคีอนุสรณ์ หมู่ที่ 7 ต.บ้านส้อง อ.เวียงสระ จ.สุราษฎร์ธานี 84190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D4A18" w:rsidRDefault="00CE687B" w:rsidP="007B3467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ED1AA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</w:t>
          </w:r>
          <w:r w:rsidR="00DF5EE8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3</w:t>
          </w:r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C1D0D"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0D4A18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ED1AA6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Default="004654F2" w:rsidP="00ED1AA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</w:t>
      </w:r>
      <w:r w:rsidR="00ED66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>ตามรูปแบบที่กระทรวงศึกษาธิการกำหนด</w:t>
      </w:r>
    </w:p>
    <w:p w:rsidR="00ED664B" w:rsidRDefault="00DF5EE8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Default="006F3BA3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Default="00ED664B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Pr="00ED664B" w:rsidRDefault="00ED664B" w:rsidP="00ED664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6"/>
        <w:gridCol w:w="2032"/>
        <w:gridCol w:w="1110"/>
        <w:gridCol w:w="1052"/>
        <w:gridCol w:w="2124"/>
        <w:gridCol w:w="1786"/>
      </w:tblGrid>
      <w:tr w:rsidR="000D4A18" w:rsidRPr="000D4A18" w:rsidTr="000C1D0D">
        <w:trPr>
          <w:tblHeader/>
        </w:trPr>
        <w:tc>
          <w:tcPr>
            <w:tcW w:w="6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D4A1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263F10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0D4A1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18441F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376088"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18441F" w:rsidRPr="005D175E" w:rsidRDefault="003D0AA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32" w:type="dxa"/>
              </w:tcPr>
              <w:p w:rsidR="0018441F" w:rsidRPr="000D4A18" w:rsidRDefault="0039347A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18441F" w:rsidRPr="000D4A18" w:rsidRDefault="0039347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0D4A18" w:rsidRDefault="003D0AA2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9347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18441F" w:rsidRPr="000D4A18" w:rsidRDefault="008508EA" w:rsidP="008508E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6C2A0F">
        <w:trPr>
          <w:trHeight w:val="971"/>
        </w:trPr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18441F" w:rsidRPr="005D175E" w:rsidRDefault="003D0AA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376088" w:rsidRPr="000D4A18" w:rsidRDefault="00420A13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18441F" w:rsidRPr="000D4A18" w:rsidRDefault="006C2A0F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0D4A18" w:rsidRDefault="003D0AA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18441F" w:rsidRPr="000D4A18" w:rsidRDefault="008508EA" w:rsidP="008508EA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8508E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376088">
        <w:tc>
          <w:tcPr>
            <w:tcW w:w="610" w:type="dxa"/>
          </w:tcPr>
          <w:p w:rsidR="000C1D0D" w:rsidRPr="000D4A18" w:rsidRDefault="000C1D0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0C1D0D" w:rsidRPr="005D175E" w:rsidRDefault="003D0AA2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0C1D0D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32" w:type="dxa"/>
              </w:tcPr>
              <w:p w:rsidR="000C1D0D" w:rsidRPr="000D4A18" w:rsidRDefault="006C2A0F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 w:rsidR="00E30B4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E30B4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0C1D0D" w:rsidRPr="000D4A18" w:rsidRDefault="000C1D0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0C1D0D" w:rsidRPr="000D4A18" w:rsidRDefault="003D0AA2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0C1D0D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0C1D0D" w:rsidRPr="000D4A18" w:rsidRDefault="008508EA" w:rsidP="008508EA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8508E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6" w:type="dxa"/>
          </w:tcPr>
          <w:p w:rsidR="000C1D0D" w:rsidRPr="000D4A18" w:rsidRDefault="00E30B4C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0D4A18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63F10" w:rsidRPr="008508EA" w:rsidRDefault="00C26ED0" w:rsidP="008508E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FB5082"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5230C" w:rsidRPr="000D4A18" w:rsidRDefault="0085230C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D4A18" w:rsidRDefault="003D0AA2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Default="008508EA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8508EA">
        <w:rPr>
          <w:rFonts w:ascii="TH SarabunIT๙" w:hAnsi="TH SarabunIT๙" w:cs="TH SarabunIT๙"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508EA" w:rsidRPr="008508EA" w:rsidRDefault="008508EA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</w:p>
    <w:p w:rsidR="008D7B9E" w:rsidRPr="000D4A18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D4A18" w:rsidRDefault="00AA7734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D4A1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0D4A18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0D4A18" w:rsidTr="00ED1AA6">
        <w:trPr>
          <w:jc w:val="center"/>
        </w:trPr>
        <w:tc>
          <w:tcPr>
            <w:tcW w:w="869" w:type="dxa"/>
          </w:tcPr>
          <w:p w:rsidR="003C25A4" w:rsidRPr="000D4A18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0D4A18" w:rsidRDefault="003D0AA2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0D4A18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0D4A18" w:rsidRDefault="00FB5082" w:rsidP="00FB508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0D4A18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0D4A18" w:rsidRDefault="00E6370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DC799E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ที่จบไปแล้ว</w:t>
            </w:r>
          </w:p>
          <w:p w:rsidR="00ED1AA6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0D4A1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06"/>
        <w:gridCol w:w="1128"/>
        <w:gridCol w:w="1102"/>
        <w:gridCol w:w="1506"/>
        <w:gridCol w:w="1961"/>
        <w:gridCol w:w="1708"/>
      </w:tblGrid>
      <w:tr w:rsidR="000D4A18" w:rsidRPr="000D4A18" w:rsidTr="000C1D0D">
        <w:trPr>
          <w:tblHeader/>
        </w:trPr>
        <w:tc>
          <w:tcPr>
            <w:tcW w:w="449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E30B4C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422EAB" w:rsidRPr="000D4A1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6C2A0F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5E58C0" w:rsidRDefault="000415D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</w:p>
          <w:p w:rsidR="00103318" w:rsidRPr="000415D8" w:rsidRDefault="0010331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0D4A18" w:rsidTr="00E63703">
        <w:tc>
          <w:tcPr>
            <w:tcW w:w="449" w:type="dxa"/>
          </w:tcPr>
          <w:p w:rsidR="000415D8" w:rsidRPr="000D4A18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0D4A18" w:rsidRDefault="000415D8" w:rsidP="005E58C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0D4A18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0D4A18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A10CD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D4A18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0D4A18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D4A18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20</w:t>
          </w:r>
          <w:r w:rsidR="00DC799E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</w:t>
          </w:r>
          <w:r w:rsidR="000C1D0D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D4A18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</w:t>
          </w:r>
          <w:r w:rsidR="00E6370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ค่าธรรมเนียมฉบับละ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0D4A18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0D4A18" w:rsidRDefault="00216FA4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16775" w:rsidRDefault="00F16775" w:rsidP="00823E53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128557189"/>
          <w:text/>
        </w:sdtPr>
        <w:sdtContent>
          <w:r w:rsidR="008508EA" w:rsidRPr="008508E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โรงเรียนสามัคคีอนุสรณ์ หมู่ที่ 7 ต.บ้านส้อง อ.เวียงสระ จ.สุราษฎร์ธานี 84190</w:t>
          </w:r>
        </w:sdtContent>
      </w:sdt>
    </w:p>
    <w:p w:rsidR="00F16775" w:rsidRDefault="00F16775" w:rsidP="00823E53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7B3467" w:rsidRPr="007B346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165375198"/>
          <w:text/>
        </w:sdtPr>
        <w:sdtContent>
          <w:r w:rsidR="008508EA" w:rsidRPr="008508E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โรงเรียนสามัคคีอนุสรณ์ หมู่ที่ 7 ต.บ้านส้อง อ.เวียงสระ จ.สุราษฎร์ธานี 84190</w:t>
          </w:r>
        </w:sdtContent>
      </w:sdt>
    </w:p>
    <w:p w:rsidR="00F16775" w:rsidRDefault="00F16775" w:rsidP="00823E53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8D7B9E" w:rsidRPr="000D4A18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D51311" w:rsidRPr="000D4A18" w:rsidRDefault="008508EA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ไม่มีแบบฟอร์มตัวอย่างและคู่มือการกรอก</w:t>
      </w:r>
    </w:p>
    <w:p w:rsidR="00D51311" w:rsidRDefault="00D51311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77DFC" w:rsidRPr="000D4A18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8508EA" w:rsidRDefault="00D51311" w:rsidP="00173B0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8508EA" w:rsidRPr="008508EA" w:rsidRDefault="008508EA" w:rsidP="008508EA">
      <w:pPr>
        <w:rPr>
          <w:lang w:bidi="th-TH"/>
        </w:rPr>
      </w:pPr>
    </w:p>
    <w:p w:rsidR="008508EA" w:rsidRPr="008508EA" w:rsidRDefault="008508EA" w:rsidP="008508EA">
      <w:pPr>
        <w:rPr>
          <w:lang w:bidi="th-TH"/>
        </w:rPr>
      </w:pPr>
    </w:p>
    <w:tbl>
      <w:tblPr>
        <w:tblStyle w:val="TableGrid"/>
        <w:tblpPr w:leftFromText="180" w:rightFromText="180" w:vertAnchor="text" w:horzAnchor="page" w:tblpX="4618" w:tblpY="315"/>
        <w:tblW w:w="0" w:type="auto"/>
        <w:tblLook w:val="04A0" w:firstRow="1" w:lastRow="0" w:firstColumn="1" w:lastColumn="0" w:noHBand="0" w:noVBand="1"/>
      </w:tblPr>
      <w:tblGrid>
        <w:gridCol w:w="2250"/>
        <w:gridCol w:w="3279"/>
      </w:tblGrid>
      <w:tr w:rsidR="008508EA" w:rsidRPr="008508EA" w:rsidTr="008508EA">
        <w:tc>
          <w:tcPr>
            <w:tcW w:w="2250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279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12/11/2561</w:t>
            </w:r>
          </w:p>
        </w:tc>
      </w:tr>
      <w:tr w:rsidR="008508EA" w:rsidRPr="008508EA" w:rsidTr="008508EA">
        <w:tc>
          <w:tcPr>
            <w:tcW w:w="2250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279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รออนุมัติชั้นที่ 1โดยหัวหน้าหน่วยงาน</w:t>
            </w:r>
          </w:p>
        </w:tc>
      </w:tr>
      <w:tr w:rsidR="008508EA" w:rsidRPr="008508EA" w:rsidTr="008508EA">
        <w:tc>
          <w:tcPr>
            <w:tcW w:w="2250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79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ผู้อำนวยการโรงเรียนสามัคคีอนุสรณ์</w:t>
            </w:r>
          </w:p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สพป</w:t>
            </w:r>
            <w:proofErr w:type="spellEnd"/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. สุราษฎร์ธานีเขต3 </w:t>
            </w:r>
            <w:proofErr w:type="spellStart"/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.ศธ.</w:t>
            </w:r>
          </w:p>
        </w:tc>
      </w:tr>
      <w:tr w:rsidR="008508EA" w:rsidRPr="008508EA" w:rsidTr="008508EA">
        <w:tc>
          <w:tcPr>
            <w:tcW w:w="2250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79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508EA" w:rsidRPr="008508EA" w:rsidTr="008508EA">
        <w:tc>
          <w:tcPr>
            <w:tcW w:w="2250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8508EA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79" w:type="dxa"/>
          </w:tcPr>
          <w:p w:rsidR="008508EA" w:rsidRPr="008508EA" w:rsidRDefault="008508EA" w:rsidP="008508EA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508EA" w:rsidRPr="008508EA" w:rsidRDefault="008508EA" w:rsidP="008508EA">
      <w:pPr>
        <w:rPr>
          <w:lang w:bidi="th-TH"/>
        </w:rPr>
      </w:pPr>
    </w:p>
    <w:p w:rsidR="008508EA" w:rsidRDefault="008508EA" w:rsidP="008508EA">
      <w:pPr>
        <w:rPr>
          <w:lang w:bidi="th-TH"/>
        </w:rPr>
      </w:pPr>
    </w:p>
    <w:p w:rsidR="00D51311" w:rsidRPr="008508EA" w:rsidRDefault="00D51311" w:rsidP="008508EA">
      <w:pPr>
        <w:jc w:val="center"/>
        <w:rPr>
          <w:lang w:bidi="th-TH"/>
        </w:rPr>
      </w:pPr>
    </w:p>
    <w:sectPr w:rsidR="00D51311" w:rsidRPr="008508EA" w:rsidSect="001F05F3"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A2" w:rsidRDefault="003D0AA2" w:rsidP="000C1D0D">
      <w:pPr>
        <w:spacing w:after="0" w:line="240" w:lineRule="auto"/>
      </w:pPr>
      <w:r>
        <w:separator/>
      </w:r>
    </w:p>
  </w:endnote>
  <w:endnote w:type="continuationSeparator" w:id="0">
    <w:p w:rsidR="003D0AA2" w:rsidRDefault="003D0AA2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A2" w:rsidRDefault="003D0AA2" w:rsidP="000C1D0D">
      <w:pPr>
        <w:spacing w:after="0" w:line="240" w:lineRule="auto"/>
      </w:pPr>
      <w:r>
        <w:separator/>
      </w:r>
    </w:p>
  </w:footnote>
  <w:footnote w:type="continuationSeparator" w:id="0">
    <w:p w:rsidR="003D0AA2" w:rsidRDefault="003D0AA2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1F05F3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52D56"/>
    <w:rsid w:val="00353030"/>
    <w:rsid w:val="00357299"/>
    <w:rsid w:val="00376088"/>
    <w:rsid w:val="0039347A"/>
    <w:rsid w:val="003C25A4"/>
    <w:rsid w:val="003D0AA2"/>
    <w:rsid w:val="003D43B5"/>
    <w:rsid w:val="003E115A"/>
    <w:rsid w:val="003F489A"/>
    <w:rsid w:val="003F4A0D"/>
    <w:rsid w:val="00420A13"/>
    <w:rsid w:val="00422EAB"/>
    <w:rsid w:val="00444BFB"/>
    <w:rsid w:val="004654F2"/>
    <w:rsid w:val="004C0C85"/>
    <w:rsid w:val="004E30D6"/>
    <w:rsid w:val="0050561E"/>
    <w:rsid w:val="00516723"/>
    <w:rsid w:val="00547CBC"/>
    <w:rsid w:val="00593E8D"/>
    <w:rsid w:val="005C6B68"/>
    <w:rsid w:val="005C6F0A"/>
    <w:rsid w:val="005D175E"/>
    <w:rsid w:val="005E5452"/>
    <w:rsid w:val="005E58C0"/>
    <w:rsid w:val="00643C7E"/>
    <w:rsid w:val="0065175D"/>
    <w:rsid w:val="006B37B7"/>
    <w:rsid w:val="006C07C4"/>
    <w:rsid w:val="006C2A0F"/>
    <w:rsid w:val="006C6C22"/>
    <w:rsid w:val="006D335E"/>
    <w:rsid w:val="006F3BA3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B3467"/>
    <w:rsid w:val="007E1E74"/>
    <w:rsid w:val="00823E53"/>
    <w:rsid w:val="008508EA"/>
    <w:rsid w:val="0085230C"/>
    <w:rsid w:val="00854303"/>
    <w:rsid w:val="00862FC5"/>
    <w:rsid w:val="008939E2"/>
    <w:rsid w:val="00893DA5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E94"/>
    <w:rsid w:val="00AA7734"/>
    <w:rsid w:val="00AF4A06"/>
    <w:rsid w:val="00B25D22"/>
    <w:rsid w:val="00B34DF2"/>
    <w:rsid w:val="00B95782"/>
    <w:rsid w:val="00BC5DA7"/>
    <w:rsid w:val="00BE00CA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5EE8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0D"/>
  </w:style>
  <w:style w:type="paragraph" w:styleId="Footer">
    <w:name w:val="footer"/>
    <w:basedOn w:val="Normal"/>
    <w:link w:val="Foot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0D"/>
  </w:style>
  <w:style w:type="paragraph" w:styleId="Footer">
    <w:name w:val="footer"/>
    <w:basedOn w:val="Normal"/>
    <w:link w:val="Foot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27646"/>
    <w:rsid w:val="00330150"/>
    <w:rsid w:val="00644C82"/>
    <w:rsid w:val="006F7AC0"/>
    <w:rsid w:val="00724949"/>
    <w:rsid w:val="008D5CF8"/>
    <w:rsid w:val="00B03F35"/>
    <w:rsid w:val="00D17D6A"/>
    <w:rsid w:val="00E16445"/>
    <w:rsid w:val="00F930C7"/>
    <w:rsid w:val="00F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3665-36C0-48A8-AABE-EBA9923B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2</cp:revision>
  <cp:lastPrinted>2015-03-02T15:12:00Z</cp:lastPrinted>
  <dcterms:created xsi:type="dcterms:W3CDTF">2021-10-08T08:59:00Z</dcterms:created>
  <dcterms:modified xsi:type="dcterms:W3CDTF">2021-10-08T08:59:00Z</dcterms:modified>
</cp:coreProperties>
</file>