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48" w:rsidRDefault="006D1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5DF26DC2" wp14:editId="3869998C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76950" cy="905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593E8D" w:rsidRPr="00F47DAE" w:rsidRDefault="004B0377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ของนักเรียนในโรงเรียนสังกัด </w:t>
          </w:r>
          <w:proofErr w:type="spellStart"/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47DAE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E6F5" wp14:editId="2F794E2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8042E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47DAE" w:rsidRDefault="00132E1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47DAE" w:rsidRDefault="00132E1B" w:rsidP="003D44C4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D44C4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</w:t>
      </w:r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163C8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F47DAE" w:rsidRDefault="00E562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47DAE" w:rsidRDefault="004B0377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F47DA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D44C4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 หมู่ที่7 ต.บ้านส้อง อ.เวียงสระ จ.สุราษฎร์ธานี 84190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 ไม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ซับซ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ทั้งนี้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คํานึงถึง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ประโยชนของ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นสําคัญ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 โดยพิจารณารูปแบบการศึกษาและหลักสูตร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แตกต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หลากหลาย โดยเทียบเคียงกับหลัก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างๆ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ไดแก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สถานศึกษา การเปลี่ยนรูปแบบการศึกษา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วงก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แรก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หรือต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เรียนแรกที่สถานศึกษา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รับผู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เรียน/นักศึกษา เพื่อการวางแผนการเรียน ทั้งนี้สถานศึกษาควร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แล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วเสร็จ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ภายใน 1 ภาคเรียน  ถ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ามี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เหตุ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ขอเทียบโอนไมสามารถขอเทียบโอนไดภาย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วงเวลาที่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รูอื่นๆ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น สถานประกอบการ สถานประกอบอาชีพอิสระ สถาบันทางศาสนา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สถาบันฝ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กอบรมวิชาชีพ บ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 (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Home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School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เรียนหรือก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โดยสถานศึกษาที่รับเทียบโอน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จํานวน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 ที่จะรับเทียบโอนตามความเหมาะสม รวมทั้งกรณีของ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กําลัง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เรียนและประ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จะไปศึกษาจากแหล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รูอื่นๆ ซึ่ง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องไดรับอนุญาตจากหัวหนาสถาน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พื้นฐานของธรรมชาติวิชา ความทันสมัย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ทันต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ตุการณและสอดคลองกับการเปลี่ยนแปลงใน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โลกป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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จจุ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ผลการเรียนในรายวิชา/หมวดวิชาที่ไดจากการเทียบโอนผลการเรียน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ผลการเรียนตามหลักฐานเดิมที่ปรากฏหรือ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ที่ไดจากการประ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เมินด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อเนื่อง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ในสถานศึกษาที่รับเทียบโอน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 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นไป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การจบหลักสูตรของสถานศึกษาที่รับเทียบโอน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สําหรับ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นักเรียนที่เข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โครงการแลกเปลี่ยนเยาวชน/วัฒนธรรม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ประเทศ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นเว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ลา 1 ปการศึกษา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ถือปฏิบัติตามแนวทางการเทียบชั้นการศึกษาที่กระทรวงศึกษาธิการไดมีประกาศ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หลักสูตรเดิมของกระทรวงศึกษาธิการ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ถือปฏิบัติตามแนวทางการเทียบโอนผลการเรียนที่กระทรวงศึกษาธิการไดมีระเบียบ/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คําสั่งกําหนด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เอกสาร/หลักฐานการศึกษาที่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องกับการเทียบโอนผลการเรียนโดยบันทึกผลการเทียบโอนไว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นหลักฐาน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และออกใบแจ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งผ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ลการเทียบโอน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ยื่นความ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และจัดเก็บเอกสาร/หลักฐานที่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ทะเบียน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ขอเทียบโอนผลการเรียนไวเพื่อการอา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งอิง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สถานศึกษาสามารถบัน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ทึกข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อมูล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รูเดิมที่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นํามา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ขอเทียบโอนไวด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ที่ประ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จะขอเทียบโอนผลการเรียน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องสมัครเข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F47DAE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75B8D" w:rsidRDefault="004B0377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F48EE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40" w:type="dxa"/>
              </w:tcPr>
              <w:p w:rsidR="0018441F" w:rsidRPr="00F47DAE" w:rsidRDefault="00C67123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F47DAE" w:rsidRDefault="007B67E1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F47DAE" w:rsidRDefault="004B0377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6712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F47DAE" w:rsidRDefault="003D44C4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5" w:type="dxa"/>
          </w:tcPr>
          <w:p w:rsidR="0018441F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7123" w:rsidRPr="00F47DAE" w:rsidRDefault="00C6712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75B8D" w:rsidRDefault="004B0377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E5620B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E5620B" w:rsidRPr="00F47DAE" w:rsidRDefault="004B0377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3D44C4" w:rsidP="00175B8D">
            <w:pPr>
              <w:rPr>
                <w:rFonts w:ascii="TH SarabunPSK" w:hAnsi="TH SarabunPSK" w:cs="TH SarabunPSK"/>
              </w:rPr>
            </w:pPr>
            <w:r w:rsidRPr="003D44C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5620B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75B8D" w:rsidRDefault="004B0377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40" w:type="dxa"/>
              </w:tcPr>
              <w:p w:rsidR="00E5620B" w:rsidRPr="00F47DAE" w:rsidRDefault="00DB39B5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5620B" w:rsidRPr="00F47DAE" w:rsidRDefault="004B0377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B39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3D44C4" w:rsidP="00175B8D">
            <w:pPr>
              <w:rPr>
                <w:rFonts w:ascii="TH SarabunPSK" w:hAnsi="TH SarabunPSK" w:cs="TH SarabunPSK"/>
              </w:rPr>
            </w:pPr>
            <w:r w:rsidRPr="003D44C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D7B9E" w:rsidRPr="00F47DAE" w:rsidRDefault="003D44C4" w:rsidP="003D44C4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44C4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ยังไม่ผ่านการดำเนินงานลดขั้นตอน</w:t>
      </w: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  <w:r w:rsidR="00AA60B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5418B6" w:rsidRDefault="005418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D44C4" w:rsidRPr="00F47DAE" w:rsidRDefault="003D44C4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F47DA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F028A3" w:rsidRPr="00F47DAE" w:rsidRDefault="003D44C4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ไม่มีข้อมูลค่าธรรมเนียม</w:t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F47DAE" w:rsidRDefault="009D538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D44C4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</w:t>
      </w:r>
      <w:r w:rsidR="003D44C4">
        <w:rPr>
          <w:rFonts w:ascii="TH SarabunPSK" w:hAnsi="TH SarabunPSK" w:cs="TH SarabunPSK" w:hint="cs"/>
          <w:sz w:val="32"/>
          <w:szCs w:val="32"/>
          <w:cs/>
          <w:lang w:bidi="th-TH"/>
        </w:rPr>
        <w:t>ด้วยตนเอง / ไปรษณีย์ ที่</w:t>
      </w:r>
      <w:r w:rsidR="003D44C4" w:rsidRPr="003D44C4">
        <w:rPr>
          <w:rFonts w:ascii="TH SarabunPSK" w:hAnsi="TH SarabunPSK" w:cs="TH SarabunPSK"/>
          <w:sz w:val="32"/>
          <w:szCs w:val="32"/>
          <w:cs/>
          <w:lang w:bidi="th-TH"/>
        </w:rPr>
        <w:t>โรงเรียนสามัคคีอนุสรณ์ หมู่ที่7 ต.บ้านส้อง อ.เวียงสระ จ.สุราษฎร์ธานี 84190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D44C4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</w:t>
      </w:r>
      <w:r w:rsidR="003D44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์ ที่สำนักงานเขตพื้นที่การศึกษาประถมศึกษาสุราษฎร์ธานี เขต 3 ต.บ้านส้อง </w:t>
      </w:r>
    </w:p>
    <w:p w:rsidR="002F60F7" w:rsidRDefault="003D44C4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อ.เวียงสระ จ.สุราษฎร์ธานี 84190</w:t>
      </w:r>
    </w:p>
    <w:p w:rsidR="002F60F7" w:rsidRDefault="002F60F7" w:rsidP="002F60F7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F47DAE" w:rsidRDefault="002F60F7" w:rsidP="003D44C4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13BC7" w:rsidRPr="00F47DAE" w:rsidRDefault="00E520B0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D51311" w:rsidRPr="00F47DAE" w:rsidRDefault="003D44C4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ไม่มีแบบฟอร์มตัวอย่างและคู่มือการกรอก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F47DAE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pPr w:leftFromText="180" w:rightFromText="180" w:vertAnchor="text" w:horzAnchor="page" w:tblpX="4858" w:tblpY="227"/>
        <w:tblW w:w="0" w:type="auto"/>
        <w:tblLook w:val="04A0" w:firstRow="1" w:lastRow="0" w:firstColumn="1" w:lastColumn="0" w:noHBand="0" w:noVBand="1"/>
      </w:tblPr>
      <w:tblGrid>
        <w:gridCol w:w="2250"/>
        <w:gridCol w:w="3279"/>
      </w:tblGrid>
      <w:tr w:rsidR="003D44C4" w:rsidRPr="003D44C4" w:rsidTr="0019115B">
        <w:tc>
          <w:tcPr>
            <w:tcW w:w="2250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279" w:type="dxa"/>
          </w:tcPr>
          <w:p w:rsidR="003D44C4" w:rsidRPr="003D44C4" w:rsidRDefault="006D1A48" w:rsidP="003D44C4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12/11/2561</w:t>
            </w:r>
          </w:p>
        </w:tc>
      </w:tr>
      <w:tr w:rsidR="003D44C4" w:rsidRPr="003D44C4" w:rsidTr="0019115B">
        <w:tc>
          <w:tcPr>
            <w:tcW w:w="2250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279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รออนุมัติชั้นที่ 1โดยหัวหน้าหน่วยงาน</w:t>
            </w:r>
          </w:p>
        </w:tc>
      </w:tr>
      <w:tr w:rsidR="003D44C4" w:rsidRPr="003D44C4" w:rsidTr="0019115B">
        <w:tc>
          <w:tcPr>
            <w:tcW w:w="2250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79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ผู้อำนวยการโรงเรียนสามัคคีอนุสรณ์</w:t>
            </w:r>
          </w:p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สพป</w:t>
            </w:r>
            <w:proofErr w:type="spellEnd"/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. สุราษฎร์ธานีเขต3 </w:t>
            </w:r>
            <w:proofErr w:type="spellStart"/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.ศธ.</w:t>
            </w:r>
          </w:p>
        </w:tc>
      </w:tr>
      <w:tr w:rsidR="003D44C4" w:rsidRPr="003D44C4" w:rsidTr="0019115B">
        <w:tc>
          <w:tcPr>
            <w:tcW w:w="2250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79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D44C4" w:rsidRPr="003D44C4" w:rsidTr="0019115B">
        <w:tc>
          <w:tcPr>
            <w:tcW w:w="2250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3D44C4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79" w:type="dxa"/>
          </w:tcPr>
          <w:p w:rsidR="003D44C4" w:rsidRPr="003D44C4" w:rsidRDefault="003D44C4" w:rsidP="003D44C4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F4A0D" w:rsidRPr="00F47DAE" w:rsidRDefault="003F4A0D" w:rsidP="00D56194">
      <w:pPr>
        <w:spacing w:after="0" w:line="240" w:lineRule="auto"/>
        <w:rPr>
          <w:rFonts w:ascii="TH SarabunPSK" w:hAnsi="TH SarabunPSK" w:cs="TH SarabunPSK"/>
          <w:cs/>
          <w:lang w:bidi="th-TH"/>
        </w:rPr>
      </w:pPr>
      <w:bookmarkStart w:id="0" w:name="_GoBack"/>
      <w:bookmarkEnd w:id="0"/>
    </w:p>
    <w:sectPr w:rsidR="003F4A0D" w:rsidRPr="00F47DA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77" w:rsidRDefault="004B0377" w:rsidP="00E5620B">
      <w:pPr>
        <w:spacing w:after="0" w:line="240" w:lineRule="auto"/>
      </w:pPr>
      <w:r>
        <w:separator/>
      </w:r>
    </w:p>
  </w:endnote>
  <w:endnote w:type="continuationSeparator" w:id="0">
    <w:p w:rsidR="004B0377" w:rsidRDefault="004B0377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77" w:rsidRDefault="004B0377" w:rsidP="00E5620B">
      <w:pPr>
        <w:spacing w:after="0" w:line="240" w:lineRule="auto"/>
      </w:pPr>
      <w:r>
        <w:separator/>
      </w:r>
    </w:p>
  </w:footnote>
  <w:footnote w:type="continuationSeparator" w:id="0">
    <w:p w:rsidR="004B0377" w:rsidRDefault="004B0377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4A1D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91120"/>
    <w:rsid w:val="002B2D62"/>
    <w:rsid w:val="002F60F7"/>
    <w:rsid w:val="003240F6"/>
    <w:rsid w:val="00352D56"/>
    <w:rsid w:val="00353030"/>
    <w:rsid w:val="00357299"/>
    <w:rsid w:val="003C25A4"/>
    <w:rsid w:val="003D43B5"/>
    <w:rsid w:val="003D44C4"/>
    <w:rsid w:val="003F489A"/>
    <w:rsid w:val="003F4A0D"/>
    <w:rsid w:val="00422EAB"/>
    <w:rsid w:val="00444BFB"/>
    <w:rsid w:val="00446141"/>
    <w:rsid w:val="004B0377"/>
    <w:rsid w:val="004C0C85"/>
    <w:rsid w:val="004E30D6"/>
    <w:rsid w:val="0050561E"/>
    <w:rsid w:val="005418B6"/>
    <w:rsid w:val="00566229"/>
    <w:rsid w:val="0058584E"/>
    <w:rsid w:val="00593E8D"/>
    <w:rsid w:val="005C6B68"/>
    <w:rsid w:val="0065175D"/>
    <w:rsid w:val="006B37B7"/>
    <w:rsid w:val="006C07C4"/>
    <w:rsid w:val="006C6C22"/>
    <w:rsid w:val="006D1A48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E579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0B"/>
  </w:style>
  <w:style w:type="paragraph" w:styleId="Footer">
    <w:name w:val="footer"/>
    <w:basedOn w:val="Normal"/>
    <w:link w:val="Foot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0B"/>
  </w:style>
  <w:style w:type="paragraph" w:styleId="Footer">
    <w:name w:val="footer"/>
    <w:basedOn w:val="Normal"/>
    <w:link w:val="FooterChar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3321F6"/>
    <w:rsid w:val="003C51C6"/>
    <w:rsid w:val="006F7AC0"/>
    <w:rsid w:val="00724949"/>
    <w:rsid w:val="00AE6263"/>
    <w:rsid w:val="00B03F35"/>
    <w:rsid w:val="00BA0E42"/>
    <w:rsid w:val="00C3777A"/>
    <w:rsid w:val="00F558D4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C824-91EA-418C-AA52-B65DB726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2021-10-03T06:54:00Z</dcterms:created>
  <dcterms:modified xsi:type="dcterms:W3CDTF">2021-10-08T08:00:00Z</dcterms:modified>
</cp:coreProperties>
</file>