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974" w:rsidRDefault="00383974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w:drawing>
          <wp:anchor distT="0" distB="0" distL="114300" distR="114300" simplePos="0" relativeHeight="251660288" behindDoc="0" locked="0" layoutInCell="1" allowOverlap="1" wp14:anchorId="09F98E04" wp14:editId="45C9D84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24575" cy="8982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98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:rsidR="00593E8D" w:rsidRPr="00CF6AC0" w:rsidRDefault="00D239AD" w:rsidP="009220B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คู่มือสำหรับประชาชน</w:t>
      </w:r>
      <w:r w:rsidR="001B1C8D" w:rsidRPr="00CF6AC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lang w:bidi="th-TH"/>
          </w:rPr>
          <w:id w:val="40556972"/>
          <w:placeholder>
            <w:docPart w:val="42FCB69027C347E3A99169A3DBDC8937"/>
          </w:placeholder>
          <w:text/>
        </w:sdtPr>
        <w:sdtEndPr/>
        <w:sdtContent>
          <w:r w:rsidR="009220BD" w:rsidRPr="00CF6AC0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การขอใช้อาคารสถานที่ของโรงเรียนสังกัด </w:t>
          </w:r>
          <w:proofErr w:type="spellStart"/>
          <w:r w:rsidR="009220BD" w:rsidRPr="00CF6AC0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สพฐ</w:t>
          </w:r>
          <w:proofErr w:type="spellEnd"/>
          <w:r w:rsidR="009220BD" w:rsidRPr="00CF6AC0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.</w:t>
          </w:r>
        </w:sdtContent>
      </w:sdt>
    </w:p>
    <w:p w:rsidR="00D239AD" w:rsidRPr="00CF6AC0" w:rsidRDefault="00D239AD" w:rsidP="009220B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CF6AC0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CF6AC0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078508718"/>
          <w:placeholder>
            <w:docPart w:val="42FCB69027C347E3A99169A3DBDC8937"/>
          </w:placeholder>
          <w:text/>
        </w:sdtPr>
        <w:sdtEndPr/>
        <w:sdtContent>
          <w:r w:rsidR="00D22BCB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</w:p>
    <w:p w:rsidR="00D239AD" w:rsidRPr="00CF6AC0" w:rsidRDefault="00C3045F" w:rsidP="009220B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CF6AC0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EndPr/>
        <w:sdtContent>
          <w:r w:rsidR="00D22BCB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</w:p>
    <w:p w:rsidR="003F4A0D" w:rsidRPr="00CF6AC0" w:rsidRDefault="003F4A0D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F6AC0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F7149" wp14:editId="6F39EE5C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1F16C3F8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:rsidR="00D239AD" w:rsidRPr="00CF6AC0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2B2D62" w:rsidRPr="00CF6AC0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CF6AC0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779569460"/>
          <w:placeholder>
            <w:docPart w:val="A8A9F4BEC36F4E3BADEEDF8DDB5AF7D9"/>
          </w:placeholder>
          <w:text/>
        </w:sdtPr>
        <w:sdtEndPr/>
        <w:sdtContent>
          <w:r w:rsidR="0081281E" w:rsidRPr="0081281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การขอใช้อาคารสถานที่ของโรงเรียนสังกัด </w:t>
          </w:r>
          <w:proofErr w:type="spellStart"/>
          <w:r w:rsidR="0081281E" w:rsidRPr="0081281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สพฐ</w:t>
          </w:r>
          <w:proofErr w:type="spellEnd"/>
          <w:r w:rsidR="0081281E" w:rsidRPr="0081281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.</w:t>
          </w:r>
        </w:sdtContent>
      </w:sdt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132E1B" w:rsidRPr="00CF6AC0" w:rsidRDefault="00132E1B" w:rsidP="00433B7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CF6AC0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433B71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โรงเรียนสามัคคีอนุสรณ์</w:t>
      </w:r>
    </w:p>
    <w:p w:rsidR="00132E1B" w:rsidRPr="00CF6AC0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placeholder>
            <w:docPart w:val="0694C54C9905466ABA9ED507BB1F734C"/>
          </w:placeholder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EndPr/>
        <w:sdtContent>
          <w:r w:rsidR="00CF6AC0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132E1B" w:rsidRPr="00CF6AC0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placeholder>
            <w:docPart w:val="6F76735AA04343C8B8DEC2499B043A16"/>
          </w:placeholder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EndPr/>
        <w:sdtContent>
          <w:r w:rsidR="0081281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C77AEA" w:rsidRPr="00CF6AC0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416983222"/>
          <w:placeholder>
            <w:docPart w:val="E5DC7F8B2A60456FB4BC160A9F126C33"/>
          </w:placeholder>
          <w:text/>
        </w:sdtPr>
        <w:sdtEndPr/>
        <w:sdtContent>
          <w:r w:rsidR="000E3A6D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ระเบียบกระทรวงศึกษาธิการ ว่าด้วยการใช้อาคารสถานที่ของสถานศึกษา พ.ศ. </w:t>
          </w:r>
          <w:r w:rsidR="000E3A6D" w:rsidRPr="00CF6AC0">
            <w:rPr>
              <w:rFonts w:ascii="TH SarabunPSK" w:hAnsi="TH SarabunPSK" w:cs="TH SarabunPSK"/>
              <w:sz w:val="32"/>
              <w:szCs w:val="32"/>
              <w:lang w:bidi="th-TH"/>
            </w:rPr>
            <w:t>2539</w:t>
          </w:r>
        </w:sdtContent>
      </w:sdt>
    </w:p>
    <w:p w:rsidR="00132E1B" w:rsidRPr="0081281E" w:rsidRDefault="00132E1B" w:rsidP="0081281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3F4A0D" w:rsidRPr="00CF6AC0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32745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4864652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23F65" w:rsidRPr="00CF6AC0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บริการทั่วไป</w:t>
      </w:r>
    </w:p>
    <w:p w:rsidR="003F4A0D" w:rsidRPr="00CF6AC0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3774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69896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2925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39335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23F65" w:rsidRPr="00CF6AC0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CF6AC0" w:rsidRDefault="003F4A0D" w:rsidP="003F4A0D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20182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CF6AC0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075E4A"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ตามกฎกระทรวง) </w:t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61274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E4A"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075E4A"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CF6AC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075E4A" w:rsidRPr="00CF6AC0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="00075E4A" w:rsidRPr="00CF6AC0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นอกกฎกระทรวง)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75E4A"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69627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:rsidR="00C77AEA" w:rsidRPr="00CF6AC0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</w:t>
      </w:r>
      <w:r w:rsidRPr="00CF6AC0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ข้อบังคับ)</w:t>
      </w:r>
      <w:r w:rsidR="00C77AEA"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3F4A0D" w:rsidRPr="00CF6AC0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3F4A0D" w:rsidRPr="00CF6AC0" w:rsidRDefault="003F4A0D" w:rsidP="003F4A0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075E4A" w:rsidRPr="00CF6AC0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CF6AC0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299193432"/>
          <w:text/>
        </w:sdtPr>
        <w:sdtEndPr/>
        <w:sdtContent>
          <w:r w:rsidR="0081281E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CF6AC0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56101234"/>
          <w:text/>
        </w:sdtPr>
        <w:sdtEndPr/>
        <w:sdtContent>
          <w:r w:rsidR="0081281E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CF6AC0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2053456951"/>
          <w:text/>
        </w:sdtPr>
        <w:sdtEndPr/>
        <w:sdtContent>
          <w:r w:rsidR="0081281E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CF6AC0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lang w:bidi="th-TH"/>
        </w:rPr>
      </w:pPr>
    </w:p>
    <w:p w:rsidR="003F4A0D" w:rsidRPr="0081281E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81281E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</w:t>
      </w:r>
      <w:r w:rsidR="003F4A0D" w:rsidRPr="0081281E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760D0B" w:rsidRPr="00CF6AC0" w:rsidRDefault="00760D0B" w:rsidP="008128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</w:t>
      </w:r>
      <w:r w:rsidR="00781575"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เพื่อ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โทรศัพท์"/>
          <w:tag w:val="โทรศัพท์"/>
          <w:id w:val="-9383645"/>
          <w:text/>
        </w:sdtPr>
        <w:sdtEndPr/>
        <w:sdtContent>
          <w:r w:rsidR="0081281E" w:rsidRPr="0081281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การขอใช้อาคารสถานที่ของโรงเรียนสังกัด </w:t>
          </w:r>
          <w:proofErr w:type="spellStart"/>
          <w:r w:rsidR="0081281E" w:rsidRPr="0081281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สพฐ</w:t>
          </w:r>
          <w:proofErr w:type="spellEnd"/>
          <w:r w:rsidR="0081281E" w:rsidRPr="0081281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.</w:t>
          </w:r>
        </w:sdtContent>
      </w:sdt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C77AEA" w:rsidRPr="00CF6AC0" w:rsidRDefault="00E103C0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C77AEA"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ช่องทางการให้บริการ</w:t>
      </w:r>
      <w:r w:rsidR="00C77AEA"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E687B" w:rsidRPr="00CF6AC0" w:rsidRDefault="00D27B9C" w:rsidP="00CE687B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704901045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EndPr/>
        <w:sdtContent>
          <w:r w:rsidR="00D22BCB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CE687B" w:rsidRPr="00DC7049" w:rsidRDefault="00CE687B" w:rsidP="00DC7049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สถานที่ให้บริการ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433B71" w:rsidRPr="00433B71">
        <w:rPr>
          <w:rFonts w:ascii="TH SarabunPSK" w:hAnsi="TH SarabunPSK" w:cs="TH SarabunPSK"/>
          <w:sz w:val="32"/>
          <w:szCs w:val="32"/>
          <w:cs/>
          <w:lang w:bidi="th-TH"/>
        </w:rPr>
        <w:t>โรงเรียนสามัคคีอนุสรณ์ หมู่ที่ 7 ต.บ้านส้อง อ.เวียงสระ จ.สุราษฎร์ธานี 84190</w:t>
      </w:r>
    </w:p>
    <w:p w:rsidR="00CE687B" w:rsidRPr="00CF6AC0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ระยะเวลาเปิดให้บริการ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024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เปิดให้บริการตลอด </w:t>
      </w:r>
      <w:r w:rsidRPr="00CF6AC0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</w:p>
    <w:p w:rsidR="00CE687B" w:rsidRPr="00CF6AC0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5017286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23F65" w:rsidRPr="00CF6AC0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9775010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23F65" w:rsidRPr="00CF6AC0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155388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23F65" w:rsidRPr="00CF6AC0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132910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23F65" w:rsidRPr="00CF6AC0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0068670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23F65" w:rsidRPr="00CF6AC0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:rsidR="00CE687B" w:rsidRPr="00CF6AC0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0615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วันเสาร์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77400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วันอาทิตย์</w:t>
      </w:r>
    </w:p>
    <w:p w:rsidR="00CE687B" w:rsidRPr="00CF6AC0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eastAsia="MS Gothic" w:hAnsi="TH SarabunPSK" w:cs="TH SarabunPSK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41312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ไม่เว้นวันหยุดราชการ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E103C0" w:rsidRPr="00CF6AC0" w:rsidRDefault="00CE687B" w:rsidP="00DC7049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3749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:rsidR="00CE687B" w:rsidRPr="00CF6AC0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81177371"/>
          <w:text/>
        </w:sdtPr>
        <w:sdtEndPr/>
        <w:sdtContent>
          <w:r w:rsidR="00D22BCB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08.30</w:t>
          </w:r>
          <w:r w:rsidR="00D22BCB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ab/>
          </w:r>
        </w:sdtContent>
      </w:sdt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CE687B" w:rsidRPr="00CF6AC0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213327589"/>
          <w:text/>
        </w:sdtPr>
        <w:sdtEndPr/>
        <w:sdtContent>
          <w:r w:rsidR="00D22BCB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1</w:t>
          </w:r>
          <w:r w:rsidR="000E3A6D" w:rsidRPr="00CF6AC0">
            <w:rPr>
              <w:rFonts w:ascii="TH SarabunPSK" w:hAnsi="TH SarabunPSK" w:cs="TH SarabunPSK"/>
              <w:sz w:val="32"/>
              <w:szCs w:val="32"/>
              <w:lang w:bidi="th-TH"/>
            </w:rPr>
            <w:t>6</w:t>
          </w:r>
          <w:r w:rsidR="00D22BCB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.30</w:t>
          </w:r>
        </w:sdtContent>
      </w:sdt>
    </w:p>
    <w:p w:rsidR="00CE687B" w:rsidRPr="00CF6AC0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4"/>
          <w:szCs w:val="24"/>
          <w:cs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24"/>
          <w:szCs w:val="24"/>
          <w:cs/>
          <w:lang w:bidi="th-TH"/>
        </w:rPr>
        <w:t>(ในระบบจะให้เลือกเป็น</w:t>
      </w:r>
      <w:r w:rsidR="00D2626C" w:rsidRPr="00CF6AC0">
        <w:rPr>
          <w:rFonts w:ascii="TH SarabunPSK" w:hAnsi="TH SarabunPSK" w:cs="TH SarabunPSK"/>
          <w:sz w:val="24"/>
          <w:szCs w:val="24"/>
          <w:cs/>
          <w:lang w:bidi="th-TH"/>
        </w:rPr>
        <w:t>ตัวเลข</w:t>
      </w:r>
      <w:r w:rsidRPr="00CF6AC0">
        <w:rPr>
          <w:rFonts w:ascii="TH SarabunPSK" w:hAnsi="TH SarabunPSK" w:cs="TH SarabunPSK"/>
          <w:sz w:val="24"/>
          <w:szCs w:val="24"/>
          <w:cs/>
          <w:lang w:bidi="th-TH"/>
        </w:rPr>
        <w:t>เวลาเปิด (กี่โมง) ถึง เวลาปิด (กี่โมง)</w:t>
      </w:r>
    </w:p>
    <w:p w:rsidR="00CE687B" w:rsidRPr="00CF6AC0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CF6AC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lang w:bidi="th-TH"/>
          </w:rPr>
          <w:id w:val="-2142409315"/>
          <w:text/>
        </w:sdtPr>
        <w:sdtEndPr/>
        <w:sdtContent>
          <w:r w:rsidR="00E103C0" w:rsidRPr="00CF6AC0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โรงเรียนกำหนดเวลาเปิด-ปิดตามบริบทของโรงเรียน</w:t>
          </w:r>
        </w:sdtContent>
      </w:sdt>
    </w:p>
    <w:p w:rsidR="00E103C0" w:rsidRPr="00CF6AC0" w:rsidRDefault="00E103C0" w:rsidP="008D7B9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lang w:bidi="th-TH"/>
        </w:rPr>
      </w:pPr>
    </w:p>
    <w:p w:rsidR="008D7B9E" w:rsidRPr="0081281E" w:rsidRDefault="00E103C0" w:rsidP="008D7B9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12</w:t>
      </w:r>
      <w:r w:rsidR="00706B86" w:rsidRPr="00CF6AC0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. หลักเกณฑ์ วิธีการ เงื่อนไข ในการยื่นคำขอ และในการพิจารณาอนุญาต(ถ้ามี)</w:t>
      </w:r>
    </w:p>
    <w:p w:rsidR="000E3A6D" w:rsidRPr="00CF6AC0" w:rsidRDefault="00E103C0" w:rsidP="00E103C0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การขอใช้อาคารสถานที่อนุญาตให้ใช้เ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ป็นการช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ั่วคราวเท่านั้น และต้องอยู่ใ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นเงื่อนไขด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ังต่อไปนี้</w:t>
      </w:r>
    </w:p>
    <w:p w:rsidR="004770E5" w:rsidRDefault="00E103C0" w:rsidP="004770E5">
      <w:pPr>
        <w:pStyle w:val="ListParagraph"/>
        <w:numPr>
          <w:ilvl w:val="0"/>
          <w:numId w:val="1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4770E5">
        <w:rPr>
          <w:rFonts w:ascii="TH SarabunPSK" w:hAnsi="TH SarabunPSK" w:cs="TH SarabunPSK"/>
          <w:sz w:val="32"/>
          <w:szCs w:val="32"/>
          <w:cs/>
          <w:lang w:bidi="th-TH"/>
        </w:rPr>
        <w:t>ไม่ใช้อาคารสถานที่กระทำในสิ่งผิด</w:t>
      </w:r>
      <w:r w:rsidR="000E3A6D" w:rsidRPr="004770E5">
        <w:rPr>
          <w:rFonts w:ascii="TH SarabunPSK" w:hAnsi="TH SarabunPSK" w:cs="TH SarabunPSK"/>
          <w:sz w:val="32"/>
          <w:szCs w:val="32"/>
          <w:cs/>
          <w:lang w:bidi="th-TH"/>
        </w:rPr>
        <w:t>กฎหมาย</w:t>
      </w:r>
    </w:p>
    <w:p w:rsidR="004770E5" w:rsidRDefault="000E3A6D" w:rsidP="004770E5">
      <w:pPr>
        <w:pStyle w:val="ListParagraph"/>
        <w:numPr>
          <w:ilvl w:val="0"/>
          <w:numId w:val="1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4770E5">
        <w:rPr>
          <w:rFonts w:ascii="TH SarabunPSK" w:hAnsi="TH SarabunPSK" w:cs="TH SarabunPSK"/>
          <w:sz w:val="32"/>
          <w:szCs w:val="32"/>
          <w:cs/>
          <w:lang w:bidi="th-TH"/>
        </w:rPr>
        <w:t>ไม่ใช้อาคารสถานที่ในการแสดงที่ขัดต่อความสงบเรียบร้อยหรือศีลธรรมอันดีต่อประชาชน</w:t>
      </w:r>
    </w:p>
    <w:p w:rsidR="004770E5" w:rsidRDefault="000E3A6D" w:rsidP="004770E5">
      <w:pPr>
        <w:pStyle w:val="ListParagraph"/>
        <w:numPr>
          <w:ilvl w:val="0"/>
          <w:numId w:val="1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4770E5">
        <w:rPr>
          <w:rFonts w:ascii="TH SarabunPSK" w:hAnsi="TH SarabunPSK" w:cs="TH SarabunPSK"/>
          <w:sz w:val="32"/>
          <w:szCs w:val="32"/>
          <w:cs/>
          <w:lang w:bidi="th-TH"/>
        </w:rPr>
        <w:t>ไม่ใช้อาคารสถานที่เพื่อจัดงานรื่นเริงในรูปแบบต่า</w:t>
      </w:r>
      <w:r w:rsidR="00E103C0" w:rsidRPr="004770E5">
        <w:rPr>
          <w:rFonts w:ascii="TH SarabunPSK" w:hAnsi="TH SarabunPSK" w:cs="TH SarabunPSK"/>
          <w:sz w:val="32"/>
          <w:szCs w:val="32"/>
          <w:cs/>
          <w:lang w:bidi="th-TH"/>
        </w:rPr>
        <w:t>งๆ ที่จะก่อให้เกิดเสียงดังจนเป็</w:t>
      </w:r>
      <w:r w:rsidRPr="004770E5">
        <w:rPr>
          <w:rFonts w:ascii="TH SarabunPSK" w:hAnsi="TH SarabunPSK" w:cs="TH SarabunPSK"/>
          <w:sz w:val="32"/>
          <w:szCs w:val="32"/>
          <w:cs/>
          <w:lang w:bidi="th-TH"/>
        </w:rPr>
        <w:t>นเหตุเดือดร้อน</w:t>
      </w:r>
      <w:r w:rsidRPr="004770E5">
        <w:rPr>
          <w:rFonts w:ascii="TH SarabunPSK" w:hAnsi="TH SarabunPSK" w:cs="TH SarabunPSK"/>
          <w:sz w:val="32"/>
          <w:szCs w:val="32"/>
        </w:rPr>
        <w:t xml:space="preserve"> </w:t>
      </w:r>
      <w:r w:rsidRPr="004770E5">
        <w:rPr>
          <w:rFonts w:ascii="TH SarabunPSK" w:hAnsi="TH SarabunPSK" w:cs="TH SarabunPSK"/>
          <w:sz w:val="32"/>
          <w:szCs w:val="32"/>
          <w:cs/>
          <w:lang w:bidi="th-TH"/>
        </w:rPr>
        <w:t>ร</w:t>
      </w:r>
      <w:r w:rsidR="00E103C0" w:rsidRPr="004770E5">
        <w:rPr>
          <w:rFonts w:ascii="TH SarabunPSK" w:hAnsi="TH SarabunPSK" w:cs="TH SarabunPSK"/>
          <w:sz w:val="32"/>
          <w:szCs w:val="32"/>
          <w:cs/>
          <w:lang w:bidi="th-TH"/>
        </w:rPr>
        <w:t>ำ</w:t>
      </w:r>
      <w:r w:rsidRPr="004770E5">
        <w:rPr>
          <w:rFonts w:ascii="TH SarabunPSK" w:hAnsi="TH SarabunPSK" w:cs="TH SarabunPSK"/>
          <w:sz w:val="32"/>
          <w:szCs w:val="32"/>
          <w:cs/>
          <w:lang w:bidi="th-TH"/>
        </w:rPr>
        <w:t>คาญแก่ผู้อยู่อาศัยในบริเวณใกล้เคียง</w:t>
      </w:r>
    </w:p>
    <w:p w:rsidR="004770E5" w:rsidRDefault="000E3A6D" w:rsidP="004770E5">
      <w:pPr>
        <w:pStyle w:val="ListParagraph"/>
        <w:numPr>
          <w:ilvl w:val="0"/>
          <w:numId w:val="1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ไม่ใช้อาคารสถานที่จัดกิจกรรมบางประเภท เช่</w:t>
      </w:r>
      <w:r w:rsidR="00E103C0" w:rsidRPr="00CF6AC0">
        <w:rPr>
          <w:rFonts w:ascii="TH SarabunPSK" w:hAnsi="TH SarabunPSK" w:cs="TH SarabunPSK"/>
          <w:sz w:val="32"/>
          <w:szCs w:val="32"/>
          <w:cs/>
          <w:lang w:bidi="th-TH"/>
        </w:rPr>
        <w:t>น ดิสโกเธค หรือกิจกรรมอื่นๆ ในทำ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นองเดียวกันในอาคารสถานที่ของสถานศึกษา</w:t>
      </w:r>
    </w:p>
    <w:p w:rsidR="004770E5" w:rsidRDefault="000E3A6D" w:rsidP="004770E5">
      <w:pPr>
        <w:pStyle w:val="ListParagraph"/>
        <w:numPr>
          <w:ilvl w:val="0"/>
          <w:numId w:val="1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ไม่ใช้อาคารสถานที่เพื่อการอย่างอื่นนอกเหนือไปจากที่ระบุไว้ในค</w:t>
      </w:r>
      <w:r w:rsidR="00E103C0" w:rsidRPr="00CF6AC0">
        <w:rPr>
          <w:rFonts w:ascii="TH SarabunPSK" w:hAnsi="TH SarabunPSK" w:cs="TH SarabunPSK"/>
          <w:sz w:val="32"/>
          <w:szCs w:val="32"/>
          <w:cs/>
          <w:lang w:bidi="th-TH"/>
        </w:rPr>
        <w:t>ำ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ขออาคารสถานที่</w:t>
      </w:r>
    </w:p>
    <w:p w:rsidR="004770E5" w:rsidRDefault="00E103C0" w:rsidP="004770E5">
      <w:pPr>
        <w:pStyle w:val="ListParagraph"/>
        <w:numPr>
          <w:ilvl w:val="0"/>
          <w:numId w:val="1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โดยที่สถานศึกษาเป็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นสถานที่ราชการ บุคคลอื่นจะเข้ามาต้องปฏิบัติตนให้ชอบด้วยวัฒนธรรมและ</w:t>
      </w:r>
      <w:r w:rsidR="000E3A6D" w:rsidRPr="00CF6AC0">
        <w:rPr>
          <w:rFonts w:ascii="TH SarabunPSK" w:hAnsi="TH SarabunPSK" w:cs="TH SarabunPSK"/>
          <w:sz w:val="32"/>
          <w:szCs w:val="32"/>
        </w:rPr>
        <w:t xml:space="preserve"> 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ศีลธรรมอันดี ตลอดทั้งต้องเชื่อฟังหัวหน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้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าสถานศึกษา หรือผู้ที่ได้รับมอบหมาย ซึ่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งเป็นผ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ู้รั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บผ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ิดชอบรักษาสถานที่นั้น</w:t>
      </w:r>
    </w:p>
    <w:p w:rsidR="00013BC7" w:rsidRPr="00CF6AC0" w:rsidRDefault="00E103C0" w:rsidP="004770E5">
      <w:pPr>
        <w:pStyle w:val="ListParagraph"/>
        <w:numPr>
          <w:ilvl w:val="0"/>
          <w:numId w:val="1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การใช้อาคารสถานที่เพื่อหาเสียงเลือกตั้ง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หรือด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ำ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เนินกิจกรรมทางการเมืองจะต้องไม่กระทบต่อ</w:t>
      </w:r>
      <w:r w:rsidR="000E3A6D" w:rsidRPr="00CF6AC0">
        <w:rPr>
          <w:rFonts w:ascii="TH SarabunPSK" w:hAnsi="TH SarabunPSK" w:cs="TH SarabunPSK"/>
          <w:sz w:val="32"/>
          <w:szCs w:val="32"/>
        </w:rPr>
        <w:t xml:space="preserve"> 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กา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รเรียนการสอนของสถานศึกษานั้นๆ ต้องให้ค</w:t>
      </w:r>
      <w:r w:rsidR="000E3A6D" w:rsidRPr="00CF6AC0">
        <w:rPr>
          <w:rFonts w:ascii="TH SarabunPSK" w:hAnsi="TH SarabunPSK" w:cs="TH SarabunPSK"/>
          <w:sz w:val="32"/>
          <w:szCs w:val="32"/>
          <w:cs/>
          <w:lang w:bidi="th-TH"/>
        </w:rPr>
        <w:t>วามเป็นธรรมและเสมอภาคกับทุกพรรคการเมือง</w:t>
      </w:r>
    </w:p>
    <w:p w:rsidR="0018441F" w:rsidRPr="00CF6AC0" w:rsidRDefault="0018441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65175D" w:rsidRPr="006D5633" w:rsidRDefault="006D5633" w:rsidP="006D563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13. </w:t>
      </w:r>
      <w:r w:rsidR="00E103C0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65175D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p w:rsidR="00706B86" w:rsidRPr="00CF6AC0" w:rsidRDefault="00706B86" w:rsidP="00706B8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"/>
        <w:gridCol w:w="1449"/>
        <w:gridCol w:w="2021"/>
        <w:gridCol w:w="1109"/>
        <w:gridCol w:w="1050"/>
        <w:gridCol w:w="2109"/>
        <w:gridCol w:w="1811"/>
      </w:tblGrid>
      <w:tr w:rsidR="00DC47D7" w:rsidRPr="00CF6AC0" w:rsidTr="00C47056">
        <w:trPr>
          <w:tblHeader/>
        </w:trPr>
        <w:tc>
          <w:tcPr>
            <w:tcW w:w="611" w:type="dxa"/>
            <w:vAlign w:val="center"/>
          </w:tcPr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49" w:type="dxa"/>
            <w:vAlign w:val="center"/>
          </w:tcPr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21" w:type="dxa"/>
            <w:vAlign w:val="center"/>
          </w:tcPr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109" w:type="dxa"/>
            <w:vAlign w:val="center"/>
          </w:tcPr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050" w:type="dxa"/>
            <w:vAlign w:val="center"/>
          </w:tcPr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หน่วยเวลา </w:t>
            </w:r>
          </w:p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09" w:type="dxa"/>
          </w:tcPr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CF6AC0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CF6AC0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811" w:type="dxa"/>
          </w:tcPr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C47D7" w:rsidRPr="00CF6AC0" w:rsidTr="00C47056">
        <w:tc>
          <w:tcPr>
            <w:tcW w:w="611" w:type="dxa"/>
            <w:vAlign w:val="center"/>
          </w:tcPr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49" w:type="dxa"/>
          </w:tcPr>
          <w:p w:rsidR="00706B86" w:rsidRPr="00CF6AC0" w:rsidRDefault="00D27B9C" w:rsidP="00C4705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01396238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D22BCB"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021" w:type="dxa"/>
          </w:tcPr>
          <w:p w:rsidR="00706B86" w:rsidRPr="00CF6AC0" w:rsidRDefault="0073708E" w:rsidP="00C4705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ตรวจสอบความถูกต้อง ครบถ้วนของคำขอและเอกสารประกอบคำขอ</w:t>
            </w:r>
          </w:p>
        </w:tc>
        <w:tc>
          <w:tcPr>
            <w:tcW w:w="1109" w:type="dxa"/>
          </w:tcPr>
          <w:p w:rsidR="00706B86" w:rsidRPr="00CF6AC0" w:rsidRDefault="007967A0" w:rsidP="00C4705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  <w:lang w:bidi="th-TH"/>
              </w:rPr>
              <w:t>15</w:t>
            </w:r>
          </w:p>
        </w:tc>
        <w:tc>
          <w:tcPr>
            <w:tcW w:w="1050" w:type="dxa"/>
          </w:tcPr>
          <w:p w:rsidR="00706B86" w:rsidRPr="00CF6AC0" w:rsidRDefault="00D27B9C" w:rsidP="00C47056">
            <w:pPr>
              <w:tabs>
                <w:tab w:val="left" w:pos="360"/>
              </w:tabs>
              <w:rPr>
                <w:rFonts w:ascii="TH SarabunPSK" w:hAnsi="TH SarabunPSK" w:cs="TH SarabunPSK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98966519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D22BCB"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นาที</w:t>
                </w:r>
              </w:sdtContent>
            </w:sdt>
          </w:p>
        </w:tc>
        <w:tc>
          <w:tcPr>
            <w:tcW w:w="2109" w:type="dxa"/>
          </w:tcPr>
          <w:p w:rsidR="004770E5" w:rsidRDefault="004770E5" w:rsidP="004770E5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706B86" w:rsidRPr="00CF6AC0" w:rsidRDefault="00433B71" w:rsidP="004770E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โรงเรียนสามัคคีอนุสรณ์</w:t>
            </w:r>
          </w:p>
        </w:tc>
        <w:tc>
          <w:tcPr>
            <w:tcW w:w="1811" w:type="dxa"/>
          </w:tcPr>
          <w:p w:rsidR="00706B86" w:rsidRPr="00CF6AC0" w:rsidRDefault="00706B86" w:rsidP="00C47056">
            <w:pPr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จ้าหน้าที่ตรวจสอบคำขอและรายการเอกสารหรือหลักฐานและแจ้งให้ผู้ยื่นคำขอทราบทันทีกรณีที่เห็นว่าคำขอไม่ถูกต้องหรือ</w:t>
            </w:r>
            <w:r w:rsidRPr="00CF6AC0">
              <w:rPr>
                <w:rFonts w:ascii="TH SarabunPSK" w:hAnsi="TH SarabunPSK" w:cs="TH SarabunPSK"/>
                <w:spacing w:val="-10"/>
                <w:sz w:val="24"/>
                <w:szCs w:val="24"/>
                <w:cs/>
                <w:lang w:bidi="th-TH"/>
              </w:rPr>
              <w:t>ขาดเอกสารหรือหลักฐานใด</w:t>
            </w:r>
          </w:p>
        </w:tc>
      </w:tr>
      <w:tr w:rsidR="00DC47D7" w:rsidRPr="00CF6AC0" w:rsidTr="00C47056">
        <w:tc>
          <w:tcPr>
            <w:tcW w:w="611" w:type="dxa"/>
            <w:vAlign w:val="center"/>
          </w:tcPr>
          <w:p w:rsidR="00706B86" w:rsidRPr="00CF6AC0" w:rsidRDefault="00706B86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49" w:type="dxa"/>
          </w:tcPr>
          <w:p w:rsidR="00706B86" w:rsidRPr="00CF6AC0" w:rsidRDefault="00D27B9C" w:rsidP="00C4705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566603894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D22BCB"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334804609"/>
            <w:text/>
          </w:sdtPr>
          <w:sdtEndPr/>
          <w:sdtContent>
            <w:tc>
              <w:tcPr>
                <w:tcW w:w="2021" w:type="dxa"/>
              </w:tcPr>
              <w:p w:rsidR="00706B86" w:rsidRPr="00CF6AC0" w:rsidRDefault="006D5633" w:rsidP="0073708E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พิจารณาและ</w:t>
                </w:r>
                <w:r w:rsidR="0073708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จัดทำหนังสือแจ้งผลการพิจารณาเสนอผู้อำนวยการโรงเรียนลงนาม</w:t>
                </w:r>
              </w:p>
            </w:tc>
          </w:sdtContent>
        </w:sdt>
        <w:tc>
          <w:tcPr>
            <w:tcW w:w="1109" w:type="dxa"/>
          </w:tcPr>
          <w:p w:rsidR="00706B86" w:rsidRPr="00CF6AC0" w:rsidRDefault="006D5633" w:rsidP="00C4705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050" w:type="dxa"/>
          </w:tcPr>
          <w:p w:rsidR="00706B86" w:rsidRPr="00CF6AC0" w:rsidRDefault="00D27B9C" w:rsidP="00C4705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808359398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7967A0"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09" w:type="dxa"/>
          </w:tcPr>
          <w:p w:rsidR="004770E5" w:rsidRDefault="004770E5" w:rsidP="004770E5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706B86" w:rsidRPr="00CF6AC0" w:rsidRDefault="00433B71" w:rsidP="004770E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33B7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โรงเรียนสามัคคีอนุสรณ์</w:t>
            </w:r>
          </w:p>
        </w:tc>
        <w:tc>
          <w:tcPr>
            <w:tcW w:w="1811" w:type="dxa"/>
          </w:tcPr>
          <w:p w:rsidR="00706B86" w:rsidRPr="00CF6AC0" w:rsidRDefault="00706B86" w:rsidP="00C4705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C26ED0" w:rsidRPr="00CF6AC0" w:rsidRDefault="00C26ED0" w:rsidP="00E103C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ระยะเวลาดำเนินการรวม</w:t>
      </w:r>
      <w:r w:rsidR="006D5633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3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63F10"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7967A0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C9522F" w:rsidRPr="00CF6AC0" w:rsidRDefault="00C9522F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5230C" w:rsidRPr="006D5633" w:rsidRDefault="006D5633" w:rsidP="006D563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14. </w:t>
      </w:r>
      <w:r w:rsidR="0085230C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</w:t>
      </w:r>
      <w:r w:rsidR="00263F10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85230C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แล้ว</w:t>
      </w:r>
      <w:r w:rsidR="0085230C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263F10" w:rsidRPr="00CF6AC0" w:rsidRDefault="00D27B9C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eastAsia="MS Gothic" w:hAnsi="TH SarabunPSK" w:cs="TH SarabunPSK"/>
            <w:cs/>
            <w:lang w:bidi="th-TH"/>
          </w:rPr>
          <w:id w:val="168030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30C"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263F10"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63F10"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85230C" w:rsidRPr="00CF6AC0" w:rsidRDefault="0085230C" w:rsidP="0085230C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="00263F10"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รวมหลัง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ลดขั้นตอน  หน่วยของเวลา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668EE"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9D0237" w:rsidRPr="00CF6AC0" w:rsidRDefault="009D0237" w:rsidP="009D023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D0237" w:rsidRPr="006D5633" w:rsidRDefault="006D5633" w:rsidP="006D563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15. </w:t>
      </w:r>
      <w:r w:rsidR="009D0237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9D0237" w:rsidRPr="00CF6AC0" w:rsidRDefault="009D0237" w:rsidP="009D0237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="006D5633">
        <w:rPr>
          <w:rFonts w:ascii="TH SarabunPSK" w:hAnsi="TH SarabunPSK" w:cs="TH SarabunPSK"/>
          <w:b/>
          <w:bCs/>
          <w:sz w:val="32"/>
          <w:szCs w:val="32"/>
          <w:lang w:bidi="th-TH"/>
        </w:rPr>
        <w:t>5</w:t>
      </w:r>
      <w:r w:rsidRPr="00CF6AC0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9645" w:type="dxa"/>
        <w:jc w:val="center"/>
        <w:tblLook w:val="04A0" w:firstRow="1" w:lastRow="0" w:firstColumn="1" w:lastColumn="0" w:noHBand="0" w:noVBand="1"/>
      </w:tblPr>
      <w:tblGrid>
        <w:gridCol w:w="407"/>
        <w:gridCol w:w="1856"/>
        <w:gridCol w:w="2127"/>
        <w:gridCol w:w="1417"/>
        <w:gridCol w:w="875"/>
        <w:gridCol w:w="1251"/>
        <w:gridCol w:w="1712"/>
      </w:tblGrid>
      <w:tr w:rsidR="00DC47D7" w:rsidRPr="00CF6AC0" w:rsidTr="00E103C0">
        <w:trPr>
          <w:tblHeader/>
          <w:jc w:val="center"/>
        </w:trPr>
        <w:tc>
          <w:tcPr>
            <w:tcW w:w="407" w:type="dxa"/>
            <w:vAlign w:val="center"/>
          </w:tcPr>
          <w:p w:rsidR="009D0237" w:rsidRPr="00CF6AC0" w:rsidRDefault="009D0237" w:rsidP="00C470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856" w:type="dxa"/>
            <w:vAlign w:val="center"/>
          </w:tcPr>
          <w:p w:rsidR="009D0237" w:rsidRPr="00CF6AC0" w:rsidRDefault="009D0237" w:rsidP="00C470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2127" w:type="dxa"/>
            <w:vAlign w:val="center"/>
          </w:tcPr>
          <w:p w:rsidR="009D0237" w:rsidRPr="00CF6AC0" w:rsidRDefault="009D0237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9D0237" w:rsidRPr="00CF6AC0" w:rsidRDefault="009D0237" w:rsidP="00C4705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CF6AC0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CF6AC0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417" w:type="dxa"/>
            <w:vAlign w:val="center"/>
          </w:tcPr>
          <w:p w:rsidR="009D0237" w:rsidRPr="00CF6AC0" w:rsidRDefault="009D0237" w:rsidP="00C470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875" w:type="dxa"/>
            <w:vAlign w:val="center"/>
          </w:tcPr>
          <w:p w:rsidR="009D0237" w:rsidRPr="00CF6AC0" w:rsidRDefault="009D0237" w:rsidP="00C470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251" w:type="dxa"/>
            <w:vAlign w:val="center"/>
          </w:tcPr>
          <w:p w:rsidR="009D0237" w:rsidRPr="00CF6AC0" w:rsidRDefault="009D0237" w:rsidP="00C470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9D0237" w:rsidRPr="00CF6AC0" w:rsidRDefault="009D0237" w:rsidP="00C470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(ฉบับ หรือ ชุด)</w:t>
            </w:r>
          </w:p>
        </w:tc>
        <w:tc>
          <w:tcPr>
            <w:tcW w:w="1712" w:type="dxa"/>
            <w:vAlign w:val="center"/>
          </w:tcPr>
          <w:p w:rsidR="009D0237" w:rsidRPr="00CF6AC0" w:rsidRDefault="009D0237" w:rsidP="00C4705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C47D7" w:rsidRPr="00CF6AC0" w:rsidTr="006D5633">
        <w:trPr>
          <w:jc w:val="center"/>
        </w:trPr>
        <w:tc>
          <w:tcPr>
            <w:tcW w:w="407" w:type="dxa"/>
          </w:tcPr>
          <w:p w:rsidR="009D0237" w:rsidRPr="00CF6AC0" w:rsidRDefault="009D0237" w:rsidP="006D56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56" w:type="dxa"/>
          </w:tcPr>
          <w:p w:rsidR="009D0237" w:rsidRPr="00CF6AC0" w:rsidRDefault="00D27B9C" w:rsidP="00C47056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D22BCB"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2127" w:type="dxa"/>
          </w:tcPr>
          <w:p w:rsidR="009D0237" w:rsidRPr="00CF6AC0" w:rsidRDefault="009D0237" w:rsidP="00C47056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F6AC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กรมการปกครอง</w:t>
            </w:r>
            <w:r w:rsidRPr="00CF6AC0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668751352"/>
            <w:text/>
          </w:sdtPr>
          <w:sdtEndPr/>
          <w:sdtContent>
            <w:tc>
              <w:tcPr>
                <w:tcW w:w="1417" w:type="dxa"/>
              </w:tcPr>
              <w:p w:rsidR="009D0237" w:rsidRPr="00CF6AC0" w:rsidRDefault="00D22BCB" w:rsidP="00C4705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644881049"/>
            <w:text/>
          </w:sdtPr>
          <w:sdtEndPr/>
          <w:sdtContent>
            <w:tc>
              <w:tcPr>
                <w:tcW w:w="875" w:type="dxa"/>
              </w:tcPr>
              <w:p w:rsidR="009D0237" w:rsidRPr="00CF6AC0" w:rsidRDefault="00D22BCB" w:rsidP="00C4705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1</w:t>
                </w:r>
              </w:p>
            </w:tc>
          </w:sdtContent>
        </w:sdt>
        <w:tc>
          <w:tcPr>
            <w:tcW w:w="1251" w:type="dxa"/>
          </w:tcPr>
          <w:p w:rsidR="009D0237" w:rsidRPr="00CF6AC0" w:rsidRDefault="009D0237" w:rsidP="00C47056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12" w:type="dxa"/>
            <w:vMerge w:val="restart"/>
          </w:tcPr>
          <w:p w:rsidR="009D0237" w:rsidRPr="00CF6AC0" w:rsidRDefault="009D0237" w:rsidP="00C47056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เอกสาร</w:t>
            </w:r>
          </w:p>
          <w:p w:rsidR="009D0237" w:rsidRPr="00CF6AC0" w:rsidRDefault="009D0237" w:rsidP="00C47056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ต้องเหลืออายุเกิน </w:t>
            </w:r>
            <w:r w:rsidRPr="00CF6AC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F6A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เดือน ณ วันยื่นคำ</w:t>
            </w:r>
            <w:r w:rsidR="0042687B" w:rsidRPr="00CF6A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</w:t>
            </w:r>
          </w:p>
        </w:tc>
      </w:tr>
      <w:tr w:rsidR="006D5633" w:rsidRPr="00CF6AC0" w:rsidTr="006D5633">
        <w:trPr>
          <w:jc w:val="center"/>
        </w:trPr>
        <w:tc>
          <w:tcPr>
            <w:tcW w:w="407" w:type="dxa"/>
          </w:tcPr>
          <w:p w:rsidR="009D0237" w:rsidRPr="00CF6AC0" w:rsidRDefault="009D0237" w:rsidP="006D56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56" w:type="dxa"/>
          </w:tcPr>
          <w:p w:rsidR="009D0237" w:rsidRPr="00CF6AC0" w:rsidRDefault="00D27B9C" w:rsidP="00C47056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-1882694401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D22BCB"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สำเนาทะเบียนบ้าน</w:t>
                </w:r>
              </w:sdtContent>
            </w:sdt>
          </w:p>
        </w:tc>
        <w:tc>
          <w:tcPr>
            <w:tcW w:w="2127" w:type="dxa"/>
          </w:tcPr>
          <w:p w:rsidR="009D0237" w:rsidRPr="00CF6AC0" w:rsidRDefault="009D0237" w:rsidP="00C4705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F6AC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กรมการปกครอง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840122152"/>
            <w:text/>
          </w:sdtPr>
          <w:sdtEndPr/>
          <w:sdtContent>
            <w:tc>
              <w:tcPr>
                <w:tcW w:w="1417" w:type="dxa"/>
              </w:tcPr>
              <w:p w:rsidR="009D0237" w:rsidRPr="00CF6AC0" w:rsidRDefault="000E3A6D" w:rsidP="00C4705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CF6AC0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5129647"/>
            <w:text/>
          </w:sdtPr>
          <w:sdtEndPr/>
          <w:sdtContent>
            <w:tc>
              <w:tcPr>
                <w:tcW w:w="875" w:type="dxa"/>
              </w:tcPr>
              <w:p w:rsidR="009D0237" w:rsidRPr="00CF6AC0" w:rsidRDefault="000E3A6D" w:rsidP="00C4705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CF6AC0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1251" w:type="dxa"/>
          </w:tcPr>
          <w:p w:rsidR="009D0237" w:rsidRPr="00CF6AC0" w:rsidRDefault="009D0237" w:rsidP="00C470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12" w:type="dxa"/>
            <w:vMerge/>
          </w:tcPr>
          <w:p w:rsidR="009D0237" w:rsidRPr="00CF6AC0" w:rsidRDefault="009D0237" w:rsidP="00C470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D0237" w:rsidRPr="00CF6AC0" w:rsidRDefault="009D0237" w:rsidP="009D023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D0237" w:rsidRPr="00CF6AC0" w:rsidRDefault="009D0237" w:rsidP="009D0237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="006D5633">
        <w:rPr>
          <w:rFonts w:ascii="TH SarabunPSK" w:hAnsi="TH SarabunPSK" w:cs="TH SarabunPSK"/>
          <w:b/>
          <w:bCs/>
          <w:sz w:val="32"/>
          <w:szCs w:val="32"/>
          <w:lang w:bidi="th-TH"/>
        </w:rPr>
        <w:t>5</w:t>
      </w:r>
      <w:r w:rsidRPr="00CF6AC0">
        <w:rPr>
          <w:rFonts w:ascii="TH SarabunPSK" w:hAnsi="TH SarabunPSK" w:cs="TH SarabunPSK"/>
          <w:b/>
          <w:bCs/>
          <w:sz w:val="32"/>
          <w:szCs w:val="32"/>
          <w:lang w:bidi="th-TH"/>
        </w:rPr>
        <w:t>.2)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p w:rsidR="009D0237" w:rsidRPr="00CF6AC0" w:rsidRDefault="00E103C0" w:rsidP="009D023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-ไม่มี-</w:t>
      </w:r>
    </w:p>
    <w:p w:rsidR="009D0237" w:rsidRPr="00CF6AC0" w:rsidRDefault="009D0237" w:rsidP="009D023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CF6AC0" w:rsidRDefault="006D5633" w:rsidP="006D5633">
      <w:pPr>
        <w:pStyle w:val="ListParagraph"/>
        <w:tabs>
          <w:tab w:val="left" w:pos="360"/>
        </w:tabs>
        <w:spacing w:after="0" w:line="240" w:lineRule="auto"/>
        <w:ind w:left="360" w:hanging="27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16. </w:t>
      </w:r>
      <w:r w:rsidR="00A10CDA"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:rsidR="00707AED" w:rsidRPr="00CF6AC0" w:rsidRDefault="00433B71" w:rsidP="00707AED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ค่าธรรมเนียม 0 บาท</w:t>
      </w:r>
      <w:r w:rsidR="00707AED"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E103C0" w:rsidRPr="00CF6AC0" w:rsidRDefault="00E103C0" w:rsidP="009A1805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:rsidR="00216FA4" w:rsidRPr="00CF6AC0" w:rsidRDefault="006D5633" w:rsidP="006D5633">
      <w:pPr>
        <w:pStyle w:val="ListParagraph"/>
        <w:tabs>
          <w:tab w:val="left" w:pos="360"/>
        </w:tabs>
        <w:spacing w:after="0" w:line="240" w:lineRule="auto"/>
        <w:ind w:left="360" w:hanging="27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17. </w:t>
      </w:r>
      <w:r w:rsidR="004770E5"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216FA4"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4770E5" w:rsidRDefault="004770E5" w:rsidP="004770E5">
      <w:pPr>
        <w:pStyle w:val="ListParagraph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ร้องเรียนด้วยตนเอง / </w:t>
      </w:r>
      <w:r w:rsidR="00433B71" w:rsidRPr="00433B71">
        <w:rPr>
          <w:rFonts w:ascii="TH SarabunPSK" w:hAnsi="TH SarabunPSK" w:cs="TH SarabunPSK"/>
          <w:sz w:val="32"/>
          <w:szCs w:val="32"/>
          <w:cs/>
          <w:lang w:bidi="th-TH"/>
        </w:rPr>
        <w:t>ไปรษณีย์</w:t>
      </w:r>
      <w:r w:rsidR="00433B7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ที่โ</w:t>
      </w:r>
      <w:r w:rsidR="00433B71" w:rsidRPr="00433B71">
        <w:rPr>
          <w:rFonts w:ascii="TH SarabunPSK" w:hAnsi="TH SarabunPSK" w:cs="TH SarabunPSK"/>
          <w:sz w:val="32"/>
          <w:szCs w:val="32"/>
          <w:cs/>
          <w:lang w:bidi="th-TH"/>
        </w:rPr>
        <w:t>รงเรียนสามัคคีอนุสรณ์</w:t>
      </w:r>
      <w:r w:rsidR="00433B7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หมู่ที่7 ต.บ้านส้อง อ.เวียงสาระ จ.สุราษฎร์ธานี 84190</w:t>
      </w:r>
    </w:p>
    <w:p w:rsidR="00433B71" w:rsidRDefault="004770E5" w:rsidP="004770E5">
      <w:pPr>
        <w:pStyle w:val="ListParagraph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 w:rsidRPr="004770E5"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 w:rsidRPr="004770E5">
        <w:rPr>
          <w:rFonts w:ascii="TH SarabunPSK" w:hAnsi="TH SarabunPSK" w:cs="TH SarabunPSK" w:hint="cs"/>
          <w:sz w:val="32"/>
          <w:szCs w:val="32"/>
          <w:cs/>
          <w:lang w:bidi="th-TH"/>
        </w:rPr>
        <w:t>ร้องเรียนด้วยตนเอง / ไปรษณีย์ ที่สำนักงานเขตพื้นที่การศึกษา</w:t>
      </w:r>
      <w:r w:rsidR="00433B7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ประถมศึกษาสุราษฎร์ธานี เขต3 ต.บ้านส้อง </w:t>
      </w:r>
    </w:p>
    <w:p w:rsidR="00433B71" w:rsidRDefault="00433B71" w:rsidP="004770E5">
      <w:pPr>
        <w:pStyle w:val="ListParagraph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อ.เวียงสระ จ.สุราษฎร์ธานี 84190</w:t>
      </w:r>
      <w:r w:rsidR="004770E5" w:rsidRPr="004770E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4770E5" w:rsidRPr="00CF6AC0" w:rsidRDefault="004770E5" w:rsidP="00433B71">
      <w:pPr>
        <w:pStyle w:val="ListParagraph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 w:rsidRPr="004770E5">
        <w:rPr>
          <w:rFonts w:ascii="TH SarabunPSK" w:eastAsia="Calibri" w:hAnsi="TH SarabunPSK" w:cs="TH SarabunPSK"/>
          <w:sz w:val="32"/>
          <w:szCs w:val="32"/>
          <w:lang w:bidi="th-TH"/>
        </w:rPr>
        <w:t xml:space="preserve">3) </w:t>
      </w:r>
      <w:sdt>
        <w:sdtPr>
          <w:rPr>
            <w:rFonts w:ascii="TH SarabunPSK" w:eastAsia="Calibri" w:hAnsi="TH SarabunPSK" w:cs="TH SarabunPSK" w:hint="cs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20460960"/>
          <w:text/>
        </w:sdtPr>
        <w:sdtEndPr/>
        <w:sdtContent>
          <w:r w:rsidRPr="004770E5"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 w:rsidRPr="004770E5"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1579</w:t>
          </w:r>
        </w:sdtContent>
      </w:sdt>
    </w:p>
    <w:p w:rsidR="00013BC7" w:rsidRPr="006D5633" w:rsidRDefault="006D5633" w:rsidP="006D5633">
      <w:pPr>
        <w:tabs>
          <w:tab w:val="left" w:pos="360"/>
        </w:tabs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18. </w:t>
      </w:r>
      <w:r w:rsidR="00E103C0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C3045F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</w:t>
      </w:r>
      <w:r w:rsidR="00D51311"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p w:rsidR="00D51311" w:rsidRDefault="00433B7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ไม่มีแบบฟอร์มตัวอย่างและคู่มือการกรอก</w:t>
      </w:r>
    </w:p>
    <w:p w:rsidR="00433B71" w:rsidRDefault="00433B71" w:rsidP="00433B71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19.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หมายเหตุ</w:t>
      </w:r>
    </w:p>
    <w:tbl>
      <w:tblPr>
        <w:tblStyle w:val="TableGrid"/>
        <w:tblpPr w:leftFromText="180" w:rightFromText="180" w:vertAnchor="text" w:horzAnchor="page" w:tblpX="4858" w:tblpY="227"/>
        <w:tblW w:w="0" w:type="auto"/>
        <w:tblLook w:val="04A0" w:firstRow="1" w:lastRow="0" w:firstColumn="1" w:lastColumn="0" w:noHBand="0" w:noVBand="1"/>
      </w:tblPr>
      <w:tblGrid>
        <w:gridCol w:w="2250"/>
        <w:gridCol w:w="3279"/>
      </w:tblGrid>
      <w:tr w:rsidR="00250FEB" w:rsidTr="00250FEB">
        <w:tc>
          <w:tcPr>
            <w:tcW w:w="2250" w:type="dxa"/>
          </w:tcPr>
          <w:p w:rsidR="00250FEB" w:rsidRDefault="00250FEB" w:rsidP="00250FE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279" w:type="dxa"/>
          </w:tcPr>
          <w:p w:rsidR="00250FEB" w:rsidRDefault="000D1188" w:rsidP="00250FE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12/11/2561</w:t>
            </w:r>
            <w:bookmarkStart w:id="0" w:name="_GoBack"/>
            <w:bookmarkEnd w:id="0"/>
          </w:p>
        </w:tc>
      </w:tr>
      <w:tr w:rsidR="00250FEB" w:rsidTr="00250FEB">
        <w:tc>
          <w:tcPr>
            <w:tcW w:w="2250" w:type="dxa"/>
          </w:tcPr>
          <w:p w:rsidR="00250FEB" w:rsidRDefault="00250FEB" w:rsidP="00250FE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279" w:type="dxa"/>
          </w:tcPr>
          <w:p w:rsidR="00250FEB" w:rsidRDefault="00250FEB" w:rsidP="00250FE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รออนุมัติชั้นที่ 1โดยหัวหน้าหน่วยงาน</w:t>
            </w:r>
          </w:p>
        </w:tc>
      </w:tr>
      <w:tr w:rsidR="00250FEB" w:rsidTr="00250FEB">
        <w:tc>
          <w:tcPr>
            <w:tcW w:w="2250" w:type="dxa"/>
          </w:tcPr>
          <w:p w:rsidR="00250FEB" w:rsidRDefault="00250FEB" w:rsidP="00250FE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279" w:type="dxa"/>
          </w:tcPr>
          <w:p w:rsidR="00250FEB" w:rsidRDefault="00250FEB" w:rsidP="00250FE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ผู้อำนวยการโรงเรียนสามัคคีอนุสรณ์</w:t>
            </w:r>
          </w:p>
          <w:p w:rsidR="00250FEB" w:rsidRDefault="00250FEB" w:rsidP="00250FE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สพป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. สุราษฎร์ธานีเขต3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สพฐ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.ศธ.</w:t>
            </w:r>
          </w:p>
        </w:tc>
      </w:tr>
      <w:tr w:rsidR="00250FEB" w:rsidTr="00250FEB">
        <w:tc>
          <w:tcPr>
            <w:tcW w:w="2250" w:type="dxa"/>
          </w:tcPr>
          <w:p w:rsidR="00250FEB" w:rsidRDefault="00250FEB" w:rsidP="00250FE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279" w:type="dxa"/>
          </w:tcPr>
          <w:p w:rsidR="00250FEB" w:rsidRDefault="00250FEB" w:rsidP="00250FE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250FEB" w:rsidTr="00250FEB">
        <w:tc>
          <w:tcPr>
            <w:tcW w:w="2250" w:type="dxa"/>
          </w:tcPr>
          <w:p w:rsidR="00250FEB" w:rsidRDefault="00250FEB" w:rsidP="00250FE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279" w:type="dxa"/>
          </w:tcPr>
          <w:p w:rsidR="00250FEB" w:rsidRDefault="00250FEB" w:rsidP="00250FE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433B71" w:rsidRPr="00CF6AC0" w:rsidRDefault="00433B71" w:rsidP="00433B71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433B71" w:rsidRPr="00CF6AC0" w:rsidRDefault="00433B71" w:rsidP="00433B71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</w:p>
    <w:p w:rsidR="004770E5" w:rsidRPr="00CF6AC0" w:rsidRDefault="004770E5" w:rsidP="004770E5">
      <w:pPr>
        <w:spacing w:after="0" w:line="240" w:lineRule="auto"/>
        <w:rPr>
          <w:rFonts w:ascii="TH SarabunPSK" w:hAnsi="TH SarabunPSK" w:cs="TH SarabunPSK"/>
          <w:lang w:bidi="th-TH"/>
        </w:rPr>
      </w:pPr>
    </w:p>
    <w:p w:rsidR="003F4A0D" w:rsidRPr="00CF6AC0" w:rsidRDefault="003F4A0D" w:rsidP="00EF0DAF">
      <w:pPr>
        <w:spacing w:after="0" w:line="240" w:lineRule="auto"/>
        <w:jc w:val="right"/>
        <w:rPr>
          <w:rFonts w:ascii="TH SarabunPSK" w:hAnsi="TH SarabunPSK" w:cs="TH SarabunPSK"/>
          <w:cs/>
          <w:lang w:bidi="th-TH"/>
        </w:rPr>
      </w:pPr>
    </w:p>
    <w:sectPr w:rsidR="003F4A0D" w:rsidRPr="00CF6AC0" w:rsidSect="00C77AEA"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B9C" w:rsidRDefault="00D27B9C" w:rsidP="00E103C0">
      <w:pPr>
        <w:spacing w:after="0" w:line="240" w:lineRule="auto"/>
      </w:pPr>
      <w:r>
        <w:separator/>
      </w:r>
    </w:p>
  </w:endnote>
  <w:endnote w:type="continuationSeparator" w:id="0">
    <w:p w:rsidR="00D27B9C" w:rsidRDefault="00D27B9C" w:rsidP="00E1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B9C" w:rsidRDefault="00D27B9C" w:rsidP="00E103C0">
      <w:pPr>
        <w:spacing w:after="0" w:line="240" w:lineRule="auto"/>
      </w:pPr>
      <w:r>
        <w:separator/>
      </w:r>
    </w:p>
  </w:footnote>
  <w:footnote w:type="continuationSeparator" w:id="0">
    <w:p w:rsidR="00D27B9C" w:rsidRDefault="00D27B9C" w:rsidP="00E10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6793E"/>
    <w:multiLevelType w:val="hybridMultilevel"/>
    <w:tmpl w:val="153E34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67A20"/>
    <w:rsid w:val="00075E4A"/>
    <w:rsid w:val="000C466B"/>
    <w:rsid w:val="000D1188"/>
    <w:rsid w:val="000E3A6D"/>
    <w:rsid w:val="00110F0C"/>
    <w:rsid w:val="00132E1B"/>
    <w:rsid w:val="001449E7"/>
    <w:rsid w:val="001560DE"/>
    <w:rsid w:val="00164004"/>
    <w:rsid w:val="0017533B"/>
    <w:rsid w:val="0018441F"/>
    <w:rsid w:val="0019582A"/>
    <w:rsid w:val="001B1C8D"/>
    <w:rsid w:val="001E05C0"/>
    <w:rsid w:val="00210AAF"/>
    <w:rsid w:val="00216FA4"/>
    <w:rsid w:val="002440E7"/>
    <w:rsid w:val="002457AF"/>
    <w:rsid w:val="00250FEB"/>
    <w:rsid w:val="00261D40"/>
    <w:rsid w:val="00263F10"/>
    <w:rsid w:val="00291120"/>
    <w:rsid w:val="002B2D62"/>
    <w:rsid w:val="00323F65"/>
    <w:rsid w:val="003240F6"/>
    <w:rsid w:val="00344538"/>
    <w:rsid w:val="00352D56"/>
    <w:rsid w:val="00353030"/>
    <w:rsid w:val="00357299"/>
    <w:rsid w:val="00383974"/>
    <w:rsid w:val="003B179F"/>
    <w:rsid w:val="003C25A4"/>
    <w:rsid w:val="003D43B5"/>
    <w:rsid w:val="003E4253"/>
    <w:rsid w:val="003F489A"/>
    <w:rsid w:val="003F4A0D"/>
    <w:rsid w:val="00422EAB"/>
    <w:rsid w:val="0042687B"/>
    <w:rsid w:val="00433B71"/>
    <w:rsid w:val="00444BFB"/>
    <w:rsid w:val="004770E5"/>
    <w:rsid w:val="004C0C85"/>
    <w:rsid w:val="004E30D6"/>
    <w:rsid w:val="0050561E"/>
    <w:rsid w:val="0052459D"/>
    <w:rsid w:val="00593E8D"/>
    <w:rsid w:val="005C6B68"/>
    <w:rsid w:val="0065175D"/>
    <w:rsid w:val="00653E29"/>
    <w:rsid w:val="006B37B7"/>
    <w:rsid w:val="006C07C4"/>
    <w:rsid w:val="006C6C22"/>
    <w:rsid w:val="006D5633"/>
    <w:rsid w:val="00706B86"/>
    <w:rsid w:val="00707AED"/>
    <w:rsid w:val="00712638"/>
    <w:rsid w:val="0073708E"/>
    <w:rsid w:val="00760D0B"/>
    <w:rsid w:val="00761FD0"/>
    <w:rsid w:val="00771FD1"/>
    <w:rsid w:val="00781575"/>
    <w:rsid w:val="007851BE"/>
    <w:rsid w:val="00790214"/>
    <w:rsid w:val="00793306"/>
    <w:rsid w:val="007967A0"/>
    <w:rsid w:val="007E1E74"/>
    <w:rsid w:val="0081281E"/>
    <w:rsid w:val="0085230C"/>
    <w:rsid w:val="00862FC5"/>
    <w:rsid w:val="008A3CB7"/>
    <w:rsid w:val="008B3521"/>
    <w:rsid w:val="008D684A"/>
    <w:rsid w:val="008D7B9E"/>
    <w:rsid w:val="00914267"/>
    <w:rsid w:val="009220BD"/>
    <w:rsid w:val="00934C64"/>
    <w:rsid w:val="00951ADF"/>
    <w:rsid w:val="00982CD7"/>
    <w:rsid w:val="00983E7C"/>
    <w:rsid w:val="0098687F"/>
    <w:rsid w:val="00996E28"/>
    <w:rsid w:val="009A11E7"/>
    <w:rsid w:val="009A1805"/>
    <w:rsid w:val="009B06C0"/>
    <w:rsid w:val="009D0237"/>
    <w:rsid w:val="00A05B9B"/>
    <w:rsid w:val="00A10CDA"/>
    <w:rsid w:val="00A15CC1"/>
    <w:rsid w:val="00A47E94"/>
    <w:rsid w:val="00AA7734"/>
    <w:rsid w:val="00AF4A06"/>
    <w:rsid w:val="00B95782"/>
    <w:rsid w:val="00BC5DA7"/>
    <w:rsid w:val="00BF6CA4"/>
    <w:rsid w:val="00C21238"/>
    <w:rsid w:val="00C26ED0"/>
    <w:rsid w:val="00C3045F"/>
    <w:rsid w:val="00C36DF4"/>
    <w:rsid w:val="00C77AEA"/>
    <w:rsid w:val="00C9522F"/>
    <w:rsid w:val="00CA51BD"/>
    <w:rsid w:val="00CD3DDC"/>
    <w:rsid w:val="00CE4A67"/>
    <w:rsid w:val="00CE687B"/>
    <w:rsid w:val="00CF27C9"/>
    <w:rsid w:val="00CF6AC0"/>
    <w:rsid w:val="00D1127F"/>
    <w:rsid w:val="00D13F2E"/>
    <w:rsid w:val="00D22BCB"/>
    <w:rsid w:val="00D239AD"/>
    <w:rsid w:val="00D2626C"/>
    <w:rsid w:val="00D27B9C"/>
    <w:rsid w:val="00D3016A"/>
    <w:rsid w:val="00D317AD"/>
    <w:rsid w:val="00D5060E"/>
    <w:rsid w:val="00D51311"/>
    <w:rsid w:val="00D60B5F"/>
    <w:rsid w:val="00DC47D7"/>
    <w:rsid w:val="00DC7049"/>
    <w:rsid w:val="00E01AA0"/>
    <w:rsid w:val="00E06DC1"/>
    <w:rsid w:val="00E103C0"/>
    <w:rsid w:val="00E279FB"/>
    <w:rsid w:val="00E33AD5"/>
    <w:rsid w:val="00E56012"/>
    <w:rsid w:val="00E668EE"/>
    <w:rsid w:val="00E97AE3"/>
    <w:rsid w:val="00EB5853"/>
    <w:rsid w:val="00EF0DAF"/>
    <w:rsid w:val="00F028A3"/>
    <w:rsid w:val="00F532F1"/>
    <w:rsid w:val="00F8122B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0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3C0"/>
  </w:style>
  <w:style w:type="paragraph" w:styleId="Footer">
    <w:name w:val="footer"/>
    <w:basedOn w:val="Normal"/>
    <w:link w:val="FooterChar"/>
    <w:uiPriority w:val="99"/>
    <w:unhideWhenUsed/>
    <w:rsid w:val="00E10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3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0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3C0"/>
  </w:style>
  <w:style w:type="paragraph" w:styleId="Footer">
    <w:name w:val="footer"/>
    <w:basedOn w:val="Normal"/>
    <w:link w:val="FooterChar"/>
    <w:uiPriority w:val="99"/>
    <w:unhideWhenUsed/>
    <w:rsid w:val="00E10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FCB69027C347E3A99169A3DBDC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2773-6B69-4030-A70A-1B26E6235029}"/>
      </w:docPartPr>
      <w:docPartBody>
        <w:p w:rsidR="00330150" w:rsidRDefault="00330150" w:rsidP="00330150">
          <w:pPr>
            <w:pStyle w:val="42FCB69027C347E3A99169A3DBDC89371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E5DC7F8B2A60456FB4BC160A9F126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7BF5C-681A-4D52-B348-2F4A31B76DB5}"/>
      </w:docPartPr>
      <w:docPartBody>
        <w:p w:rsidR="00330150" w:rsidRDefault="00330150" w:rsidP="00330150">
          <w:pPr>
            <w:pStyle w:val="E5DC7F8B2A60456FB4BC160A9F126C331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0694C54C9905466ABA9ED507BB1F7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925AF-0CAB-4886-975A-0247F3CEEEBD}"/>
      </w:docPartPr>
      <w:docPartBody>
        <w:p w:rsidR="00330150" w:rsidRDefault="00330150" w:rsidP="00330150">
          <w:pPr>
            <w:pStyle w:val="0694C54C9905466ABA9ED507BB1F734C1"/>
          </w:pPr>
          <w:r w:rsidRPr="00132E1B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6F76735AA04343C8B8DEC2499B043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678F-5E8E-4AFE-8A35-F629904336EB}"/>
      </w:docPartPr>
      <w:docPartBody>
        <w:p w:rsidR="00330150" w:rsidRDefault="00330150" w:rsidP="00330150">
          <w:pPr>
            <w:pStyle w:val="6F76735AA04343C8B8DEC2499B043A161"/>
          </w:pPr>
          <w:r w:rsidRPr="00132E1B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A8A9F4BEC36F4E3BADEEDF8DDB5AF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85C6-1F43-4CDB-AFD1-2D2C3938302B}"/>
      </w:docPartPr>
      <w:docPartBody>
        <w:p w:rsidR="00330150" w:rsidRDefault="00330150" w:rsidP="00330150">
          <w:pPr>
            <w:pStyle w:val="A8A9F4BEC36F4E3BADEEDF8DDB5AF7D91"/>
          </w:pPr>
          <w:r w:rsidRPr="00132E1B">
            <w:rPr>
              <w:rStyle w:val="PlaceholderText"/>
              <w:color w:val="FF000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C0"/>
    <w:rsid w:val="00035285"/>
    <w:rsid w:val="00094829"/>
    <w:rsid w:val="00216B48"/>
    <w:rsid w:val="00330150"/>
    <w:rsid w:val="004F31E2"/>
    <w:rsid w:val="005B4D9A"/>
    <w:rsid w:val="0066314F"/>
    <w:rsid w:val="006C6B4C"/>
    <w:rsid w:val="006F7AC0"/>
    <w:rsid w:val="00724949"/>
    <w:rsid w:val="0084502E"/>
    <w:rsid w:val="00A520DE"/>
    <w:rsid w:val="00B03F35"/>
    <w:rsid w:val="00B56A90"/>
    <w:rsid w:val="00B870B8"/>
    <w:rsid w:val="00BD2B92"/>
    <w:rsid w:val="00C460DC"/>
    <w:rsid w:val="00D2054B"/>
    <w:rsid w:val="00DF3905"/>
    <w:rsid w:val="00E0041D"/>
    <w:rsid w:val="00F2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4D9A"/>
    <w:rPr>
      <w:color w:val="808080"/>
    </w:rPr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  <w:style w:type="paragraph" w:customStyle="1" w:styleId="6200382864294A5EBB77EFF839ADB812">
    <w:name w:val="6200382864294A5EBB77EFF839ADB812"/>
    <w:rsid w:val="00DF3905"/>
    <w:pPr>
      <w:spacing w:after="160" w:line="259" w:lineRule="auto"/>
    </w:pPr>
  </w:style>
  <w:style w:type="paragraph" w:customStyle="1" w:styleId="437B349210E4468794E72079887C084D">
    <w:name w:val="437B349210E4468794E72079887C084D"/>
    <w:rsid w:val="00035285"/>
    <w:pPr>
      <w:spacing w:after="160" w:line="259" w:lineRule="auto"/>
    </w:pPr>
  </w:style>
  <w:style w:type="paragraph" w:customStyle="1" w:styleId="1E561180C48D4F98966370AED53E138E">
    <w:name w:val="1E561180C48D4F98966370AED53E138E"/>
    <w:rsid w:val="00035285"/>
    <w:pPr>
      <w:spacing w:after="160" w:line="259" w:lineRule="auto"/>
    </w:pPr>
  </w:style>
  <w:style w:type="paragraph" w:customStyle="1" w:styleId="AF8645D0DD0545A48F7B9308A86467E3">
    <w:name w:val="AF8645D0DD0545A48F7B9308A86467E3"/>
    <w:rsid w:val="00035285"/>
    <w:pPr>
      <w:spacing w:after="160" w:line="259" w:lineRule="auto"/>
    </w:pPr>
  </w:style>
  <w:style w:type="paragraph" w:customStyle="1" w:styleId="317977D31A4A4DEC9B56D434D9C1F87D">
    <w:name w:val="317977D31A4A4DEC9B56D434D9C1F87D"/>
    <w:rsid w:val="00035285"/>
    <w:pPr>
      <w:spacing w:after="160" w:line="259" w:lineRule="auto"/>
    </w:pPr>
  </w:style>
  <w:style w:type="paragraph" w:customStyle="1" w:styleId="254902D5C3734D00B954E3D349C1E856">
    <w:name w:val="254902D5C3734D00B954E3D349C1E856"/>
    <w:rsid w:val="00035285"/>
    <w:pPr>
      <w:spacing w:after="160" w:line="259" w:lineRule="auto"/>
    </w:pPr>
  </w:style>
  <w:style w:type="paragraph" w:customStyle="1" w:styleId="E860740694724A45862B2CB76D5C7879">
    <w:name w:val="E860740694724A45862B2CB76D5C7879"/>
    <w:rsid w:val="00035285"/>
    <w:pPr>
      <w:spacing w:after="160" w:line="259" w:lineRule="auto"/>
    </w:pPr>
  </w:style>
  <w:style w:type="paragraph" w:customStyle="1" w:styleId="C01CBB6E1CDF4FC09E3E3E07CFA92FD0">
    <w:name w:val="C01CBB6E1CDF4FC09E3E3E07CFA92FD0"/>
    <w:rsid w:val="00035285"/>
    <w:pPr>
      <w:spacing w:after="160" w:line="259" w:lineRule="auto"/>
    </w:pPr>
  </w:style>
  <w:style w:type="paragraph" w:customStyle="1" w:styleId="83F161CAE44A438BAE23490B8D34DDD1">
    <w:name w:val="83F161CAE44A438BAE23490B8D34DDD1"/>
    <w:rsid w:val="00035285"/>
    <w:pPr>
      <w:spacing w:after="160" w:line="259" w:lineRule="auto"/>
    </w:pPr>
  </w:style>
  <w:style w:type="paragraph" w:customStyle="1" w:styleId="9214115696274B8B93D5BD979A247770">
    <w:name w:val="9214115696274B8B93D5BD979A247770"/>
    <w:rsid w:val="00035285"/>
    <w:pPr>
      <w:spacing w:after="160" w:line="259" w:lineRule="auto"/>
    </w:pPr>
  </w:style>
  <w:style w:type="paragraph" w:customStyle="1" w:styleId="3DF83ED8D3AD44419FB345D323C0BCAB">
    <w:name w:val="3DF83ED8D3AD44419FB345D323C0BCAB"/>
    <w:rsid w:val="00035285"/>
    <w:pPr>
      <w:spacing w:after="160" w:line="259" w:lineRule="auto"/>
    </w:pPr>
  </w:style>
  <w:style w:type="paragraph" w:customStyle="1" w:styleId="2E031ED58197428292C87B8455FD89BB">
    <w:name w:val="2E031ED58197428292C87B8455FD89BB"/>
    <w:rsid w:val="00035285"/>
    <w:pPr>
      <w:spacing w:after="160" w:line="259" w:lineRule="auto"/>
    </w:pPr>
  </w:style>
  <w:style w:type="paragraph" w:customStyle="1" w:styleId="2601750D2B2C4384A7704A664A6076A8">
    <w:name w:val="2601750D2B2C4384A7704A664A6076A8"/>
    <w:rsid w:val="00035285"/>
    <w:pPr>
      <w:spacing w:after="160" w:line="259" w:lineRule="auto"/>
    </w:pPr>
  </w:style>
  <w:style w:type="paragraph" w:customStyle="1" w:styleId="8D86EDC9B290422CA34D547EE1BB3AB7">
    <w:name w:val="8D86EDC9B290422CA34D547EE1BB3AB7"/>
    <w:rsid w:val="00035285"/>
    <w:pPr>
      <w:spacing w:after="160" w:line="259" w:lineRule="auto"/>
    </w:pPr>
  </w:style>
  <w:style w:type="paragraph" w:customStyle="1" w:styleId="83A72A5F8D1B4C44AE757BF4507D112F">
    <w:name w:val="83A72A5F8D1B4C44AE757BF4507D112F"/>
    <w:rsid w:val="00035285"/>
    <w:pPr>
      <w:spacing w:after="160" w:line="259" w:lineRule="auto"/>
    </w:pPr>
  </w:style>
  <w:style w:type="paragraph" w:customStyle="1" w:styleId="DDA0E563638C4FA591F891F126E22DB2">
    <w:name w:val="DDA0E563638C4FA591F891F126E22DB2"/>
    <w:rsid w:val="00035285"/>
    <w:pPr>
      <w:spacing w:after="160" w:line="259" w:lineRule="auto"/>
    </w:pPr>
  </w:style>
  <w:style w:type="paragraph" w:customStyle="1" w:styleId="0604ED08633F4628B988BBB8B1C29F43">
    <w:name w:val="0604ED08633F4628B988BBB8B1C29F43"/>
    <w:rsid w:val="00035285"/>
    <w:pPr>
      <w:spacing w:after="160" w:line="259" w:lineRule="auto"/>
    </w:pPr>
  </w:style>
  <w:style w:type="paragraph" w:customStyle="1" w:styleId="2BEE5B1429F1421DB3741CB432C36EDF">
    <w:name w:val="2BEE5B1429F1421DB3741CB432C36EDF"/>
    <w:rsid w:val="00035285"/>
    <w:pPr>
      <w:spacing w:after="160" w:line="259" w:lineRule="auto"/>
    </w:pPr>
  </w:style>
  <w:style w:type="paragraph" w:customStyle="1" w:styleId="E8F003858F3442A7A97CBFA78983B28B">
    <w:name w:val="E8F003858F3442A7A97CBFA78983B28B"/>
    <w:rsid w:val="00035285"/>
    <w:pPr>
      <w:spacing w:after="160" w:line="259" w:lineRule="auto"/>
    </w:pPr>
  </w:style>
  <w:style w:type="paragraph" w:customStyle="1" w:styleId="C223F6875990454F9BE0991431D2EEB9">
    <w:name w:val="C223F6875990454F9BE0991431D2EEB9"/>
    <w:rsid w:val="005B4D9A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4D9A"/>
    <w:rPr>
      <w:color w:val="808080"/>
    </w:rPr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  <w:style w:type="paragraph" w:customStyle="1" w:styleId="6200382864294A5EBB77EFF839ADB812">
    <w:name w:val="6200382864294A5EBB77EFF839ADB812"/>
    <w:rsid w:val="00DF3905"/>
    <w:pPr>
      <w:spacing w:after="160" w:line="259" w:lineRule="auto"/>
    </w:pPr>
  </w:style>
  <w:style w:type="paragraph" w:customStyle="1" w:styleId="437B349210E4468794E72079887C084D">
    <w:name w:val="437B349210E4468794E72079887C084D"/>
    <w:rsid w:val="00035285"/>
    <w:pPr>
      <w:spacing w:after="160" w:line="259" w:lineRule="auto"/>
    </w:pPr>
  </w:style>
  <w:style w:type="paragraph" w:customStyle="1" w:styleId="1E561180C48D4F98966370AED53E138E">
    <w:name w:val="1E561180C48D4F98966370AED53E138E"/>
    <w:rsid w:val="00035285"/>
    <w:pPr>
      <w:spacing w:after="160" w:line="259" w:lineRule="auto"/>
    </w:pPr>
  </w:style>
  <w:style w:type="paragraph" w:customStyle="1" w:styleId="AF8645D0DD0545A48F7B9308A86467E3">
    <w:name w:val="AF8645D0DD0545A48F7B9308A86467E3"/>
    <w:rsid w:val="00035285"/>
    <w:pPr>
      <w:spacing w:after="160" w:line="259" w:lineRule="auto"/>
    </w:pPr>
  </w:style>
  <w:style w:type="paragraph" w:customStyle="1" w:styleId="317977D31A4A4DEC9B56D434D9C1F87D">
    <w:name w:val="317977D31A4A4DEC9B56D434D9C1F87D"/>
    <w:rsid w:val="00035285"/>
    <w:pPr>
      <w:spacing w:after="160" w:line="259" w:lineRule="auto"/>
    </w:pPr>
  </w:style>
  <w:style w:type="paragraph" w:customStyle="1" w:styleId="254902D5C3734D00B954E3D349C1E856">
    <w:name w:val="254902D5C3734D00B954E3D349C1E856"/>
    <w:rsid w:val="00035285"/>
    <w:pPr>
      <w:spacing w:after="160" w:line="259" w:lineRule="auto"/>
    </w:pPr>
  </w:style>
  <w:style w:type="paragraph" w:customStyle="1" w:styleId="E860740694724A45862B2CB76D5C7879">
    <w:name w:val="E860740694724A45862B2CB76D5C7879"/>
    <w:rsid w:val="00035285"/>
    <w:pPr>
      <w:spacing w:after="160" w:line="259" w:lineRule="auto"/>
    </w:pPr>
  </w:style>
  <w:style w:type="paragraph" w:customStyle="1" w:styleId="C01CBB6E1CDF4FC09E3E3E07CFA92FD0">
    <w:name w:val="C01CBB6E1CDF4FC09E3E3E07CFA92FD0"/>
    <w:rsid w:val="00035285"/>
    <w:pPr>
      <w:spacing w:after="160" w:line="259" w:lineRule="auto"/>
    </w:pPr>
  </w:style>
  <w:style w:type="paragraph" w:customStyle="1" w:styleId="83F161CAE44A438BAE23490B8D34DDD1">
    <w:name w:val="83F161CAE44A438BAE23490B8D34DDD1"/>
    <w:rsid w:val="00035285"/>
    <w:pPr>
      <w:spacing w:after="160" w:line="259" w:lineRule="auto"/>
    </w:pPr>
  </w:style>
  <w:style w:type="paragraph" w:customStyle="1" w:styleId="9214115696274B8B93D5BD979A247770">
    <w:name w:val="9214115696274B8B93D5BD979A247770"/>
    <w:rsid w:val="00035285"/>
    <w:pPr>
      <w:spacing w:after="160" w:line="259" w:lineRule="auto"/>
    </w:pPr>
  </w:style>
  <w:style w:type="paragraph" w:customStyle="1" w:styleId="3DF83ED8D3AD44419FB345D323C0BCAB">
    <w:name w:val="3DF83ED8D3AD44419FB345D323C0BCAB"/>
    <w:rsid w:val="00035285"/>
    <w:pPr>
      <w:spacing w:after="160" w:line="259" w:lineRule="auto"/>
    </w:pPr>
  </w:style>
  <w:style w:type="paragraph" w:customStyle="1" w:styleId="2E031ED58197428292C87B8455FD89BB">
    <w:name w:val="2E031ED58197428292C87B8455FD89BB"/>
    <w:rsid w:val="00035285"/>
    <w:pPr>
      <w:spacing w:after="160" w:line="259" w:lineRule="auto"/>
    </w:pPr>
  </w:style>
  <w:style w:type="paragraph" w:customStyle="1" w:styleId="2601750D2B2C4384A7704A664A6076A8">
    <w:name w:val="2601750D2B2C4384A7704A664A6076A8"/>
    <w:rsid w:val="00035285"/>
    <w:pPr>
      <w:spacing w:after="160" w:line="259" w:lineRule="auto"/>
    </w:pPr>
  </w:style>
  <w:style w:type="paragraph" w:customStyle="1" w:styleId="8D86EDC9B290422CA34D547EE1BB3AB7">
    <w:name w:val="8D86EDC9B290422CA34D547EE1BB3AB7"/>
    <w:rsid w:val="00035285"/>
    <w:pPr>
      <w:spacing w:after="160" w:line="259" w:lineRule="auto"/>
    </w:pPr>
  </w:style>
  <w:style w:type="paragraph" w:customStyle="1" w:styleId="83A72A5F8D1B4C44AE757BF4507D112F">
    <w:name w:val="83A72A5F8D1B4C44AE757BF4507D112F"/>
    <w:rsid w:val="00035285"/>
    <w:pPr>
      <w:spacing w:after="160" w:line="259" w:lineRule="auto"/>
    </w:pPr>
  </w:style>
  <w:style w:type="paragraph" w:customStyle="1" w:styleId="DDA0E563638C4FA591F891F126E22DB2">
    <w:name w:val="DDA0E563638C4FA591F891F126E22DB2"/>
    <w:rsid w:val="00035285"/>
    <w:pPr>
      <w:spacing w:after="160" w:line="259" w:lineRule="auto"/>
    </w:pPr>
  </w:style>
  <w:style w:type="paragraph" w:customStyle="1" w:styleId="0604ED08633F4628B988BBB8B1C29F43">
    <w:name w:val="0604ED08633F4628B988BBB8B1C29F43"/>
    <w:rsid w:val="00035285"/>
    <w:pPr>
      <w:spacing w:after="160" w:line="259" w:lineRule="auto"/>
    </w:pPr>
  </w:style>
  <w:style w:type="paragraph" w:customStyle="1" w:styleId="2BEE5B1429F1421DB3741CB432C36EDF">
    <w:name w:val="2BEE5B1429F1421DB3741CB432C36EDF"/>
    <w:rsid w:val="00035285"/>
    <w:pPr>
      <w:spacing w:after="160" w:line="259" w:lineRule="auto"/>
    </w:pPr>
  </w:style>
  <w:style w:type="paragraph" w:customStyle="1" w:styleId="E8F003858F3442A7A97CBFA78983B28B">
    <w:name w:val="E8F003858F3442A7A97CBFA78983B28B"/>
    <w:rsid w:val="00035285"/>
    <w:pPr>
      <w:spacing w:after="160" w:line="259" w:lineRule="auto"/>
    </w:pPr>
  </w:style>
  <w:style w:type="paragraph" w:customStyle="1" w:styleId="C223F6875990454F9BE0991431D2EEB9">
    <w:name w:val="C223F6875990454F9BE0991431D2EEB9"/>
    <w:rsid w:val="005B4D9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893F2-43F5-4183-88FA-CDBCE55E9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11</TotalTime>
  <Pages>4</Pages>
  <Words>708</Words>
  <Characters>4037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User</cp:lastModifiedBy>
  <cp:revision>4</cp:revision>
  <cp:lastPrinted>2015-03-02T15:12:00Z</cp:lastPrinted>
  <dcterms:created xsi:type="dcterms:W3CDTF">2021-10-03T06:40:00Z</dcterms:created>
  <dcterms:modified xsi:type="dcterms:W3CDTF">2021-10-08T08:46:00Z</dcterms:modified>
</cp:coreProperties>
</file>