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FF689B" w:rsidRDefault="00D239AD" w:rsidP="00FF689B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F689B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การขอย้ายเข้าเรียนของโรงเรียนในสังกัด สพฐ</w:t>
      </w:r>
      <w:r w:rsidR="00C81DB8" w:rsidRPr="00FF689B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14:paraId="16FCEC75" w14:textId="1DC63FD3" w:rsidR="00D239AD" w:rsidRPr="00FF689B" w:rsidRDefault="00D239AD" w:rsidP="00FF689B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F689B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F689B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F689B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F68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FF689B" w:rsidRDefault="00C3045F" w:rsidP="00FF689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F689B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F68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FF689B" w:rsidRDefault="003F4A0D" w:rsidP="00FF689B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F689B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F689B" w:rsidRDefault="00132E1B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F689B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FF689B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การขอย้ายเข้าเรียนของโรงเรียนในสังกัด สพฐ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FF689B" w:rsidRDefault="00600A25" w:rsidP="00FF689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FF689B" w:rsidRDefault="00132E1B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FF689B" w:rsidRDefault="00132E1B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F689B" w:rsidRDefault="00C77AEA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F689B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F689B" w14:paraId="77FFD68C" w14:textId="77777777" w:rsidTr="008C1396">
        <w:tc>
          <w:tcPr>
            <w:tcW w:w="675" w:type="dxa"/>
          </w:tcPr>
          <w:p w14:paraId="23D761D9" w14:textId="12281EB4" w:rsidR="00394708" w:rsidRPr="00FF689B" w:rsidRDefault="00394708" w:rsidP="00FF68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FF689B" w:rsidRDefault="0039470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กฎกระทรวงกำหนดหลักเกณฑ์และวิธีการกระจายอำนาจการบริหารและการจัดการศึกษา พ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FF689B" w:rsidRDefault="0039470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FF689B" w14:paraId="2993E6C8" w14:textId="77777777" w:rsidTr="008C1396">
        <w:tc>
          <w:tcPr>
            <w:tcW w:w="675" w:type="dxa"/>
          </w:tcPr>
          <w:p w14:paraId="50A77CF6" w14:textId="77777777" w:rsidR="00394708" w:rsidRPr="00FF689B" w:rsidRDefault="00394708" w:rsidP="00FF68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471D8EF" w14:textId="77777777" w:rsidR="00394708" w:rsidRPr="00FF689B" w:rsidRDefault="0039470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การศึกษาภาคบังคับ พ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 2545</w:t>
            </w:r>
          </w:p>
          <w:p w14:paraId="5E9C346B" w14:textId="77777777" w:rsidR="00394708" w:rsidRPr="00FF689B" w:rsidRDefault="0039470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FF689B" w14:paraId="5D94D536" w14:textId="77777777" w:rsidTr="008C1396">
        <w:tc>
          <w:tcPr>
            <w:tcW w:w="675" w:type="dxa"/>
          </w:tcPr>
          <w:p w14:paraId="2A094E70" w14:textId="77777777" w:rsidR="00394708" w:rsidRPr="00FF689B" w:rsidRDefault="00394708" w:rsidP="00FF68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212F8FA" w14:textId="77777777" w:rsidR="00394708" w:rsidRPr="00FF689B" w:rsidRDefault="0039470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ประกาศกระทรวงศึกษาธิการ เรื่อง การส่งเด็กเข้าเรียนในสถานศึกษา พ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 2546</w:t>
            </w:r>
          </w:p>
          <w:p w14:paraId="6CE663F0" w14:textId="77777777" w:rsidR="00394708" w:rsidRPr="00FF689B" w:rsidRDefault="0039470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FF689B" w:rsidRDefault="003F4A0D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="00C81DB8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FF689B" w:rsidRDefault="003F4A0D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F689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FF689B" w:rsidRDefault="00075E4A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FF689B" w:rsidRDefault="00C77AEA" w:rsidP="00FF689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FF68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689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FF68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FF68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FF689B" w:rsidRDefault="00075E4A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FF689B" w:rsidRDefault="00075E4A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FF689B" w:rsidRDefault="00075E4A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FF689B" w:rsidRDefault="00075E4A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F689B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F689B" w:rsidRDefault="00760D0B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การขอย้ายเข้าเรียนของโรงเรียนในสังกัด สพฐ</w:t>
      </w:r>
      <w:r w:rsidR="00094F82" w:rsidRPr="00FF689B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FF689B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FF68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FF689B" w:rsidRDefault="00C77AEA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F689B" w14:paraId="5F1398AA" w14:textId="77777777" w:rsidTr="009B7715">
        <w:tc>
          <w:tcPr>
            <w:tcW w:w="675" w:type="dxa"/>
          </w:tcPr>
          <w:p w14:paraId="08D93DD3" w14:textId="25F72274" w:rsidR="00094F82" w:rsidRPr="00FF689B" w:rsidRDefault="00094F82" w:rsidP="00FF68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FF689B" w:rsidRDefault="00A13B6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41130/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FF689B" w:rsidRDefault="00A13B6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FF689B" w:rsidRDefault="00A13B6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ยกเว้นวันหยุดราชการ </w:t>
            </w:r>
            <w:r w:rsidR="00575FAF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="00575FAF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Pr="00FF689B" w:rsidRDefault="008E2900" w:rsidP="00FF689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FF689B" w:rsidRDefault="00575FAF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Pr="00FF689B" w:rsidRDefault="00575FAF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ให้ผู้ปกครองแจ้งความจำนงการย้ายเข้าเรียน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โรงเรียนพิจารณาการรับย้ายเบื้องต้นก่อนรับคำขอจากเหตุผล ความต้องการและความจำเป็นของนักเรียนและผู้ปกครองที่สอดคล้องกับ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 2.1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วัตถุประสงค์ของโรงเรียน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br/>
        <w:t xml:space="preserve">   2.2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จำนวนนักเรียนต่อห้องเรียน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br/>
        <w:t xml:space="preserve">   2.3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แผนการเรียน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ฯลฯ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ให้ผู้ปกครองยื่นเอกสารการส่งตัวจากโรงเรียนเดิม </w:t>
      </w:r>
      <w:r w:rsidRPr="00FF689B">
        <w:rPr>
          <w:rFonts w:ascii="TH SarabunPSK" w:hAnsi="TH SarabunPSK" w:cs="TH SarabunPSK"/>
          <w:noProof/>
          <w:sz w:val="32"/>
          <w:szCs w:val="32"/>
        </w:rPr>
        <w:t>(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แบบ พฐ </w:t>
      </w:r>
      <w:r w:rsidRPr="00FF689B">
        <w:rPr>
          <w:rFonts w:ascii="TH SarabunPSK" w:hAnsi="TH SarabunPSK" w:cs="TH SarabunPSK"/>
          <w:noProof/>
          <w:sz w:val="32"/>
          <w:szCs w:val="32"/>
        </w:rPr>
        <w:t xml:space="preserve">19/1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 แบบ บค</w:t>
      </w:r>
      <w:r w:rsidRPr="00FF689B">
        <w:rPr>
          <w:rFonts w:ascii="TH SarabunPSK" w:hAnsi="TH SarabunPSK" w:cs="TH SarabunPSK"/>
          <w:noProof/>
          <w:sz w:val="32"/>
          <w:szCs w:val="32"/>
        </w:rPr>
        <w:t xml:space="preserve">. 20)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เมื่อได้รับย้ายจากโรงเรียน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  <w:r w:rsidRPr="00FF689B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  <w:r w:rsidRPr="00FF689B">
        <w:rPr>
          <w:rFonts w:ascii="TH SarabunPSK" w:hAnsi="TH SarabunPSK" w:cs="TH SarabunPSK"/>
          <w:noProof/>
          <w:sz w:val="32"/>
          <w:szCs w:val="32"/>
        </w:rPr>
        <w:br/>
      </w:r>
    </w:p>
    <w:p w14:paraId="7254DDEE" w14:textId="77777777" w:rsidR="008E2900" w:rsidRPr="00FF689B" w:rsidRDefault="008E2900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FF689B" w:rsidRDefault="0065175D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F689B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F689B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FF689B" w:rsidRDefault="009B68C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  <w:p w14:paraId="2A225131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FF689B" w14:paraId="228EA191" w14:textId="77777777" w:rsidTr="00313D38">
        <w:tc>
          <w:tcPr>
            <w:tcW w:w="675" w:type="dxa"/>
            <w:vAlign w:val="center"/>
          </w:tcPr>
          <w:p w14:paraId="31C46F88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7F771FF" w14:textId="77777777" w:rsidR="00313D38" w:rsidRPr="00FF689B" w:rsidRDefault="009B68C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ADD2950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186CE90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ตรวจสอบคุณสมบัติตามเอกสารของผู้เรียน</w:t>
            </w:r>
          </w:p>
          <w:p w14:paraId="4BAF1E63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182D9F06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93A619A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FBF222B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FF689B" w14:paraId="71EFA692" w14:textId="77777777" w:rsidTr="00313D38">
        <w:tc>
          <w:tcPr>
            <w:tcW w:w="675" w:type="dxa"/>
            <w:vAlign w:val="center"/>
          </w:tcPr>
          <w:p w14:paraId="54D8F843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2B91236" w14:textId="77777777" w:rsidR="00313D38" w:rsidRPr="00FF689B" w:rsidRDefault="009B68C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30FC5C5D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C701ED8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จัดทำหนังสือและเสนอผู้อำนวยการโรงเรียนพิจารณา</w:t>
            </w:r>
          </w:p>
          <w:p w14:paraId="545C341C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704808BC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16840A16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6283B625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FF689B" w14:paraId="6172F9D7" w14:textId="77777777" w:rsidTr="00313D38">
        <w:tc>
          <w:tcPr>
            <w:tcW w:w="675" w:type="dxa"/>
            <w:vAlign w:val="center"/>
          </w:tcPr>
          <w:p w14:paraId="11D615EB" w14:textId="77777777" w:rsidR="00313D38" w:rsidRPr="00FF689B" w:rsidRDefault="00313D38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D139AFB" w14:textId="77777777" w:rsidR="00313D38" w:rsidRPr="00FF689B" w:rsidRDefault="009B68C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14:paraId="542D7B61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6FE31D2A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ดำเนินการมอบตัว</w:t>
            </w:r>
          </w:p>
          <w:p w14:paraId="76E2C7CB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7517BA8B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A5C53D1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308535E" w14:textId="77777777" w:rsidR="00313D38" w:rsidRPr="00FF689B" w:rsidRDefault="00313D38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ขั้นตอนนี้ไม่นับเวลาต่อเนื่องจากขั้นตอนที่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1-3)</w:t>
            </w:r>
          </w:p>
        </w:tc>
      </w:tr>
    </w:tbl>
    <w:p w14:paraId="744F5F55" w14:textId="0FD83A6C" w:rsidR="00C26ED0" w:rsidRPr="00FF689B" w:rsidRDefault="00C26ED0" w:rsidP="00FF689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FF689B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="009B68CC"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FF689B" w:rsidRDefault="008E2900" w:rsidP="00FF689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FF689B" w:rsidRDefault="0085230C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FF689B" w:rsidRDefault="009B68CC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689B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77F185" w14:textId="77777777" w:rsidR="00FF689B" w:rsidRPr="00FF689B" w:rsidRDefault="00FF689B" w:rsidP="00FF689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312B5" w14:textId="77777777" w:rsidR="00AA7734" w:rsidRPr="00FF689B" w:rsidRDefault="00AA7734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FF689B" w:rsidRDefault="00452B6B" w:rsidP="00FF689B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F689B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FF689B" w:rsidRDefault="003C25A4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FF689B" w:rsidRDefault="003C25A4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F689B" w:rsidRDefault="00452B6B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F689B" w:rsidRDefault="003C25A4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F689B" w:rsidRDefault="003C25A4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F689B" w:rsidRDefault="003C25A4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F689B" w:rsidRDefault="003C25A4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F689B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(1)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ของนักเรียน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ยื่นวันมอบตัว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2)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FF689B" w14:paraId="76F0CEAB" w14:textId="77777777" w:rsidTr="004E651F">
        <w:trPr>
          <w:jc w:val="center"/>
        </w:trPr>
        <w:tc>
          <w:tcPr>
            <w:tcW w:w="675" w:type="dxa"/>
            <w:vAlign w:val="center"/>
          </w:tcPr>
          <w:p w14:paraId="12E78BE5" w14:textId="77777777" w:rsidR="00452B6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7EE7B0D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72F377AA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01429BB7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35C5EC5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39AC9A9D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DB43F65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ของผู้ปกครอง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2)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FF689B" w14:paraId="37D8E099" w14:textId="77777777" w:rsidTr="004E651F">
        <w:trPr>
          <w:jc w:val="center"/>
        </w:trPr>
        <w:tc>
          <w:tcPr>
            <w:tcW w:w="675" w:type="dxa"/>
            <w:vAlign w:val="center"/>
          </w:tcPr>
          <w:p w14:paraId="0F35732E" w14:textId="77777777" w:rsidR="00452B6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0906556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0E8C3B82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34D3A499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65E482A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035124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C4CC2C5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ของนักเรียน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ยื่นวันมอบตัว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2)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FF689B" w14:paraId="54D96B6C" w14:textId="77777777" w:rsidTr="004E651F">
        <w:trPr>
          <w:jc w:val="center"/>
        </w:trPr>
        <w:tc>
          <w:tcPr>
            <w:tcW w:w="675" w:type="dxa"/>
            <w:vAlign w:val="center"/>
          </w:tcPr>
          <w:p w14:paraId="162D300A" w14:textId="77777777" w:rsidR="00452B6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98BD08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2498CE19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5276808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3CEB14E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4B74D23B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BB1F38E" w14:textId="77777777" w:rsidR="00452B6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ของผู้ปกครอง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2)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</w:tbl>
    <w:p w14:paraId="6F918D30" w14:textId="77777777" w:rsidR="00422EAB" w:rsidRPr="00FF689B" w:rsidRDefault="00422EAB" w:rsidP="00FF689B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FF689B" w:rsidRDefault="00452B6B" w:rsidP="00FF689B">
      <w:pPr>
        <w:spacing w:after="0" w:line="240" w:lineRule="auto"/>
        <w:ind w:left="45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F689B" w14:paraId="14EA5AED" w14:textId="77777777" w:rsidTr="00FF689B">
        <w:trPr>
          <w:tblHeader/>
          <w:jc w:val="center"/>
        </w:trPr>
        <w:tc>
          <w:tcPr>
            <w:tcW w:w="675" w:type="dxa"/>
            <w:vAlign w:val="center"/>
          </w:tcPr>
          <w:p w14:paraId="2FE30131" w14:textId="77777777" w:rsidR="00422EAB" w:rsidRPr="00FF689B" w:rsidRDefault="00422EAB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FF689B" w:rsidRDefault="00422EAB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F689B" w:rsidRDefault="004E651F" w:rsidP="00FF689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F689B" w:rsidRDefault="00422EAB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F689B" w:rsidRDefault="00422EAB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F689B" w:rsidRDefault="00422EAB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FF689B" w:rsidRDefault="00422EAB" w:rsidP="00FF689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F68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F689B" w14:paraId="7ED62404" w14:textId="77777777" w:rsidTr="00FF689B">
        <w:trPr>
          <w:jc w:val="center"/>
        </w:trPr>
        <w:tc>
          <w:tcPr>
            <w:tcW w:w="675" w:type="dxa"/>
            <w:vAlign w:val="center"/>
          </w:tcPr>
          <w:p w14:paraId="7845BF89" w14:textId="58EDE4CC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แบบคำร้องขอย้ายเข้าเรียน</w:t>
            </w:r>
          </w:p>
        </w:tc>
        <w:tc>
          <w:tcPr>
            <w:tcW w:w="1843" w:type="dxa"/>
          </w:tcPr>
          <w:p w14:paraId="5FD3D152" w14:textId="2A5AF49F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5C122349" w14:textId="7E674FCD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FF689B" w14:paraId="0A4A50E4" w14:textId="77777777" w:rsidTr="00FF689B">
        <w:trPr>
          <w:jc w:val="center"/>
        </w:trPr>
        <w:tc>
          <w:tcPr>
            <w:tcW w:w="675" w:type="dxa"/>
            <w:vAlign w:val="center"/>
          </w:tcPr>
          <w:p w14:paraId="33FAEA19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BF38F15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เอกสารหลักฐานแสดงผลการเรียน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14:paraId="09C4F5D8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64181172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62222D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1C5D111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CF26645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FF689B" w14:paraId="599263C1" w14:textId="77777777" w:rsidTr="00FF689B">
        <w:trPr>
          <w:jc w:val="center"/>
        </w:trPr>
        <w:tc>
          <w:tcPr>
            <w:tcW w:w="675" w:type="dxa"/>
            <w:vAlign w:val="center"/>
          </w:tcPr>
          <w:p w14:paraId="600DFCEA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3AC7ECB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หากย้ายระหว่างภาคเรียน</w:t>
            </w:r>
          </w:p>
        </w:tc>
        <w:tc>
          <w:tcPr>
            <w:tcW w:w="1843" w:type="dxa"/>
          </w:tcPr>
          <w:p w14:paraId="5B88E6CB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2E0AEAA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3D94B54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22BD1F8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6230C0F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FF689B" w14:paraId="5B2E9A02" w14:textId="77777777" w:rsidTr="00FF689B">
        <w:trPr>
          <w:jc w:val="center"/>
        </w:trPr>
        <w:tc>
          <w:tcPr>
            <w:tcW w:w="675" w:type="dxa"/>
            <w:vAlign w:val="center"/>
          </w:tcPr>
          <w:p w14:paraId="6009C7D1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437B8F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843" w:type="dxa"/>
          </w:tcPr>
          <w:p w14:paraId="21E8069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5D51F9E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ED7A26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D73CC1D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E6A32E0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FF689B" w14:paraId="349856F2" w14:textId="77777777" w:rsidTr="00FF689B">
        <w:trPr>
          <w:jc w:val="center"/>
        </w:trPr>
        <w:tc>
          <w:tcPr>
            <w:tcW w:w="675" w:type="dxa"/>
            <w:vAlign w:val="center"/>
          </w:tcPr>
          <w:p w14:paraId="25D72861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A34C90F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แบบบันทึกสุขภาพ</w:t>
            </w:r>
          </w:p>
        </w:tc>
        <w:tc>
          <w:tcPr>
            <w:tcW w:w="1843" w:type="dxa"/>
          </w:tcPr>
          <w:p w14:paraId="66122AA6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61FB1937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90336EF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B5F5481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3399F12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FF689B" w14:paraId="792E3201" w14:textId="77777777" w:rsidTr="00FF689B">
        <w:trPr>
          <w:jc w:val="center"/>
        </w:trPr>
        <w:tc>
          <w:tcPr>
            <w:tcW w:w="675" w:type="dxa"/>
            <w:vAlign w:val="center"/>
          </w:tcPr>
          <w:p w14:paraId="534C60D9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42C43FE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843" w:type="dxa"/>
          </w:tcPr>
          <w:p w14:paraId="213934F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AB21C29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EF135C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7C66852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19CD89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กรณีมีการเทียบโอน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FF689B" w14:paraId="15D28BE7" w14:textId="77777777" w:rsidTr="00FF689B">
        <w:trPr>
          <w:jc w:val="center"/>
        </w:trPr>
        <w:tc>
          <w:tcPr>
            <w:tcW w:w="675" w:type="dxa"/>
            <w:vAlign w:val="center"/>
          </w:tcPr>
          <w:p w14:paraId="7C415B0E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4F15D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ระเบียนสะสม</w:t>
            </w:r>
          </w:p>
        </w:tc>
        <w:tc>
          <w:tcPr>
            <w:tcW w:w="1843" w:type="dxa"/>
          </w:tcPr>
          <w:p w14:paraId="5F065071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048EFD2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9250CED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D6DBE6E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62F7619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FF689B" w14:paraId="1875B32A" w14:textId="77777777" w:rsidTr="00FF689B">
        <w:trPr>
          <w:jc w:val="center"/>
        </w:trPr>
        <w:tc>
          <w:tcPr>
            <w:tcW w:w="675" w:type="dxa"/>
            <w:vAlign w:val="center"/>
          </w:tcPr>
          <w:p w14:paraId="494DE945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FAD96D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เอกสารส่งตัวจากโรงเรียนเดิม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 พฐ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19/1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หรือ แบบ บค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 20)</w:t>
            </w:r>
          </w:p>
        </w:tc>
        <w:tc>
          <w:tcPr>
            <w:tcW w:w="1843" w:type="dxa"/>
          </w:tcPr>
          <w:p w14:paraId="4E7410E0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5B838E4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76B62A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DB4D373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D20A563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หากโรงเรียนรับย้าย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FF689B" w14:paraId="51A5FFA1" w14:textId="77777777" w:rsidTr="00FF689B">
        <w:trPr>
          <w:jc w:val="center"/>
        </w:trPr>
        <w:tc>
          <w:tcPr>
            <w:tcW w:w="675" w:type="dxa"/>
            <w:vAlign w:val="center"/>
          </w:tcPr>
          <w:p w14:paraId="766710D2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AFD3BD4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รูปถ่ายปัจจุบัน ขนาด 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843" w:type="dxa"/>
          </w:tcPr>
          <w:p w14:paraId="0FED1174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4C3561A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24CAD773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B80C81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3C46D67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FF689B" w14:paraId="7E874D9A" w14:textId="77777777" w:rsidTr="00FF689B">
        <w:trPr>
          <w:jc w:val="center"/>
        </w:trPr>
        <w:tc>
          <w:tcPr>
            <w:tcW w:w="675" w:type="dxa"/>
            <w:vAlign w:val="center"/>
          </w:tcPr>
          <w:p w14:paraId="684C9D07" w14:textId="77777777" w:rsidR="00AC4ACB" w:rsidRPr="00FF689B" w:rsidRDefault="00AC4ACB" w:rsidP="00FF689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30F1B4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ใบมอบตัว</w:t>
            </w:r>
          </w:p>
        </w:tc>
        <w:tc>
          <w:tcPr>
            <w:tcW w:w="1843" w:type="dxa"/>
          </w:tcPr>
          <w:p w14:paraId="16B57044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49A0AD6E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42A2ECD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1524025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B73A4D4" w14:textId="77777777" w:rsidR="00AC4ACB" w:rsidRPr="00FF689B" w:rsidRDefault="00AC4AC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FF689B" w:rsidRDefault="006C6C22" w:rsidP="00FF689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F689B" w:rsidRDefault="00A10CDA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FF689B" w14:paraId="21631802" w14:textId="77777777" w:rsidTr="00090552">
        <w:tc>
          <w:tcPr>
            <w:tcW w:w="534" w:type="dxa"/>
          </w:tcPr>
          <w:p w14:paraId="55909BBE" w14:textId="396F5019" w:rsidR="00A13B6C" w:rsidRPr="00FF689B" w:rsidRDefault="00A13B6C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FF689B" w:rsidRDefault="00A13B6C" w:rsidP="00FF68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มีค่าใช้จ่ายอื่นในการมอบตัวเป็นไปตามประกาศของโรงเรียน</w:t>
            </w:r>
          </w:p>
          <w:p w14:paraId="201E5AF3" w14:textId="77777777" w:rsidR="00E90756" w:rsidRPr="00FF689B" w:rsidRDefault="000F1309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="00F5490C"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FF689B" w:rsidRDefault="00E90756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0F1309"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14:paraId="1187DD50" w14:textId="77777777" w:rsidR="00216FA4" w:rsidRPr="00FF689B" w:rsidRDefault="00216FA4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FF689B" w14:paraId="07DF31DE" w14:textId="77777777" w:rsidTr="00C1539D">
        <w:tc>
          <w:tcPr>
            <w:tcW w:w="534" w:type="dxa"/>
          </w:tcPr>
          <w:p w14:paraId="07FE0908" w14:textId="7E60931D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FF689B" w14:paraId="367C0A23" w14:textId="77777777" w:rsidTr="00C1539D">
        <w:tc>
          <w:tcPr>
            <w:tcW w:w="534" w:type="dxa"/>
          </w:tcPr>
          <w:p w14:paraId="27B8FF10" w14:textId="77777777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1794E7E" w14:textId="0E0BED3B" w:rsidR="00EA6950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ไปรษณีย์ ที่สำนักงานเขตพื้นที่การศึกษามัธยมศึกษา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จังหวัดอุดรธานี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F689B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14:paraId="7F1DD4DC" w14:textId="77777777" w:rsidR="00FF689B" w:rsidRPr="00FF689B" w:rsidRDefault="00FF689B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950" w:rsidRPr="00FF689B" w14:paraId="573D91EC" w14:textId="77777777" w:rsidTr="00C1539D">
        <w:tc>
          <w:tcPr>
            <w:tcW w:w="534" w:type="dxa"/>
          </w:tcPr>
          <w:p w14:paraId="4F9DB143" w14:textId="77777777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FA63B4B" w14:textId="77777777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สายด่วนกระทรวงศึกษาธิการ โทร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1579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FF689B" w14:paraId="1EA3F3F6" w14:textId="77777777" w:rsidTr="00C1539D">
        <w:tc>
          <w:tcPr>
            <w:tcW w:w="534" w:type="dxa"/>
          </w:tcPr>
          <w:p w14:paraId="7013F74E" w14:textId="77777777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9034CBE" w14:textId="77777777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(1111) 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สำนักงานปลัดสำนักนายกรัฐมนตรีทำเนียบรัฐบาล ถนนพิษณุโลก เขตดุสิต กทม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FF689B" w14:paraId="1E69DBB5" w14:textId="77777777" w:rsidTr="00C1539D">
        <w:tc>
          <w:tcPr>
            <w:tcW w:w="534" w:type="dxa"/>
          </w:tcPr>
          <w:p w14:paraId="12D2DD2A" w14:textId="77777777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FF689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E7B61F5" w14:textId="77777777" w:rsidR="00EA6950" w:rsidRPr="00FF689B" w:rsidRDefault="00EA695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FF689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FF689B" w:rsidRDefault="00C1539D" w:rsidP="00FF689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FF689B" w:rsidRDefault="00C3045F" w:rsidP="00FF689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F689B" w:rsidRPr="00FF689B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FF689B" w:rsidRDefault="00F064C0" w:rsidP="00FF6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89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FF689B" w:rsidRDefault="00C1539D" w:rsidP="00FF689B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FF689B" w:rsidRDefault="00D51311" w:rsidP="00FF689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F689B" w:rsidRDefault="0064558D" w:rsidP="00FF689B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F689B">
        <w:rPr>
          <w:rFonts w:ascii="TH SarabunPSK" w:hAnsi="TH SarabunPSK" w:cs="TH SarabunPSK"/>
          <w:noProof/>
          <w:sz w:val="32"/>
          <w:szCs w:val="32"/>
        </w:rPr>
        <w:t>-</w:t>
      </w:r>
    </w:p>
    <w:p w14:paraId="688B8321" w14:textId="77777777" w:rsidR="0064558D" w:rsidRPr="00FF689B" w:rsidRDefault="0064558D" w:rsidP="00FF689B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122"/>
        <w:gridCol w:w="2059"/>
      </w:tblGrid>
      <w:tr w:rsidR="0064558D" w:rsidRPr="00FF689B" w14:paraId="6D0BBF17" w14:textId="77777777" w:rsidTr="0064558D">
        <w:tc>
          <w:tcPr>
            <w:tcW w:w="1418" w:type="dxa"/>
          </w:tcPr>
          <w:p w14:paraId="71CC28E5" w14:textId="77777777" w:rsidR="0064558D" w:rsidRPr="00FF689B" w:rsidRDefault="0064558D" w:rsidP="00FF68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FF689B" w:rsidRDefault="0064558D" w:rsidP="00FF689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FF689B" w14:paraId="3FCBCAB2" w14:textId="77777777" w:rsidTr="0064558D">
        <w:tc>
          <w:tcPr>
            <w:tcW w:w="1418" w:type="dxa"/>
          </w:tcPr>
          <w:p w14:paraId="76AEC54C" w14:textId="77777777" w:rsidR="0064558D" w:rsidRPr="00FF689B" w:rsidRDefault="0064558D" w:rsidP="00FF68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bookmarkStart w:id="0" w:name="_GoBack"/>
            <w:bookmarkEnd w:id="0"/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FF689B" w:rsidRDefault="0064558D" w:rsidP="00FF689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(Reviewer)</w:t>
            </w:r>
          </w:p>
        </w:tc>
      </w:tr>
      <w:tr w:rsidR="0064558D" w:rsidRPr="00FF689B" w14:paraId="4A1DF6A2" w14:textId="77777777" w:rsidTr="0064558D">
        <w:tc>
          <w:tcPr>
            <w:tcW w:w="1418" w:type="dxa"/>
          </w:tcPr>
          <w:p w14:paraId="082BD70C" w14:textId="77777777" w:rsidR="0064558D" w:rsidRPr="00FF689B" w:rsidRDefault="0064558D" w:rsidP="00FF68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FF689B" w:rsidRDefault="0064558D" w:rsidP="00FF689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FF689B" w14:paraId="105C0B62" w14:textId="77777777" w:rsidTr="0064558D">
        <w:tc>
          <w:tcPr>
            <w:tcW w:w="1418" w:type="dxa"/>
          </w:tcPr>
          <w:p w14:paraId="7A8B8EDF" w14:textId="77777777" w:rsidR="0064558D" w:rsidRPr="00FF689B" w:rsidRDefault="0064558D" w:rsidP="00FF68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FF689B" w:rsidRDefault="0064558D" w:rsidP="00FF689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FF689B" w14:paraId="6BB94F10" w14:textId="77777777" w:rsidTr="0064558D">
        <w:tc>
          <w:tcPr>
            <w:tcW w:w="1418" w:type="dxa"/>
          </w:tcPr>
          <w:p w14:paraId="362D6899" w14:textId="77777777" w:rsidR="0064558D" w:rsidRPr="00FF689B" w:rsidRDefault="0064558D" w:rsidP="00FF68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FF689B" w:rsidRDefault="0064558D" w:rsidP="00FF689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F689B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FF689B" w:rsidRDefault="0064558D" w:rsidP="00FF689B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FF689B" w:rsidRDefault="00982CD7" w:rsidP="00FF689B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FF689B" w:rsidRDefault="00D51311" w:rsidP="00FF689B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F689B" w:rsidRDefault="003F4A0D" w:rsidP="00FF689B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FF689B" w:rsidSect="00FF689B">
      <w:headerReference w:type="default" r:id="rId9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752E1" w14:textId="77777777" w:rsidR="00E173BC" w:rsidRDefault="00E173BC" w:rsidP="00C81DB8">
      <w:pPr>
        <w:spacing w:after="0" w:line="240" w:lineRule="auto"/>
      </w:pPr>
      <w:r>
        <w:separator/>
      </w:r>
    </w:p>
  </w:endnote>
  <w:endnote w:type="continuationSeparator" w:id="0">
    <w:p w14:paraId="4D3D84AA" w14:textId="77777777" w:rsidR="00E173BC" w:rsidRDefault="00E173B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035DB" w14:textId="77777777" w:rsidR="00E173BC" w:rsidRDefault="00E173BC" w:rsidP="00C81DB8">
      <w:pPr>
        <w:spacing w:after="0" w:line="240" w:lineRule="auto"/>
      </w:pPr>
      <w:r>
        <w:separator/>
      </w:r>
    </w:p>
  </w:footnote>
  <w:footnote w:type="continuationSeparator" w:id="0">
    <w:p w14:paraId="5FF8B6A7" w14:textId="77777777" w:rsidR="00E173BC" w:rsidRDefault="00E173B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E8D6F6D" w14:textId="36DCFA1C" w:rsidR="00C81DB8" w:rsidRPr="00FF689B" w:rsidRDefault="00FF689B" w:rsidP="00C81DB8">
        <w:pPr>
          <w:pStyle w:val="ae"/>
          <w:jc w:val="right"/>
          <w:rPr>
            <w:rFonts w:ascii="TH SarabunPSK" w:hAnsi="TH SarabunPSK" w:cs="TH SarabunPSK"/>
            <w:sz w:val="32"/>
            <w:szCs w:val="32"/>
          </w:rPr>
        </w:pPr>
        <w:r w:rsidRPr="00FF689B">
          <w:rPr>
            <w:rFonts w:ascii="TH SarabunPSK" w:hAnsi="TH SarabunPSK" w:cs="TH SarabunPSK"/>
            <w:sz w:val="32"/>
            <w:szCs w:val="32"/>
            <w:cs/>
            <w:lang w:bidi="th-TH"/>
          </w:rPr>
          <w:t xml:space="preserve">หน้า </w:t>
        </w:r>
        <w:r w:rsidR="00C81DB8" w:rsidRPr="00FF689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81DB8" w:rsidRPr="00FF689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81DB8" w:rsidRPr="00FF689B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="00C81DB8" w:rsidRPr="00FF689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C81DB8" w:rsidRPr="00FF689B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C81DB8" w:rsidRPr="00FF689B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81DB8" w:rsidRPr="00FF689B">
          <w:rPr>
            <w:rFonts w:ascii="TH SarabunPSK" w:hAnsi="TH SarabunPSK" w:cs="TH SarabunPSK"/>
            <w:noProof/>
            <w:sz w:val="32"/>
            <w:szCs w:val="32"/>
          </w:rPr>
          <w:instrText xml:space="preserve"> NUMPAGES  \# "0" \* Arabic </w:instrText>
        </w:r>
        <w:r w:rsidR="00C81DB8" w:rsidRPr="00FF689B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</w:t>
        </w:r>
        <w:r w:rsidR="00C81DB8" w:rsidRPr="00FF689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73BC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79DE-3F57-4723-B002-C1A63154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652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84</cp:revision>
  <cp:lastPrinted>2015-03-02T15:12:00Z</cp:lastPrinted>
  <dcterms:created xsi:type="dcterms:W3CDTF">2015-04-23T03:41:00Z</dcterms:created>
  <dcterms:modified xsi:type="dcterms:W3CDTF">2015-07-26T08:34:00Z</dcterms:modified>
</cp:coreProperties>
</file>