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1B1DAD" w:rsidRDefault="00D239AD" w:rsidP="001B1D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1B1DAD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การรับนักเรียนของโรงเรียนในสังกัด สพฐ</w:t>
      </w:r>
      <w:r w:rsidR="00C81DB8" w:rsidRPr="001B1DAD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bookmarkEnd w:id="0"/>
    </w:p>
    <w:p w14:paraId="16FCEC75" w14:textId="1DC63FD3" w:rsidR="00D239AD" w:rsidRPr="001B1DAD" w:rsidRDefault="00D239AD" w:rsidP="001B1D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B1DAD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B1DAD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1B1DAD" w:rsidRDefault="00C3045F" w:rsidP="001B1D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1DAD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1B1DAD" w:rsidRDefault="003F4A0D" w:rsidP="001B1D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B1DAD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1B1DAD" w:rsidRDefault="00132E1B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B1DAD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1B1DA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การรับนักเรียนของโรงเรียนในสังกัด สพฐ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1B1DAD" w:rsidRDefault="00600A25" w:rsidP="001B1DA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1B1DAD" w:rsidRDefault="00132E1B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1B1DAD" w:rsidRDefault="00132E1B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ขึ้นทะเบียน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1B1DAD" w:rsidRDefault="00C77AEA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B1DAD" w14:paraId="77FFD68C" w14:textId="77777777" w:rsidTr="008C1396">
        <w:tc>
          <w:tcPr>
            <w:tcW w:w="675" w:type="dxa"/>
          </w:tcPr>
          <w:p w14:paraId="23D761D9" w14:textId="12281EB4" w:rsidR="00394708" w:rsidRPr="001B1DAD" w:rsidRDefault="00394708" w:rsidP="001B1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      </w:r>
          </w:p>
          <w:p w14:paraId="56C2533B" w14:textId="4CFCD02D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1B1DAD" w14:paraId="0B40A7B7" w14:textId="77777777" w:rsidTr="008C1396">
        <w:tc>
          <w:tcPr>
            <w:tcW w:w="675" w:type="dxa"/>
          </w:tcPr>
          <w:p w14:paraId="5BFF0402" w14:textId="77777777" w:rsidR="00394708" w:rsidRPr="001B1DAD" w:rsidRDefault="00394708" w:rsidP="001B1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149A847" w14:textId="77777777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61C986AE" w14:textId="77777777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1B1DAD" w14:paraId="4EC34CAC" w14:textId="77777777" w:rsidTr="008C1396">
        <w:tc>
          <w:tcPr>
            <w:tcW w:w="675" w:type="dxa"/>
          </w:tcPr>
          <w:p w14:paraId="4A6EDD8A" w14:textId="77777777" w:rsidR="00394708" w:rsidRPr="001B1DAD" w:rsidRDefault="00394708" w:rsidP="001B1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A35CA9B" w14:textId="77777777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การศึกษาภาคบังคับ พ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 2545</w:t>
            </w:r>
          </w:p>
          <w:p w14:paraId="1CAA5D20" w14:textId="77777777" w:rsidR="00394708" w:rsidRPr="001B1DAD" w:rsidRDefault="0039470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1B1DAD" w:rsidRDefault="003F4A0D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1B1DAD" w:rsidRDefault="003F4A0D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1B1DAD" w:rsidRDefault="00075E4A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  <w:r w:rsidR="00C77AEA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1B1DAD" w:rsidRDefault="00C77AEA" w:rsidP="001B1DA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1B1D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120</w:t>
      </w:r>
      <w:r w:rsidR="00C81DB8" w:rsidRPr="001B1D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1B1D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1B1DAD" w:rsidRDefault="00075E4A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1B1DAD" w:rsidRDefault="00075E4A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1B1DAD" w:rsidRDefault="00075E4A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1B1DAD" w:rsidRDefault="00075E4A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B1DAD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1B1DAD" w:rsidRDefault="00760D0B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การรับนักเรียนของโรงเรียนในสังกัด สพฐ</w:t>
      </w:r>
      <w:r w:rsidR="00094F82" w:rsidRPr="001B1DAD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1B1DAD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1B1D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1B1DAD" w:rsidRDefault="00C77AEA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B1DAD" w14:paraId="5F1398AA" w14:textId="77777777" w:rsidTr="009B7715">
        <w:tc>
          <w:tcPr>
            <w:tcW w:w="675" w:type="dxa"/>
          </w:tcPr>
          <w:p w14:paraId="08D93DD3" w14:textId="25F72274" w:rsidR="00094F82" w:rsidRPr="001B1DAD" w:rsidRDefault="00094F82" w:rsidP="001B1D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1B1DAD" w:rsidRDefault="00A13B6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จังหวัดอุดรธานี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41130 /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69A4CC47" w:rsidR="00094F82" w:rsidRPr="001B1DAD" w:rsidRDefault="00A13B6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ทุกวัน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(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1B1DAD" w:rsidRDefault="00A13B6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23DA77E" w14:textId="77777777" w:rsidR="001B1DAD" w:rsidRDefault="001B1DA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424F7599" w14:textId="77777777" w:rsidR="001B1DAD" w:rsidRDefault="001B1DA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D5F4CEA" w14:textId="77777777" w:rsidR="001B1DAD" w:rsidRPr="001B1DAD" w:rsidRDefault="001B1DA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1B1DAD" w:rsidRDefault="00575FAF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0BB99FC9" w:rsidR="008E2900" w:rsidRPr="001B1DAD" w:rsidRDefault="00575FAF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noProof/>
          <w:sz w:val="32"/>
          <w:szCs w:val="32"/>
        </w:rPr>
        <w:tab/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หลักเกณฑ์การรับนักเรียนเป็นไปตามประกาศ สพฐ</w:t>
      </w:r>
      <w:r w:rsidRPr="001B1DAD">
        <w:rPr>
          <w:rFonts w:ascii="TH SarabunPSK" w:hAnsi="TH SarabunPSK" w:cs="TH SarabunPSK"/>
          <w:noProof/>
          <w:sz w:val="32"/>
          <w:szCs w:val="32"/>
        </w:rPr>
        <w:t xml:space="preserve">. / </w:t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สพท</w:t>
      </w:r>
      <w:r w:rsidRPr="001B1DAD">
        <w:rPr>
          <w:rFonts w:ascii="TH SarabunPSK" w:hAnsi="TH SarabunPSK" w:cs="TH SarabunPSK"/>
          <w:noProof/>
          <w:sz w:val="32"/>
          <w:szCs w:val="32"/>
        </w:rPr>
        <w:t xml:space="preserve">. / </w:t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 เรื่องการรับนักเรียนในแต่ละปีการศึกษา</w:t>
      </w:r>
      <w:r w:rsidRPr="001B1DAD">
        <w:rPr>
          <w:rFonts w:ascii="TH SarabunPSK" w:hAnsi="TH SarabunPSK" w:cs="TH SarabunPSK"/>
          <w:noProof/>
          <w:sz w:val="32"/>
          <w:szCs w:val="32"/>
        </w:rPr>
        <w:br/>
      </w:r>
      <w:r w:rsidRPr="001B1DAD">
        <w:rPr>
          <w:rFonts w:ascii="TH SarabunPSK" w:hAnsi="TH SarabunPSK" w:cs="TH SarabunPSK"/>
          <w:noProof/>
          <w:sz w:val="32"/>
          <w:szCs w:val="32"/>
        </w:rPr>
        <w:tab/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1B1DAD">
        <w:rPr>
          <w:rFonts w:ascii="TH SarabunPSK" w:hAnsi="TH SarabunPSK" w:cs="TH SarabunPSK"/>
          <w:noProof/>
          <w:sz w:val="32"/>
          <w:szCs w:val="32"/>
        </w:rPr>
        <w:br/>
      </w:r>
      <w:r w:rsidRPr="001B1DAD">
        <w:rPr>
          <w:rFonts w:ascii="TH SarabunPSK" w:hAnsi="TH SarabunPSK" w:cs="TH SarabunPSK"/>
          <w:noProof/>
          <w:sz w:val="32"/>
          <w:szCs w:val="32"/>
        </w:rPr>
        <w:tab/>
        <w:t>http://plan.bopp-obec.info/</w:t>
      </w:r>
      <w:r w:rsidRPr="001B1DAD">
        <w:rPr>
          <w:rFonts w:ascii="TH SarabunPSK" w:hAnsi="TH SarabunPSK" w:cs="TH SarabunPSK"/>
          <w:noProof/>
          <w:sz w:val="32"/>
          <w:szCs w:val="32"/>
        </w:rPr>
        <w:br/>
      </w:r>
    </w:p>
    <w:p w14:paraId="0552ED64" w14:textId="77777777" w:rsidR="0065175D" w:rsidRPr="001B1DAD" w:rsidRDefault="0065175D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B1DAD" w14:paraId="5E02CB78" w14:textId="77777777" w:rsidTr="001B1DAD">
        <w:trPr>
          <w:tblHeader/>
          <w:jc w:val="center"/>
        </w:trPr>
        <w:tc>
          <w:tcPr>
            <w:tcW w:w="675" w:type="dxa"/>
            <w:vAlign w:val="center"/>
          </w:tcPr>
          <w:p w14:paraId="5969CC53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B1DAD" w14:paraId="50E97DA5" w14:textId="77777777" w:rsidTr="001B1DAD">
        <w:trPr>
          <w:jc w:val="center"/>
        </w:trPr>
        <w:tc>
          <w:tcPr>
            <w:tcW w:w="675" w:type="dxa"/>
            <w:vAlign w:val="center"/>
          </w:tcPr>
          <w:p w14:paraId="5E768AD0" w14:textId="2C6E62E0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1B1DAD" w:rsidRDefault="009B68C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รับสมัครและตรวจสอบเอกสารการสมัคร</w:t>
            </w:r>
          </w:p>
          <w:p w14:paraId="2A225131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1-5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1B1DAD" w14:paraId="60B1B504" w14:textId="77777777" w:rsidTr="001B1DAD">
        <w:trPr>
          <w:jc w:val="center"/>
        </w:trPr>
        <w:tc>
          <w:tcPr>
            <w:tcW w:w="675" w:type="dxa"/>
            <w:vAlign w:val="center"/>
          </w:tcPr>
          <w:p w14:paraId="3561373B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D90969E" w14:textId="77777777" w:rsidR="00313D38" w:rsidRPr="001B1DAD" w:rsidRDefault="009B68C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EEF107A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457F383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สอบ และ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 จับฉลาก</w:t>
            </w:r>
          </w:p>
          <w:p w14:paraId="0D259E3E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7346618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03DA20D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477EA5F6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1-5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1B1DAD" w14:paraId="039583DB" w14:textId="77777777" w:rsidTr="001B1DAD">
        <w:trPr>
          <w:jc w:val="center"/>
        </w:trPr>
        <w:tc>
          <w:tcPr>
            <w:tcW w:w="675" w:type="dxa"/>
            <w:vAlign w:val="center"/>
          </w:tcPr>
          <w:p w14:paraId="1C7A54D0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C147ACB" w14:textId="77777777" w:rsidR="00313D38" w:rsidRPr="001B1DAD" w:rsidRDefault="009B68C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8B77F4F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29BD112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ประกาศผล</w:t>
            </w:r>
          </w:p>
          <w:p w14:paraId="7EB04B12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C3CDFD5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663D69A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4F2CC52F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1-5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1B1DAD" w14:paraId="545C685C" w14:textId="77777777" w:rsidTr="001B1DAD">
        <w:trPr>
          <w:jc w:val="center"/>
        </w:trPr>
        <w:tc>
          <w:tcPr>
            <w:tcW w:w="675" w:type="dxa"/>
            <w:vAlign w:val="center"/>
          </w:tcPr>
          <w:p w14:paraId="19F00BA1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8FAD344" w14:textId="77777777" w:rsidR="00313D38" w:rsidRPr="001B1DAD" w:rsidRDefault="009B68C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9879EE3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2E7335F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รายงานตัวนักเรียน</w:t>
            </w:r>
          </w:p>
          <w:p w14:paraId="1AAA933D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1CDF48D4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CF9B34D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526052FC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1-5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1B1DAD" w14:paraId="53D9BD69" w14:textId="77777777" w:rsidTr="001B1DAD">
        <w:trPr>
          <w:jc w:val="center"/>
        </w:trPr>
        <w:tc>
          <w:tcPr>
            <w:tcW w:w="675" w:type="dxa"/>
            <w:vAlign w:val="center"/>
          </w:tcPr>
          <w:p w14:paraId="781C70F4" w14:textId="77777777" w:rsidR="00313D38" w:rsidRPr="001B1DAD" w:rsidRDefault="00313D38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626312E" w14:textId="77777777" w:rsidR="00313D38" w:rsidRPr="001B1DAD" w:rsidRDefault="009B68C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3239AB52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696E3B22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มอบตัว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ขึ้นทะเบียนนักเรียน</w:t>
            </w:r>
          </w:p>
          <w:p w14:paraId="44DF7918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C355D38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645FC78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5F35A3E" w14:textId="77777777" w:rsidR="00313D38" w:rsidRPr="001B1DAD" w:rsidRDefault="00313D38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1-5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1B1DAD" w:rsidRDefault="00C26ED0" w:rsidP="001B1DAD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1B1DAD">
        <w:rPr>
          <w:rFonts w:ascii="TH SarabunPSK" w:hAnsi="TH SarabunPSK" w:cs="TH SarabunPSK"/>
          <w:noProof/>
          <w:sz w:val="32"/>
          <w:szCs w:val="32"/>
        </w:rPr>
        <w:t xml:space="preserve">120 </w:t>
      </w:r>
      <w:r w:rsidR="009B68CC"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1B1DAD" w:rsidRDefault="008E2900" w:rsidP="001B1DAD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1B1DAD" w:rsidRDefault="0085230C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1B1DAD" w:rsidRDefault="009B68CC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392CC" w14:textId="77777777" w:rsidR="001B1DAD" w:rsidRDefault="001B1DAD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937F77" w14:textId="77777777" w:rsidR="001B1DAD" w:rsidRDefault="001B1DAD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8DCCAD" w14:textId="77777777" w:rsidR="001B1DAD" w:rsidRPr="001B1DAD" w:rsidRDefault="001B1DAD" w:rsidP="001B1DA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1B1DAD" w:rsidRDefault="00AA7734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1B1DAD" w:rsidRDefault="00452B6B" w:rsidP="001B1DAD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B1DAD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1B1DAD" w:rsidRDefault="00452B6B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1B1DAD" w:rsidRDefault="003C25A4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B1DAD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581CAB90" w14:textId="319093EA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6FF1D785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ใช้ในวันสมัคร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และวันมอบตัว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0F67223D" w14:textId="77777777" w:rsidTr="004E651F">
        <w:trPr>
          <w:jc w:val="center"/>
        </w:trPr>
        <w:tc>
          <w:tcPr>
            <w:tcW w:w="675" w:type="dxa"/>
            <w:vAlign w:val="center"/>
          </w:tcPr>
          <w:p w14:paraId="63444A85" w14:textId="77777777" w:rsidR="00452B6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EBC74D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14:paraId="6949BFE5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D5395BF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AA4AD43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3A9793E5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41186A4" w14:textId="2BE5FEE1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กรณีมีการเปลี่ยนชื่อ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สกุล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ใช้ในวันสมัคร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และวันมอบตัว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396C90E1" w14:textId="77777777" w:rsidTr="004E651F">
        <w:trPr>
          <w:jc w:val="center"/>
        </w:trPr>
        <w:tc>
          <w:tcPr>
            <w:tcW w:w="675" w:type="dxa"/>
            <w:vAlign w:val="center"/>
          </w:tcPr>
          <w:p w14:paraId="02993DC7" w14:textId="77777777" w:rsidR="00452B6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BE3B6EF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สูติบัตร</w:t>
            </w:r>
          </w:p>
        </w:tc>
        <w:tc>
          <w:tcPr>
            <w:tcW w:w="1843" w:type="dxa"/>
          </w:tcPr>
          <w:p w14:paraId="79EDDF24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59663A3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792BEB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7496D00D" w14:textId="77777777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8B88253" w14:textId="316FD76E" w:rsidR="00452B6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เฉพาะระดับก่อนประถมและประถมศึกษา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ใช้ในวันสมัคร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และวันมอบตัว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1B1DAD" w:rsidRDefault="00422EAB" w:rsidP="001B1D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1B1DAD" w:rsidRDefault="00452B6B" w:rsidP="001B1DAD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1B1DAD" w14:paraId="14EA5AED" w14:textId="77777777" w:rsidTr="001B1DAD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1B1DAD" w:rsidRDefault="004E651F" w:rsidP="001B1DA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1B1DAD" w:rsidRDefault="00422EAB" w:rsidP="001B1DAD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B1DA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B1DAD" w14:paraId="7ED62404" w14:textId="77777777" w:rsidTr="001B1DAD">
        <w:trPr>
          <w:jc w:val="center"/>
        </w:trPr>
        <w:tc>
          <w:tcPr>
            <w:tcW w:w="675" w:type="dxa"/>
            <w:vAlign w:val="center"/>
          </w:tcPr>
          <w:p w14:paraId="7845BF89" w14:textId="58EDE4CC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ใบสมัคร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D3D152" w14:textId="2A5AF49F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7AED502C" w14:textId="77777777" w:rsidTr="001B1DAD">
        <w:trPr>
          <w:jc w:val="center"/>
        </w:trPr>
        <w:tc>
          <w:tcPr>
            <w:tcW w:w="675" w:type="dxa"/>
            <w:vAlign w:val="center"/>
          </w:tcPr>
          <w:p w14:paraId="14FEE2B4" w14:textId="77777777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AC404C" w14:textId="77777777" w:rsidR="00AC4ACB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หลักฐานแสดงวุฒิการศึกษา หรือ ใบรับรองผลการเรียน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462B7116" w14:textId="77777777" w:rsidR="001B1DAD" w:rsidRDefault="001B1DAD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4BDA80" w14:textId="77777777" w:rsidR="001B1DAD" w:rsidRPr="001B1DAD" w:rsidRDefault="001B1DAD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0A227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DD7F688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19A31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9166C5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82051C2" w14:textId="2AA85AB3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เฉพาะระดับมัธยม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4767045F" w14:textId="77777777" w:rsidTr="001B1DAD">
        <w:trPr>
          <w:jc w:val="center"/>
        </w:trPr>
        <w:tc>
          <w:tcPr>
            <w:tcW w:w="675" w:type="dxa"/>
            <w:vAlign w:val="center"/>
          </w:tcPr>
          <w:p w14:paraId="7D2999DF" w14:textId="77777777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00103D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ใบรับรองการเป็นนักเรียน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1FC0986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D060DAE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47A84D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4106584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413671A" w14:textId="0B9E2BCB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เฉพาะระดับมัธยม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445CBEA2" w14:textId="77777777" w:rsidTr="001B1DAD">
        <w:trPr>
          <w:jc w:val="center"/>
        </w:trPr>
        <w:tc>
          <w:tcPr>
            <w:tcW w:w="675" w:type="dxa"/>
            <w:vAlign w:val="center"/>
          </w:tcPr>
          <w:p w14:paraId="561F85A1" w14:textId="77777777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565885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รูปถ่ายปัจจุบัน ขนาด 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58E906E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9478296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676977ED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42AAB38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3F7614F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1B1DAD" w14:paraId="1004FAFB" w14:textId="77777777" w:rsidTr="001B1DAD">
        <w:trPr>
          <w:jc w:val="center"/>
        </w:trPr>
        <w:tc>
          <w:tcPr>
            <w:tcW w:w="675" w:type="dxa"/>
            <w:vAlign w:val="center"/>
          </w:tcPr>
          <w:p w14:paraId="350A29C3" w14:textId="77777777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F100AB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ใบมอบตัว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5B3905C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4B61D6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919A67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1DD59E7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CECFC1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1B1DAD" w14:paraId="1C4A6EDB" w14:textId="77777777" w:rsidTr="001B1DAD">
        <w:trPr>
          <w:jc w:val="center"/>
        </w:trPr>
        <w:tc>
          <w:tcPr>
            <w:tcW w:w="675" w:type="dxa"/>
            <w:vAlign w:val="center"/>
          </w:tcPr>
          <w:p w14:paraId="2A1D16D3" w14:textId="77777777" w:rsidR="00AC4ACB" w:rsidRPr="001B1DAD" w:rsidRDefault="00AC4ACB" w:rsidP="001B1DAD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01538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หลักฐานแสดงวุฒิการศึกษา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2ED2DD8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0470DD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56AAD6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889F340" w14:textId="77777777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F459AA5" w14:textId="4E02B335" w:rsidR="00AC4ACB" w:rsidRPr="001B1DAD" w:rsidRDefault="00AC4ACB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เฉพาะระดับมัธยม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1B1DAD" w:rsidRDefault="006C6C22" w:rsidP="001B1DAD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1B1DAD" w:rsidRDefault="00A10CDA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1B1DAD" w14:paraId="21631802" w14:textId="77777777" w:rsidTr="00090552">
        <w:tc>
          <w:tcPr>
            <w:tcW w:w="534" w:type="dxa"/>
          </w:tcPr>
          <w:p w14:paraId="55909BBE" w14:textId="396F5019" w:rsidR="00A13B6C" w:rsidRPr="001B1DAD" w:rsidRDefault="00A13B6C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1B1DAD" w:rsidRDefault="00A13B6C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มีค่าใช้จ่ายอื่นในการมอบตัวเป็นไปตามประกาศของโรงเรียน</w:t>
            </w:r>
          </w:p>
          <w:p w14:paraId="201E5AF3" w14:textId="77777777" w:rsidR="00E90756" w:rsidRPr="001B1DAD" w:rsidRDefault="000F1309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1B1DAD" w:rsidRDefault="00E90756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0F1309"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1B1DAD" w:rsidRDefault="008E2900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1B1DAD" w:rsidRDefault="00216FA4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B1DAD" w14:paraId="07DF31DE" w14:textId="77777777" w:rsidTr="00C1539D">
        <w:tc>
          <w:tcPr>
            <w:tcW w:w="534" w:type="dxa"/>
          </w:tcPr>
          <w:p w14:paraId="07FE0908" w14:textId="7E60931D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หมู่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จังหวัดอุดรธานี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B1DAD" w14:paraId="4EC63A89" w14:textId="77777777" w:rsidTr="00C1539D">
        <w:tc>
          <w:tcPr>
            <w:tcW w:w="534" w:type="dxa"/>
          </w:tcPr>
          <w:p w14:paraId="6E8B82E6" w14:textId="77777777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929AC5C" w14:textId="77777777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สำนักงานเขตพื้นที่การศึกษามัธยมศึกษา 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20  79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 จังหวัดอุดรธานี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1B1DAD" w14:paraId="2F79A39C" w14:textId="77777777" w:rsidTr="00C1539D">
        <w:tc>
          <w:tcPr>
            <w:tcW w:w="534" w:type="dxa"/>
          </w:tcPr>
          <w:p w14:paraId="25C07004" w14:textId="77777777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295FF8D" w14:textId="77777777" w:rsidR="00EA6950" w:rsidRPr="001B1DAD" w:rsidRDefault="00EA695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B1DA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A1D563" w14:textId="77777777" w:rsidR="001B1DAD" w:rsidRDefault="001B1DA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3842EB3" w14:textId="77777777" w:rsidR="001B1DAD" w:rsidRPr="001B1DAD" w:rsidRDefault="001B1DAD" w:rsidP="001B1DA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1B1DAD" w:rsidRDefault="00C3045F" w:rsidP="001B1D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1B1DAD" w14:paraId="676E0C19" w14:textId="77777777" w:rsidTr="00C1539D">
        <w:tc>
          <w:tcPr>
            <w:tcW w:w="675" w:type="dxa"/>
          </w:tcPr>
          <w:p w14:paraId="433A4F23" w14:textId="62F1C53B" w:rsidR="00F064C0" w:rsidRPr="001B1DAD" w:rsidRDefault="00F064C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1B1DAD" w:rsidRDefault="00F064C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ตัวอย่าง ใบสมัครเข้าเรียน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F064C0" w:rsidRPr="001B1DAD" w14:paraId="424900EB" w14:textId="77777777" w:rsidTr="00C1539D">
        <w:tc>
          <w:tcPr>
            <w:tcW w:w="675" w:type="dxa"/>
          </w:tcPr>
          <w:p w14:paraId="688653E9" w14:textId="77777777" w:rsidR="00F064C0" w:rsidRPr="001B1DAD" w:rsidRDefault="00F064C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C1539D" w:rsidRPr="001B1DA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044E1359" w14:textId="77777777" w:rsidR="00F064C0" w:rsidRPr="001B1DAD" w:rsidRDefault="00F064C0" w:rsidP="001B1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ตัวอย่าง ใบรับรองการเป็นนักเรียน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1B1DA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14:paraId="036A5900" w14:textId="77777777" w:rsidR="00C1539D" w:rsidRPr="001B1DAD" w:rsidRDefault="00C1539D" w:rsidP="001B1DA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1B1DAD" w:rsidRDefault="00D51311" w:rsidP="001B1DA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1B1DAD" w:rsidRDefault="0064558D" w:rsidP="001B1D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หลักจากกระบวนการมอบตัวเสร็จแล้ว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 กำหนด </w:t>
      </w:r>
      <w:r w:rsidRPr="001B1DAD">
        <w:rPr>
          <w:rFonts w:ascii="TH SarabunPSK" w:hAnsi="TH SarabunPSK" w:cs="TH SarabunPSK"/>
          <w:noProof/>
          <w:sz w:val="32"/>
          <w:szCs w:val="32"/>
        </w:rPr>
        <w:t>(</w:t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ตามประกาศของ สพฐ</w:t>
      </w:r>
      <w:r w:rsidRPr="001B1DAD">
        <w:rPr>
          <w:rFonts w:ascii="TH SarabunPSK" w:hAnsi="TH SarabunPSK" w:cs="TH SarabunPSK"/>
          <w:noProof/>
          <w:sz w:val="32"/>
          <w:szCs w:val="32"/>
        </w:rPr>
        <w:t>.</w:t>
      </w:r>
      <w:r w:rsidRPr="001B1DAD">
        <w:rPr>
          <w:rFonts w:ascii="TH SarabunPSK" w:hAnsi="TH SarabunPSK" w:cs="TH SarabunPSK"/>
          <w:noProof/>
          <w:sz w:val="32"/>
          <w:szCs w:val="32"/>
          <w:cs/>
          <w:lang w:bidi="th-TH"/>
        </w:rPr>
        <w:t>ฯ</w:t>
      </w:r>
      <w:r w:rsidRPr="001B1DAD">
        <w:rPr>
          <w:rFonts w:ascii="TH SarabunPSK" w:hAnsi="TH SarabunPSK" w:cs="TH SarabunPSK"/>
          <w:noProof/>
          <w:sz w:val="32"/>
          <w:szCs w:val="32"/>
        </w:rPr>
        <w:t>)</w:t>
      </w:r>
      <w:r w:rsidRPr="001B1DAD">
        <w:rPr>
          <w:rFonts w:ascii="TH SarabunPSK" w:hAnsi="TH SarabunPSK" w:cs="TH SarabunPSK"/>
          <w:noProof/>
          <w:sz w:val="32"/>
          <w:szCs w:val="32"/>
        </w:rPr>
        <w:br/>
      </w:r>
    </w:p>
    <w:p w14:paraId="688B8321" w14:textId="77777777" w:rsidR="0064558D" w:rsidRPr="001B1DAD" w:rsidRDefault="0064558D" w:rsidP="001B1D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1B1DAD" w14:paraId="6D0BBF17" w14:textId="77777777" w:rsidTr="0064558D">
        <w:tc>
          <w:tcPr>
            <w:tcW w:w="1418" w:type="dxa"/>
          </w:tcPr>
          <w:p w14:paraId="71CC28E5" w14:textId="77777777" w:rsidR="0064558D" w:rsidRPr="001B1DAD" w:rsidRDefault="0064558D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1B1DAD" w:rsidRDefault="0064558D" w:rsidP="001B1DA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1B1DAD" w14:paraId="3FCBCAB2" w14:textId="77777777" w:rsidTr="0064558D">
        <w:tc>
          <w:tcPr>
            <w:tcW w:w="1418" w:type="dxa"/>
          </w:tcPr>
          <w:p w14:paraId="76AEC54C" w14:textId="77777777" w:rsidR="0064558D" w:rsidRPr="001B1DAD" w:rsidRDefault="0064558D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1B1DAD" w:rsidRDefault="0064558D" w:rsidP="001B1DA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1B1DAD" w14:paraId="4A1DF6A2" w14:textId="77777777" w:rsidTr="0064558D">
        <w:tc>
          <w:tcPr>
            <w:tcW w:w="1418" w:type="dxa"/>
          </w:tcPr>
          <w:p w14:paraId="082BD70C" w14:textId="77777777" w:rsidR="0064558D" w:rsidRPr="001B1DAD" w:rsidRDefault="0064558D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1B1DAD" w:rsidRDefault="0064558D" w:rsidP="001B1DA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1B1DAD" w14:paraId="105C0B62" w14:textId="77777777" w:rsidTr="0064558D">
        <w:tc>
          <w:tcPr>
            <w:tcW w:w="1418" w:type="dxa"/>
          </w:tcPr>
          <w:p w14:paraId="7A8B8EDF" w14:textId="77777777" w:rsidR="0064558D" w:rsidRPr="001B1DAD" w:rsidRDefault="0064558D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1B1DAD" w:rsidRDefault="0064558D" w:rsidP="001B1DA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1B1DAD" w14:paraId="6BB94F10" w14:textId="77777777" w:rsidTr="0064558D">
        <w:tc>
          <w:tcPr>
            <w:tcW w:w="1418" w:type="dxa"/>
          </w:tcPr>
          <w:p w14:paraId="362D6899" w14:textId="77777777" w:rsidR="0064558D" w:rsidRPr="001B1DAD" w:rsidRDefault="0064558D" w:rsidP="001B1D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1B1DAD" w:rsidRDefault="0064558D" w:rsidP="001B1DA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B1DA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1B1DAD" w:rsidRDefault="0064558D" w:rsidP="001B1D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1B1DAD" w:rsidRDefault="00982CD7" w:rsidP="001B1DAD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1B1DAD" w:rsidRDefault="00D51311" w:rsidP="001B1DAD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Default="003F4A0D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48DFB807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49A3D1A4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2CAE5D0B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38342804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43F0040F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69D88EC9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33EA9EF8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4AE163CA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p w14:paraId="43BE121A" w14:textId="77777777" w:rsidR="00DB1953" w:rsidRDefault="00DB1953" w:rsidP="001B1DAD">
      <w:pPr>
        <w:spacing w:after="0" w:line="240" w:lineRule="auto"/>
        <w:jc w:val="right"/>
        <w:rPr>
          <w:rFonts w:ascii="TH SarabunPSK" w:hAnsi="TH SarabunPSK" w:cs="TH SarabunPSK" w:hint="cs"/>
          <w:color w:val="0D0D0D" w:themeColor="text1" w:themeTint="F2"/>
          <w:sz w:val="32"/>
          <w:szCs w:val="32"/>
          <w:lang w:bidi="th-TH"/>
        </w:rPr>
      </w:pPr>
    </w:p>
    <w:sectPr w:rsidR="00DB1953" w:rsidSect="001B1DAD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BD4FB" w14:textId="77777777" w:rsidR="00293842" w:rsidRDefault="00293842" w:rsidP="00C81DB8">
      <w:pPr>
        <w:spacing w:after="0" w:line="240" w:lineRule="auto"/>
      </w:pPr>
      <w:r>
        <w:separator/>
      </w:r>
    </w:p>
  </w:endnote>
  <w:endnote w:type="continuationSeparator" w:id="0">
    <w:p w14:paraId="4337CD73" w14:textId="77777777" w:rsidR="00293842" w:rsidRDefault="0029384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5A09" w14:textId="77777777" w:rsidR="00293842" w:rsidRDefault="00293842" w:rsidP="00C81DB8">
      <w:pPr>
        <w:spacing w:after="0" w:line="240" w:lineRule="auto"/>
      </w:pPr>
      <w:r>
        <w:separator/>
      </w:r>
    </w:p>
  </w:footnote>
  <w:footnote w:type="continuationSeparator" w:id="0">
    <w:p w14:paraId="18B970CC" w14:textId="77777777" w:rsidR="00293842" w:rsidRDefault="0029384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E8D6F6D" w14:textId="55EDF122" w:rsidR="00C81DB8" w:rsidRPr="001B1DAD" w:rsidRDefault="001B1DAD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bidi="th-TH"/>
          </w:rPr>
          <w:t xml:space="preserve">หน้า </w:t>
        </w:r>
        <w:r w:rsidR="00C81DB8" w:rsidRPr="001B1DA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1B1DA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1B1D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D182E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9D182E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C81DB8" w:rsidRPr="001B1D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1DA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93842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1152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59BC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182E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195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A6BF-475B-42AC-A23A-AD4D02A7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705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86</cp:revision>
  <cp:lastPrinted>2015-03-02T15:12:00Z</cp:lastPrinted>
  <dcterms:created xsi:type="dcterms:W3CDTF">2015-04-23T03:41:00Z</dcterms:created>
  <dcterms:modified xsi:type="dcterms:W3CDTF">2015-07-26T09:58:00Z</dcterms:modified>
</cp:coreProperties>
</file>