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951D06" w:rsidRDefault="00B81D1A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B81D1A" w:rsidP="0034629A">
      <w:pPr>
        <w:tabs>
          <w:tab w:val="left" w:pos="9000"/>
        </w:tabs>
        <w:spacing w:line="276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43A3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1B6C1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B6C1B" w:rsidRPr="00A907EA">
        <w:rPr>
          <w:rFonts w:ascii="TH SarabunIT๙" w:hAnsi="TH SarabunIT๙" w:cs="TH SarabunIT๙"/>
          <w:sz w:val="32"/>
          <w:szCs w:val="32"/>
          <w:cs/>
        </w:rPr>
        <w:t xml:space="preserve">โรงเรียนเนินสง่าวิทยา อำเภอเนินสง่า จังหวัดชัยภูมิ  </w:t>
      </w:r>
      <w:r w:rsidR="001B6C1B" w:rsidRPr="00A907E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โทร.</w:t>
      </w:r>
      <w:r w:rsidR="001B6C1B">
        <w:rPr>
          <w:rFonts w:ascii="TH SarabunIT๙" w:hAnsi="TH SarabunIT๙" w:cs="TH SarabunIT๙"/>
          <w:sz w:val="32"/>
          <w:szCs w:val="32"/>
          <w:cs/>
        </w:rPr>
        <w:t>๐๖๔</w:t>
      </w:r>
      <w:r w:rsidR="001B6C1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B6C1B">
        <w:rPr>
          <w:rFonts w:ascii="TH SarabunIT๙" w:hAnsi="TH SarabunIT๙" w:cs="TH SarabunIT๙"/>
          <w:sz w:val="32"/>
          <w:szCs w:val="32"/>
          <w:cs/>
        </w:rPr>
        <w:t>๐</w:t>
      </w:r>
      <w:r w:rsidR="001B6C1B">
        <w:rPr>
          <w:rFonts w:ascii="TH SarabunIT๙" w:hAnsi="TH SarabunIT๙" w:cs="TH SarabunIT๙" w:hint="cs"/>
          <w:sz w:val="32"/>
          <w:szCs w:val="32"/>
          <w:cs/>
        </w:rPr>
        <w:t>๙๔</w:t>
      </w:r>
      <w:r w:rsidR="001B6C1B" w:rsidRPr="00A907EA">
        <w:rPr>
          <w:rFonts w:ascii="TH SarabunIT๙" w:hAnsi="TH SarabunIT๙" w:cs="TH SarabunIT๙"/>
          <w:sz w:val="32"/>
          <w:szCs w:val="32"/>
          <w:cs/>
        </w:rPr>
        <w:t>-</w:t>
      </w:r>
      <w:r w:rsidR="001B6C1B">
        <w:rPr>
          <w:rFonts w:ascii="TH SarabunIT๙" w:hAnsi="TH SarabunIT๙" w:cs="TH SarabunIT๙" w:hint="cs"/>
          <w:sz w:val="32"/>
          <w:szCs w:val="32"/>
          <w:cs/>
        </w:rPr>
        <w:t>๑๓๕๒</w:t>
      </w:r>
      <w:r w:rsidR="001B6C1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B81D1A" w:rsidP="0034629A">
      <w:pPr>
        <w:tabs>
          <w:tab w:val="left" w:pos="4500"/>
          <w:tab w:val="left" w:pos="90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CD743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1D1AA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B6C1B">
        <w:rPr>
          <w:rFonts w:ascii="TH SarabunPSK" w:hAnsi="TH SarabunPSK" w:cs="TH SarabunPSK" w:hint="cs"/>
          <w:sz w:val="32"/>
          <w:szCs w:val="32"/>
          <w:cs/>
        </w:rPr>
        <w:t xml:space="preserve">  ชย ๕๑๐๐๖.๐๒๒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34629A" w:rsidRPr="0034629A">
        <w:rPr>
          <w:rFonts w:ascii="TH SarabunPSK" w:hAnsi="TH SarabunPSK" w:cs="TH SarabunPSK" w:hint="cs"/>
          <w:sz w:val="32"/>
          <w:szCs w:val="32"/>
          <w:cs/>
        </w:rPr>
        <w:t>๒๑ ธันวาคม ๒๕๖๖</w:t>
      </w:r>
      <w:r w:rsidR="004B4D7E" w:rsidRPr="0034629A">
        <w:rPr>
          <w:rFonts w:ascii="TH SarabunPSK" w:hAnsi="TH SarabunPSK" w:cs="TH SarabunPSK" w:hint="cs"/>
          <w:szCs w:val="24"/>
          <w:cs/>
        </w:rPr>
        <w:t xml:space="preserve">              </w:t>
      </w:r>
    </w:p>
    <w:p w:rsidR="008535D9" w:rsidRPr="00C87E7C" w:rsidRDefault="00B81D1A" w:rsidP="0034629A">
      <w:pPr>
        <w:tabs>
          <w:tab w:val="left" w:pos="900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F80E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B6C1B">
        <w:rPr>
          <w:rFonts w:ascii="TH SarabunPSK" w:hAnsi="TH SarabunPSK" w:cs="TH SarabunPSK" w:hint="cs"/>
          <w:sz w:val="32"/>
          <w:szCs w:val="32"/>
          <w:cs/>
        </w:rPr>
        <w:t>ขออนุญาตจัดกิจกรรม</w:t>
      </w:r>
      <w:r w:rsidR="00D95047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อบรมเชิงปฏิบัติการการจัดทำโครงการและสรุปโครงการ</w:t>
      </w:r>
    </w:p>
    <w:p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1B6C1B">
        <w:rPr>
          <w:rFonts w:ascii="TH SarabunPSK" w:hAnsi="TH SarabunPSK" w:cs="TH SarabunPSK" w:hint="cs"/>
          <w:sz w:val="32"/>
          <w:szCs w:val="32"/>
          <w:cs/>
        </w:rPr>
        <w:t>ผู้อำนวยการสถานศึกษา โรงเรียนเนินสง่าวิทยา</w:t>
      </w:r>
    </w:p>
    <w:p w:rsidR="00C87E7C" w:rsidRPr="00B80B01" w:rsidRDefault="001B6C1B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ด้วย ข้าพเจ้า นางสาวจารุวรรณ กุลประจวบ ตำแหน่ง ครู วิทยฐานะ ครูชำนาญการ ปฏิบัติหน้าที่ หัวหน้างานแผนงานและงบประมาณ </w:t>
      </w:r>
      <w:r w:rsidR="00E8330B">
        <w:rPr>
          <w:rFonts w:ascii="TH SarabunPSK" w:hAnsi="TH SarabunPSK" w:cs="TH SarabunPSK" w:hint="cs"/>
          <w:sz w:val="32"/>
          <w:szCs w:val="32"/>
          <w:cs/>
        </w:rPr>
        <w:t>มีกำหนดจัด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กิจกรรมอบรมเชิงปฏิบัติการการ</w:t>
      </w:r>
      <w:r w:rsidR="00EB5C0E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 w:rsidR="00EB5C0E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และสรุป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 w:rsidR="00EB5C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ตามโครงการพัฒนางานและงานและงบประมาณ </w:t>
      </w:r>
      <w:r w:rsidR="00E8330B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ในระหว่างวันที่ ๗-๘ ธันวาคม พ.ศ.๒๕๖๖ ณ ห้องโสตทัศนศึกษา โรงเรียนเนินสง่าวิทยา โดยมีวัตถุประสงค์ เพื่อพัฒนาศักยภาพของข้าราชการครูและบุคลากรทางการศึกษา</w:t>
      </w:r>
      <w:r w:rsidR="008958A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</w:t>
      </w:r>
      <w:r w:rsidR="00E833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86047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C87E7C" w:rsidRPr="00B80B01" w:rsidRDefault="008958AC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 ข้าพเจ้า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จึงขออนุญาตจัดกิจกรรม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อบรมเชิงปฏิบัติการการจัดทำโครงการและสรุปโครงการ ตามวัน เวลาและสถานที่ดังกล่าว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ซึ่งมีคณะครูและบุคลากรทางการศึกษาเข้าร่วม</w:t>
      </w:r>
      <w:r w:rsidR="00FB4D27">
        <w:rPr>
          <w:rFonts w:ascii="TH SarabunPSK" w:hAnsi="TH SarabunPSK" w:cs="TH SarabunPSK" w:hint="cs"/>
          <w:sz w:val="32"/>
          <w:szCs w:val="32"/>
          <w:cs/>
        </w:rPr>
        <w:t xml:space="preserve">กิจกรรม จำนวน ๔๐ คน </w:t>
      </w:r>
      <w:r>
        <w:rPr>
          <w:rFonts w:ascii="TH SarabunPSK" w:hAnsi="TH SarabunPSK" w:cs="TH SarabunPSK" w:hint="cs"/>
          <w:sz w:val="32"/>
          <w:szCs w:val="32"/>
          <w:cs/>
        </w:rPr>
        <w:t>โดยขอใช้งบประมาณจากโครงการ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พัฒนางานและงานและงบประมาณ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จำนวนเงิน ๕,๐๐๐ บาท </w:t>
      </w:r>
      <w:r w:rsidR="00B31E3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B31E32"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าพันบาทถ้วน)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รายละเอียดตามเอกสารที่แนบมาพร้อมนี้</w:t>
      </w:r>
    </w:p>
    <w:p w:rsidR="00C87E7C" w:rsidRPr="00B80B01" w:rsidRDefault="00FB4D27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FB4D27" w:rsidP="00FB4D27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87E7C"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นางสาวจารุวรรณ กุลประจวบ</w:t>
      </w:r>
      <w:r w:rsidR="00C87E7C"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B84631" w:rsidRDefault="00FB4D27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 วิทยฐานะ ครูชำนาญการ</w:t>
      </w:r>
    </w:p>
    <w:p w:rsidR="00FB4D27" w:rsidRDefault="00FB4D27" w:rsidP="00FB4D27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FB4D27" w:rsidRPr="00A907EA" w:rsidTr="00FB4D27">
        <w:tc>
          <w:tcPr>
            <w:tcW w:w="4395" w:type="dxa"/>
          </w:tcPr>
          <w:p w:rsidR="00FB4D27" w:rsidRPr="0041500E" w:rsidRDefault="00FB4D27" w:rsidP="00C065D8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1500E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ความเห็นของหัวหน้าฝ่าย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อำนวยการ</w:t>
            </w:r>
          </w:p>
          <w:p w:rsidR="00FB4D27" w:rsidRPr="00A907EA" w:rsidRDefault="00FB4D27" w:rsidP="00C065D8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A907EA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:rsidR="00FB4D27" w:rsidRPr="00A907EA" w:rsidRDefault="00FB4D27" w:rsidP="00FB4D2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A907E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(นาง</w:t>
            </w:r>
            <w:r w:rsidR="008560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สาวจารุวรรณ กุลประจวบ</w:t>
            </w:r>
            <w:r w:rsidRPr="00A907E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:rsidR="00FB4D27" w:rsidRPr="00A907EA" w:rsidRDefault="0085609C" w:rsidP="00C065D8">
            <w:pPr>
              <w:tabs>
                <w:tab w:val="left" w:pos="4536"/>
              </w:tabs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ตำแหน่ง ครู วิทยฐานะ ครูชำนาญการ</w:t>
            </w:r>
          </w:p>
        </w:tc>
        <w:tc>
          <w:tcPr>
            <w:tcW w:w="4394" w:type="dxa"/>
          </w:tcPr>
          <w:p w:rsidR="00FB4D27" w:rsidRPr="0041500E" w:rsidRDefault="00FB4D27" w:rsidP="00C065D8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1500E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ความเห็นของผู้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ช่วยผู้</w:t>
            </w:r>
            <w: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อำนวยการฝ่ายอำนวย</w:t>
            </w:r>
            <w:r w:rsidRPr="0041500E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</w:t>
            </w:r>
          </w:p>
          <w:p w:rsidR="00FB4D27" w:rsidRPr="00A907EA" w:rsidRDefault="00FB4D27" w:rsidP="00C065D8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A907EA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......................</w:t>
            </w:r>
          </w:p>
          <w:p w:rsidR="0085609C" w:rsidRDefault="00FB4D27" w:rsidP="00C065D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907E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            </w:t>
            </w:r>
          </w:p>
          <w:p w:rsidR="00FB4D27" w:rsidRPr="00A907EA" w:rsidRDefault="00FB4D27" w:rsidP="0085609C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A907E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(นาย</w:t>
            </w:r>
            <w:r w:rsidR="008560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จีระศักดิ์ วงค์เหลา</w:t>
            </w:r>
            <w:r w:rsidRPr="00A907E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:rsidR="00FB4D27" w:rsidRPr="00A907EA" w:rsidRDefault="0085609C" w:rsidP="0085609C">
            <w:pPr>
              <w:tabs>
                <w:tab w:val="left" w:pos="4536"/>
              </w:tabs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ครู วิทยฐานะ ครูชำนาญการพิเศษ</w:t>
            </w:r>
          </w:p>
        </w:tc>
      </w:tr>
      <w:tr w:rsidR="00FB4D27" w:rsidRPr="00A907EA" w:rsidTr="00FB4D27">
        <w:tc>
          <w:tcPr>
            <w:tcW w:w="8789" w:type="dxa"/>
            <w:gridSpan w:val="2"/>
          </w:tcPr>
          <w:p w:rsidR="0085609C" w:rsidRDefault="0085609C" w:rsidP="00C065D8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B4D27" w:rsidRPr="0041500E" w:rsidRDefault="00FB4D27" w:rsidP="00C065D8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1500E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ความเห็นของ</w:t>
            </w:r>
            <w:r w:rsidRPr="0041500E">
              <w:rPr>
                <w:rFonts w:ascii="TH SarabunIT๙" w:eastAsia="Angsan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ผู้อำนวยการ</w:t>
            </w:r>
            <w:r w:rsidRPr="0041500E">
              <w:rPr>
                <w:rFonts w:ascii="TH SarabunIT๙" w:eastAsia="Angsan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สถานศึกษา</w:t>
            </w:r>
          </w:p>
          <w:p w:rsidR="00FB4D27" w:rsidRPr="00A907EA" w:rsidRDefault="00FB4D27" w:rsidP="00C065D8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A907EA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:rsidR="00FB4D27" w:rsidRPr="00A907EA" w:rsidRDefault="00FB4D27" w:rsidP="00C065D8">
            <w:pPr>
              <w:tabs>
                <w:tab w:val="left" w:pos="4536"/>
              </w:tabs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A907EA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:rsidR="00FB4D27" w:rsidRPr="00A907EA" w:rsidRDefault="00FB4D27" w:rsidP="00C065D8">
            <w:pPr>
              <w:tabs>
                <w:tab w:val="left" w:pos="4536"/>
              </w:tabs>
              <w:rPr>
                <w:rFonts w:ascii="TH SarabunIT๙" w:eastAsia="Cordia New" w:hAnsi="TH SarabunIT๙" w:cs="TH SarabunIT๙"/>
                <w:color w:val="000000"/>
                <w:sz w:val="2"/>
                <w:szCs w:val="2"/>
              </w:rPr>
            </w:pPr>
          </w:p>
          <w:p w:rsidR="0085609C" w:rsidRDefault="00EB2797" w:rsidP="00C065D8">
            <w:pPr>
              <w:tabs>
                <w:tab w:val="left" w:pos="4820"/>
                <w:tab w:val="left" w:pos="5387"/>
                <w:tab w:val="left" w:pos="5812"/>
                <w:tab w:val="left" w:pos="5954"/>
              </w:tabs>
              <w:ind w:firstLine="4536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60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-901065</wp:posOffset>
                      </wp:positionH>
                      <wp:positionV relativeFrom="paragraph">
                        <wp:posOffset>240665</wp:posOffset>
                      </wp:positionV>
                      <wp:extent cx="2895600" cy="1447800"/>
                      <wp:effectExtent l="0" t="0" r="19050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609C" w:rsidRPr="0034629A" w:rsidRDefault="0085609C" w:rsidP="0085609C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34629A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หมายเหตุ </w:t>
                                  </w:r>
                                  <w:r w:rsidRPr="0034629A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34629A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เสนอเซ็นต์ตามลำดับงานของท่าน</w:t>
                                  </w:r>
                                </w:p>
                                <w:p w:rsidR="0085609C" w:rsidRPr="0034629A" w:rsidRDefault="0085609C" w:rsidP="0085609C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34629A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รายละเอียดแนบท้ายประกอบไปด้วย</w:t>
                                  </w:r>
                                </w:p>
                                <w:p w:rsidR="0085609C" w:rsidRDefault="0085609C" w:rsidP="0085609C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34629A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</w:rPr>
                                    <w:t>1.</w:t>
                                  </w:r>
                                  <w:r w:rsidRPr="0034629A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กำหนดการกิจกรรม</w:t>
                                  </w:r>
                                </w:p>
                                <w:p w:rsidR="0034629A" w:rsidRPr="0034629A" w:rsidRDefault="0034629A" w:rsidP="0085609C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คำสั่งแต่งตั้งคณะทำงาน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ถ้ามี)</w:t>
                                  </w:r>
                                </w:p>
                                <w:p w:rsidR="0085609C" w:rsidRPr="0034629A" w:rsidRDefault="0034629A" w:rsidP="0085609C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="0085609C" w:rsidRPr="0034629A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85609C" w:rsidRPr="0034629A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สำเนา</w:t>
                                  </w:r>
                                  <w:bookmarkStart w:id="0" w:name="_GoBack"/>
                                  <w:bookmarkEnd w:id="0"/>
                                  <w:r w:rsidR="0085609C" w:rsidRPr="0034629A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โครงการ</w:t>
                                  </w:r>
                                </w:p>
                                <w:p w:rsidR="0085609C" w:rsidRPr="0034629A" w:rsidRDefault="0085609C" w:rsidP="0085609C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4629A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highlight w:val="yellow"/>
                                    </w:rPr>
                                    <w:t xml:space="preserve">* </w:t>
                                  </w:r>
                                  <w:r w:rsidRPr="0034629A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highlight w:val="yellow"/>
                                      <w:cs/>
                                    </w:rPr>
                                    <w:t>ลบกรอบนี้เมื่อต้องการพิมพ์เสนอ</w:t>
                                  </w:r>
                                </w:p>
                                <w:p w:rsidR="0085609C" w:rsidRPr="0034629A" w:rsidRDefault="0085609C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70.95pt;margin-top:18.95pt;width:228pt;height:11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">
                      <v:textbox>
                        <w:txbxContent>
                          <w:p w:rsidR="0085609C" w:rsidRPr="0034629A" w:rsidRDefault="0085609C" w:rsidP="0085609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4629A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 w:rsidRPr="0034629A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34629A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เสนอเซ็นต์ตามลำดับงานของท่าน</w:t>
                            </w:r>
                          </w:p>
                          <w:p w:rsidR="0085609C" w:rsidRPr="0034629A" w:rsidRDefault="0085609C" w:rsidP="0085609C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4629A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รายละเอียดแนบท้าย</w:t>
                            </w:r>
                            <w:r w:rsidRPr="0034629A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ประกอบไปด้วย</w:t>
                            </w:r>
                          </w:p>
                          <w:p w:rsidR="0085609C" w:rsidRDefault="0085609C" w:rsidP="0085609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4629A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1.</w:t>
                            </w:r>
                            <w:r w:rsidRPr="0034629A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กำหนดการกิจกรรม</w:t>
                            </w:r>
                          </w:p>
                          <w:p w:rsidR="0034629A" w:rsidRPr="0034629A" w:rsidRDefault="0034629A" w:rsidP="0085609C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คำสั่งแต่งตั้งคณะทำงาน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ถ้ามี)</w:t>
                            </w:r>
                          </w:p>
                          <w:p w:rsidR="0085609C" w:rsidRPr="0034629A" w:rsidRDefault="0034629A" w:rsidP="0085609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 w:rsidR="0085609C" w:rsidRPr="0034629A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  <w:r w:rsidR="0085609C" w:rsidRPr="0034629A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สำเนาโครงการ</w:t>
                            </w:r>
                          </w:p>
                          <w:p w:rsidR="0085609C" w:rsidRPr="0034629A" w:rsidRDefault="0085609C" w:rsidP="0085609C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4629A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 xml:space="preserve">* </w:t>
                            </w:r>
                            <w:r w:rsidRPr="0034629A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ลบกรอบนี้เมื่อต้องการพิมพ์เสนอ</w:t>
                            </w:r>
                          </w:p>
                          <w:p w:rsidR="0085609C" w:rsidRPr="0034629A" w:rsidRDefault="0085609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B4D27" w:rsidRPr="00A907EA" w:rsidRDefault="00FB4D27" w:rsidP="00C065D8">
            <w:pPr>
              <w:tabs>
                <w:tab w:val="left" w:pos="4820"/>
                <w:tab w:val="left" w:pos="5387"/>
                <w:tab w:val="left" w:pos="5812"/>
                <w:tab w:val="left" w:pos="5954"/>
              </w:tabs>
              <w:ind w:firstLine="4536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</w:pPr>
            <w:r w:rsidRPr="00A907EA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  <w:t>(</w:t>
            </w:r>
            <w:r w:rsidRPr="00A907EA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Angsana New" w:hAnsi="TH SarabunIT๙" w:cs="TH SarabunIT๙" w:hint="cs"/>
                <w:color w:val="000000"/>
                <w:sz w:val="32"/>
                <w:szCs w:val="32"/>
                <w:cs/>
              </w:rPr>
              <w:t>เกียรติ  ปะหุสี</w:t>
            </w:r>
            <w:r w:rsidRPr="00A907EA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 xml:space="preserve">)      </w:t>
            </w:r>
          </w:p>
          <w:p w:rsidR="00FB4D27" w:rsidRPr="00A907EA" w:rsidRDefault="00FB4D27" w:rsidP="0085609C">
            <w:pPr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</w:pPr>
            <w:r w:rsidRPr="00A907EA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A907EA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="0085609C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  <w:r w:rsidR="0085609C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85609C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85609C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EB2797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A907EA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ผู้อำนวยการ</w:t>
            </w:r>
            <w:r w:rsidR="0085609C">
              <w:rPr>
                <w:rFonts w:ascii="TH SarabunIT๙" w:eastAsia="Angsana New" w:hAnsi="TH SarabunIT๙" w:cs="TH SarabunIT๙" w:hint="cs"/>
                <w:color w:val="000000"/>
                <w:sz w:val="32"/>
                <w:szCs w:val="32"/>
                <w:cs/>
              </w:rPr>
              <w:t xml:space="preserve">สถานศึกษา </w:t>
            </w:r>
            <w:r w:rsidRPr="00A907EA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โรงเรียนเนินสง่าวิทยา</w:t>
            </w:r>
          </w:p>
        </w:tc>
      </w:tr>
    </w:tbl>
    <w:p w:rsidR="00FB4D27" w:rsidRDefault="00FB4D27" w:rsidP="00FB4D27">
      <w:pPr>
        <w:rPr>
          <w:rFonts w:ascii="TH SarabunPSK" w:hAnsi="TH SarabunPSK" w:cs="TH SarabunPSK"/>
          <w:sz w:val="32"/>
          <w:szCs w:val="32"/>
        </w:rPr>
      </w:pPr>
    </w:p>
    <w:p w:rsidR="0085609C" w:rsidRDefault="0085609C" w:rsidP="00FB4D27">
      <w:pPr>
        <w:rPr>
          <w:rFonts w:ascii="TH SarabunPSK" w:hAnsi="TH SarabunPSK" w:cs="TH SarabunPSK"/>
          <w:sz w:val="32"/>
          <w:szCs w:val="32"/>
        </w:rPr>
      </w:pPr>
    </w:p>
    <w:sectPr w:rsidR="0085609C" w:rsidSect="00FE5CDD">
      <w:headerReference w:type="even" r:id="rId7"/>
      <w:headerReference w:type="default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783" w:rsidRDefault="006A2783">
      <w:r>
        <w:separator/>
      </w:r>
    </w:p>
  </w:endnote>
  <w:endnote w:type="continuationSeparator" w:id="0">
    <w:p w:rsidR="006A2783" w:rsidRDefault="006A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783" w:rsidRDefault="006A2783">
      <w:r>
        <w:separator/>
      </w:r>
    </w:p>
  </w:footnote>
  <w:footnote w:type="continuationSeparator" w:id="0">
    <w:p w:rsidR="006A2783" w:rsidRDefault="006A2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85609C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1A"/>
    <w:rsid w:val="000009B3"/>
    <w:rsid w:val="00002B59"/>
    <w:rsid w:val="00041424"/>
    <w:rsid w:val="0006583D"/>
    <w:rsid w:val="000D658D"/>
    <w:rsid w:val="00107DC9"/>
    <w:rsid w:val="00193FB7"/>
    <w:rsid w:val="001B6C1B"/>
    <w:rsid w:val="001F5E85"/>
    <w:rsid w:val="00234405"/>
    <w:rsid w:val="002747A4"/>
    <w:rsid w:val="002E1EB8"/>
    <w:rsid w:val="0034629A"/>
    <w:rsid w:val="0038214D"/>
    <w:rsid w:val="00387B20"/>
    <w:rsid w:val="003B0B81"/>
    <w:rsid w:val="004470AA"/>
    <w:rsid w:val="004B4D7E"/>
    <w:rsid w:val="004C53C8"/>
    <w:rsid w:val="004E003F"/>
    <w:rsid w:val="005F4EE0"/>
    <w:rsid w:val="006A2783"/>
    <w:rsid w:val="006A4118"/>
    <w:rsid w:val="006B17F4"/>
    <w:rsid w:val="006D16F7"/>
    <w:rsid w:val="007941B5"/>
    <w:rsid w:val="007E6E95"/>
    <w:rsid w:val="008535D9"/>
    <w:rsid w:val="0085609C"/>
    <w:rsid w:val="0086677E"/>
    <w:rsid w:val="008720A2"/>
    <w:rsid w:val="008958AC"/>
    <w:rsid w:val="00904C2B"/>
    <w:rsid w:val="00921E9F"/>
    <w:rsid w:val="00923102"/>
    <w:rsid w:val="00946E2C"/>
    <w:rsid w:val="00951D06"/>
    <w:rsid w:val="00990D85"/>
    <w:rsid w:val="009C56B6"/>
    <w:rsid w:val="009C74E1"/>
    <w:rsid w:val="009D74D7"/>
    <w:rsid w:val="00A60D81"/>
    <w:rsid w:val="00A64DF4"/>
    <w:rsid w:val="00A772EB"/>
    <w:rsid w:val="00A97E58"/>
    <w:rsid w:val="00AB3BC8"/>
    <w:rsid w:val="00AD0725"/>
    <w:rsid w:val="00AE4267"/>
    <w:rsid w:val="00B31E32"/>
    <w:rsid w:val="00B80B01"/>
    <w:rsid w:val="00B81D1A"/>
    <w:rsid w:val="00B84631"/>
    <w:rsid w:val="00B8566C"/>
    <w:rsid w:val="00C13F57"/>
    <w:rsid w:val="00C361B0"/>
    <w:rsid w:val="00C87E7C"/>
    <w:rsid w:val="00C94909"/>
    <w:rsid w:val="00D35165"/>
    <w:rsid w:val="00D518B7"/>
    <w:rsid w:val="00D6626B"/>
    <w:rsid w:val="00D95047"/>
    <w:rsid w:val="00DB741A"/>
    <w:rsid w:val="00E537F1"/>
    <w:rsid w:val="00E8330B"/>
    <w:rsid w:val="00EB2797"/>
    <w:rsid w:val="00EB5C0E"/>
    <w:rsid w:val="00EE0C32"/>
    <w:rsid w:val="00F116A9"/>
    <w:rsid w:val="00F23720"/>
    <w:rsid w:val="00F57925"/>
    <w:rsid w:val="00F86047"/>
    <w:rsid w:val="00FB3EF2"/>
    <w:rsid w:val="00FB4D27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1D3AC-5460-46CA-BE2F-10DE382D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rsid w:val="00FB4D27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KITCOM SHOP</cp:lastModifiedBy>
  <cp:revision>6</cp:revision>
  <cp:lastPrinted>2010-12-29T04:42:00Z</cp:lastPrinted>
  <dcterms:created xsi:type="dcterms:W3CDTF">2023-12-07T09:35:00Z</dcterms:created>
  <dcterms:modified xsi:type="dcterms:W3CDTF">2024-01-23T04:13:00Z</dcterms:modified>
</cp:coreProperties>
</file>