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8E" w:rsidRDefault="00FE1772" w:rsidP="00031586">
      <w:pPr>
        <w:tabs>
          <w:tab w:val="left" w:pos="2297"/>
        </w:tabs>
        <w:ind w:left="-144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56E4E0F" wp14:editId="73B5501E">
            <wp:simplePos x="0" y="0"/>
            <wp:positionH relativeFrom="column">
              <wp:posOffset>1023620</wp:posOffset>
            </wp:positionH>
            <wp:positionV relativeFrom="paragraph">
              <wp:posOffset>-312511</wp:posOffset>
            </wp:positionV>
            <wp:extent cx="7106700" cy="1502229"/>
            <wp:effectExtent l="0" t="0" r="0" b="3175"/>
            <wp:wrapNone/>
            <wp:docPr id="10" name="Picture 10" descr="D:\PHOEBE\D\1-2562\งานประกันคุณภาพ\monthly 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HOEBE\D\1-2562\งานประกันคุณภาพ\monthly repo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" t="3097" r="15265" b="85113"/>
                    <a:stretch/>
                  </pic:blipFill>
                  <pic:spPr bwMode="auto">
                    <a:xfrm>
                      <a:off x="0" y="0"/>
                      <a:ext cx="7106700" cy="150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58560" behindDoc="1" locked="0" layoutInCell="1" allowOverlap="1" wp14:anchorId="50090D02" wp14:editId="0644D322">
            <wp:simplePos x="0" y="0"/>
            <wp:positionH relativeFrom="page">
              <wp:posOffset>1601470</wp:posOffset>
            </wp:positionH>
            <wp:positionV relativeFrom="paragraph">
              <wp:posOffset>-2174784</wp:posOffset>
            </wp:positionV>
            <wp:extent cx="7508875" cy="10665434"/>
            <wp:effectExtent l="3175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pplication-2395468_960_720.png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08875" cy="10665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B75"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50FC6D03" wp14:editId="7EEEFDD4">
                <wp:simplePos x="0" y="0"/>
                <wp:positionH relativeFrom="column">
                  <wp:posOffset>-876300</wp:posOffset>
                </wp:positionH>
                <wp:positionV relativeFrom="paragraph">
                  <wp:posOffset>10140315</wp:posOffset>
                </wp:positionV>
                <wp:extent cx="7487285" cy="400685"/>
                <wp:effectExtent l="0" t="0" r="0" b="31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7285" cy="40068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44E" w:rsidRDefault="0098144E" w:rsidP="00943B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50FC6D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9pt;margin-top:798.45pt;width:589.55pt;height:31.5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" fillcolor="#8eaadb" stroked="f">
                <v:textbox>
                  <w:txbxContent>
                    <w:p w:rsidR="0098144E" w:rsidRDefault="0098144E" w:rsidP="00943B75"/>
                  </w:txbxContent>
                </v:textbox>
              </v:shape>
            </w:pict>
          </mc:Fallback>
        </mc:AlternateContent>
      </w:r>
      <w:r w:rsidR="00031586">
        <w:rPr>
          <w:cs/>
        </w:rPr>
        <w:tab/>
      </w: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361A8073" wp14:editId="31BE9219">
                <wp:simplePos x="0" y="0"/>
                <wp:positionH relativeFrom="margin">
                  <wp:align>center</wp:align>
                </wp:positionH>
                <wp:positionV relativeFrom="paragraph">
                  <wp:posOffset>54701</wp:posOffset>
                </wp:positionV>
                <wp:extent cx="7064829" cy="3559628"/>
                <wp:effectExtent l="0" t="0" r="22225" b="603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4829" cy="355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98144E" w:rsidRPr="00031586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3158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รายงานการประเมินคุณภาพภายในสถานศึกษา</w:t>
                            </w:r>
                          </w:p>
                          <w:p w:rsidR="0098144E" w:rsidRPr="00031586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03158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>ประจำปีการศึกษา 2562</w:t>
                            </w:r>
                          </w:p>
                          <w:p w:rsidR="0098144E" w:rsidRPr="00683F99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</w:pPr>
                            <w:r w:rsidRPr="00683F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กลุ่มสาระการเรียนรู้</w:t>
                            </w:r>
                            <w:r w:rsidR="00683F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/กลุ่มบริหาร/งาน............</w:t>
                            </w:r>
                            <w:r w:rsidR="00683F99" w:rsidRPr="00683F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3F99" w:rsidRPr="00683F99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ประเมินโดย </w:t>
                            </w:r>
                            <w:r w:rsidR="00683F99" w:rsidRPr="00683F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กลุ่มสาระการเรียนรู้</w:t>
                            </w:r>
                            <w:r w:rsidR="00683F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/กลุ่มบริหาร/งาน............</w:t>
                            </w:r>
                          </w:p>
                          <w:p w:rsidR="0098144E" w:rsidRPr="00031586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03158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ประเมิน ตรวจสอบ ร่อยรอยตามมาตรฐานงานประกันคุณภาพ </w:t>
                            </w:r>
                          </w:p>
                          <w:p w:rsidR="0098144E" w:rsidRPr="00031586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03158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เพื่อเตรียมความพร้อมก่อนประเมินคุณภาพภายนอก รอบ 4  </w:t>
                            </w:r>
                          </w:p>
                          <w:p w:rsidR="0098144E" w:rsidRPr="00031586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03158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วันที่  </w:t>
                            </w:r>
                            <w:r w:rsidRPr="00031586"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>....</w:t>
                            </w:r>
                            <w:r w:rsidRPr="00031586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 xml:space="preserve">   กรกฎาคม 2562</w:t>
                            </w:r>
                          </w:p>
                          <w:p w:rsidR="0098144E" w:rsidRPr="00031586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031586"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>โรงเรียนปราจีนกัลยาณี</w:t>
                            </w:r>
                          </w:p>
                          <w:p w:rsidR="0098144E" w:rsidRPr="00031586" w:rsidRDefault="0098144E" w:rsidP="00CA284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</w:pPr>
                            <w:r w:rsidRPr="00031586"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>สังกัดสำนักงานเขตพื้นที่การศึกษามัธยมศึกษาเขต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.3pt;width:556.3pt;height:280.3pt;z-index:251505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" filled="f" stroked="f">
                <v:shadow on="t" color="black" opacity="26214f" origin="-.5,-.5" offset=".74836mm,.74836mm"/>
                <v:textbox>
                  <w:txbxContent>
                    <w:p w:rsidR="0098144E" w:rsidRPr="00031586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031586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รายงานการประเมินคุณภาพภายในสถานศึกษา</w:t>
                      </w:r>
                    </w:p>
                    <w:p w:rsidR="0098144E" w:rsidRPr="00031586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03158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>ประจำปีการศึกษา 2562</w:t>
                      </w:r>
                    </w:p>
                    <w:p w:rsidR="0098144E" w:rsidRPr="00683F99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</w:pPr>
                      <w:r w:rsidRPr="00683F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กลุ่มสาระการเรียนรู้</w:t>
                      </w:r>
                      <w:r w:rsidR="00683F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/กลุ่มบริหาร/งาน............</w:t>
                      </w:r>
                      <w:r w:rsidR="00683F99" w:rsidRPr="00683F99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 w:rsidR="00683F99" w:rsidRPr="00683F99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ประเมินโดย </w:t>
                      </w:r>
                      <w:r w:rsidR="00683F99" w:rsidRPr="00683F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กลุ่มสาระการเรียนรู้</w:t>
                      </w:r>
                      <w:r w:rsidR="00683F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/กลุ่มบริหาร/งาน............</w:t>
                      </w:r>
                    </w:p>
                    <w:p w:rsidR="0098144E" w:rsidRPr="00031586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03158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ประเมิน ตรวจสอบ ร่อยรอยตามมาตรฐานงานประกันคุณภาพ </w:t>
                      </w:r>
                    </w:p>
                    <w:p w:rsidR="0098144E" w:rsidRPr="00031586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03158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เพื่อเตรียมความพร้อมก่อนประเมินคุณภาพภายนอก รอบ 4  </w:t>
                      </w:r>
                    </w:p>
                    <w:p w:rsidR="0098144E" w:rsidRPr="00031586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03158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วันที่  </w:t>
                      </w:r>
                      <w:r w:rsidRPr="00031586"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>....</w:t>
                      </w:r>
                      <w:r w:rsidRPr="00031586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 xml:space="preserve">   กรกฎาคม 2562</w:t>
                      </w:r>
                    </w:p>
                    <w:p w:rsidR="0098144E" w:rsidRPr="00031586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031586"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>โรงเรียนปราจีนกัลยาณี</w:t>
                      </w:r>
                    </w:p>
                    <w:p w:rsidR="0098144E" w:rsidRPr="00031586" w:rsidRDefault="0098144E" w:rsidP="00CA284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</w:pPr>
                      <w:r w:rsidRPr="00031586"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>สังกัดสำนักงานเขตพื้นที่การศึกษามัธยมศึกษาเขต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FE1772" w:rsidP="00031586">
      <w:pPr>
        <w:tabs>
          <w:tab w:val="left" w:pos="2297"/>
        </w:tabs>
        <w:ind w:left="-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098F5E06" wp14:editId="5C16D070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7663180" cy="1830705"/>
                <wp:effectExtent l="0" t="0" r="13970" b="17145"/>
                <wp:wrapNone/>
                <wp:docPr id="7" name="กลุ่ม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3180" cy="1830705"/>
                          <a:chOff x="0" y="0"/>
                          <a:chExt cx="7789838" cy="2092374"/>
                        </a:xfrm>
                      </wpg:grpSpPr>
                      <wps:wsp>
                        <wps:cNvPr id="30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6515" cy="2092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44E" w:rsidRPr="00557E5D" w:rsidRDefault="0098144E" w:rsidP="00557E5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</w:rPr>
                              </w:pPr>
                              <w:r w:rsidRPr="00557E5D"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  <w:cs/>
                                </w:rPr>
                                <w:t>ภาพประกอบ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6662" y="0"/>
                            <a:ext cx="2596662" cy="20923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44E" w:rsidRPr="00557E5D" w:rsidRDefault="0098144E" w:rsidP="00557E5D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557E5D"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  <w:cs/>
                                </w:rPr>
                                <w:t>ภาพประกอบ</w:t>
                              </w:r>
                              <w:r w:rsidR="00886882">
                                <w:rPr>
                                  <w:rFonts w:ascii="TH SarabunPSK" w:hAnsi="TH SarabunPSK" w:cs="TH SarabunPSK" w:hint="cs"/>
                                  <w:sz w:val="44"/>
                                  <w:szCs w:val="44"/>
                                  <w:cs/>
                                </w:rPr>
                                <w:t>การประเมิน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323" y="0"/>
                            <a:ext cx="2596515" cy="2092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44E" w:rsidRPr="00557E5D" w:rsidRDefault="0098144E" w:rsidP="00557E5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</w:rPr>
                              </w:pPr>
                              <w:r w:rsidRPr="00557E5D">
                                <w:rPr>
                                  <w:rFonts w:ascii="TH SarabunPSK" w:hAnsi="TH SarabunPSK" w:cs="TH SarabunPSK"/>
                                  <w:sz w:val="44"/>
                                  <w:szCs w:val="44"/>
                                  <w:cs/>
                                </w:rPr>
                                <w:t>ภาพประกอบ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7" o:spid="_x0000_s1028" style="position:absolute;left:0;text-align:left;margin-left:0;margin-top:11.85pt;width:603.4pt;height:144.15pt;z-index:251889664;mso-position-horizontal:center;mso-position-horizontal-relative:margin;mso-width-relative:margin;mso-height-relative:margin" coordsize="77898,20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">
                <v:shape id="กล่องข้อความ 2" o:spid="_x0000_s1029" type="#_x0000_t202" style="position:absolute;width:25965;height:20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fJcQA&#10;AADcAAAADwAAAGRycy9kb3ducmV2LnhtbESPT2vCQBTE7wW/w/IEL0U3sdBKdBNECHixf1Q8P7LP&#10;JJh9G7JrEvvpu4VCj8PM/IbZZKNpRE+dqy0riBcRCOLC6ppLBedTPl+BcB5ZY2OZFDzIQZZOnjaY&#10;aDvwF/VHX4oAYZeggsr7NpHSFRUZdAvbEgfvajuDPsiulLrDIcBNI5dR9CoN1hwWKmxpV1FxO96N&#10;AjfGdf6Bq+/284YXKvj94MtnpWbTcbsG4Wn0/+G/9l4reIne4PdMOAI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+nyXEAAAA3AAAAA8AAAAAAAAAAAAAAAAAmAIAAGRycy9k&#10;b3ducmV2LnhtbFBLBQYAAAAABAAEAPUAAACJAwAAAAA=&#10;" filled="f" strokeweight=".5pt">
                  <v:textbox>
                    <w:txbxContent>
                      <w:p w:rsidR="0098144E" w:rsidRPr="00557E5D" w:rsidRDefault="0098144E" w:rsidP="00557E5D">
                        <w:pPr>
                          <w:jc w:val="center"/>
                          <w:rPr>
                            <w:rFonts w:ascii="TH SarabunPSK" w:hAnsi="TH SarabunPSK" w:cs="TH SarabunPSK"/>
                            <w:sz w:val="44"/>
                            <w:szCs w:val="44"/>
                          </w:rPr>
                        </w:pPr>
                        <w:r w:rsidRPr="00557E5D">
                          <w:rPr>
                            <w:rFonts w:ascii="TH SarabunPSK" w:hAnsi="TH SarabunPSK" w:cs="TH SarabunPSK"/>
                            <w:sz w:val="44"/>
                            <w:szCs w:val="44"/>
                            <w:cs/>
                          </w:rPr>
                          <w:t>ภาพประกอบ</w:t>
                        </w:r>
                      </w:p>
                    </w:txbxContent>
                  </v:textbox>
                </v:shape>
                <v:shape id="กล่องข้อความ 2" o:spid="_x0000_s1030" type="#_x0000_t202" style="position:absolute;left:25966;width:25967;height:20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sr0A&#10;AADaAAAADwAAAGRycy9kb3ducmV2LnhtbESPzQrCMBCE74LvEFbwIpoqKFKNIoLgxX/xvDRrW2w2&#10;pYlafXojCB6HmfmGmc5rU4gHVS63rKDfi0AQJ1bnnCo4n1bdMQjnkTUWlknBixzMZ83GFGNtn3yg&#10;x9GnIkDYxagg876MpXRJRgZdz5bEwbvayqAPskqlrvAZ4KaQgygaSYM5h4UMS1pmlNyOd6PA1f18&#10;tcPxu9zf8EIJbzc+7SjVbtWLCQhPtf+Hf+21VjCE75VwA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omYsr0AAADaAAAADwAAAAAAAAAAAAAAAACYAgAAZHJzL2Rvd25yZXYu&#10;eG1sUEsFBgAAAAAEAAQA9QAAAIIDAAAAAA==&#10;" filled="f" strokeweight=".5pt">
                  <v:textbox>
                    <w:txbxContent>
                      <w:p w:rsidR="0098144E" w:rsidRPr="00557E5D" w:rsidRDefault="0098144E" w:rsidP="00557E5D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44"/>
                            <w:szCs w:val="44"/>
                            <w:cs/>
                          </w:rPr>
                        </w:pPr>
                        <w:r w:rsidRPr="00557E5D">
                          <w:rPr>
                            <w:rFonts w:ascii="TH SarabunPSK" w:hAnsi="TH SarabunPSK" w:cs="TH SarabunPSK"/>
                            <w:sz w:val="44"/>
                            <w:szCs w:val="44"/>
                            <w:cs/>
                          </w:rPr>
                          <w:t>ภาพประกอบ</w:t>
                        </w:r>
                        <w:r w:rsidR="00886882">
                          <w:rPr>
                            <w:rFonts w:ascii="TH SarabunPSK" w:hAnsi="TH SarabunPSK" w:cs="TH SarabunPSK" w:hint="cs"/>
                            <w:sz w:val="44"/>
                            <w:szCs w:val="44"/>
                            <w:cs/>
                          </w:rPr>
                          <w:t>การประเมิน</w:t>
                        </w:r>
                      </w:p>
                    </w:txbxContent>
                  </v:textbox>
                </v:shape>
                <v:shape id="กล่องข้อความ 2" o:spid="_x0000_s1031" type="#_x0000_t202" style="position:absolute;left:51933;width:25965;height:20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Gxb0A&#10;AADaAAAADwAAAGRycy9kb3ducmV2LnhtbESPzQrCMBCE74LvEFbwIprqQaQ2igiCF//F89KsbbHZ&#10;lCZq9emNIHgcZuYbJpk3phQPql1hWcFwEIEgTq0uOFNwPq36ExDOI2ssLZOCFzmYz9qtBGNtn3yg&#10;x9FnIkDYxagg976KpXRpTgbdwFbEwbva2qAPss6krvEZ4KaUoygaS4MFh4UcK1rmlN6Od6PANcNi&#10;tcPJu9rf8EIpbzc+6ynV7TSLKQhPjf+Hf+21VjCG75VwA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lsGxb0AAADaAAAADwAAAAAAAAAAAAAAAACYAgAAZHJzL2Rvd25yZXYu&#10;eG1sUEsFBgAAAAAEAAQA9QAAAIIDAAAAAA==&#10;" filled="f" strokeweight=".5pt">
                  <v:textbox>
                    <w:txbxContent>
                      <w:p w:rsidR="0098144E" w:rsidRPr="00557E5D" w:rsidRDefault="0098144E" w:rsidP="00557E5D">
                        <w:pPr>
                          <w:jc w:val="center"/>
                          <w:rPr>
                            <w:rFonts w:ascii="TH SarabunPSK" w:hAnsi="TH SarabunPSK" w:cs="TH SarabunPSK"/>
                            <w:sz w:val="44"/>
                            <w:szCs w:val="44"/>
                          </w:rPr>
                        </w:pPr>
                        <w:r w:rsidRPr="00557E5D">
                          <w:rPr>
                            <w:rFonts w:ascii="TH SarabunPSK" w:hAnsi="TH SarabunPSK" w:cs="TH SarabunPSK"/>
                            <w:sz w:val="44"/>
                            <w:szCs w:val="44"/>
                            <w:cs/>
                          </w:rPr>
                          <w:t>ภาพประกอบ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FE1772" w:rsidRDefault="00FE1772" w:rsidP="00FE1772">
      <w:pPr>
        <w:tabs>
          <w:tab w:val="left" w:pos="2297"/>
        </w:tabs>
        <w:ind w:right="1151"/>
      </w:pPr>
    </w:p>
    <w:p w:rsidR="00FE1772" w:rsidRPr="00FE1772" w:rsidRDefault="00FE1772" w:rsidP="00FE1772">
      <w:pPr>
        <w:tabs>
          <w:tab w:val="left" w:pos="2297"/>
        </w:tabs>
        <w:ind w:left="1418" w:right="115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17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คำนำ</w:t>
      </w:r>
    </w:p>
    <w:p w:rsidR="00FE1772" w:rsidRPr="00FE1772" w:rsidRDefault="0088688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FE1772" w:rsidRPr="00FE1772">
        <w:rPr>
          <w:rFonts w:ascii="TH SarabunPSK" w:hAnsi="TH SarabunPSK" w:cs="TH SarabunPSK"/>
          <w:sz w:val="32"/>
          <w:szCs w:val="32"/>
          <w:cs/>
        </w:rPr>
        <w:t xml:space="preserve">การตรวจสอบ หลักฐาน ร่องรอย การปฏิบัติงานของสถานศึกษา ในการพัฒนาระบบการประกันคุณภาพภายในสถานศึกษา ตามมาตรฐานการประเมินคุณภาพภายนอก รอบสี่  จัดทำขึ้นเพื่อใช้เป็นเครื่องมือในการตรวจสอบคุณภาพสถานศึกษา สังกัดสำนักงานเขตพื้นที่การศึกษามัธยมศึกษา เขต </w:t>
      </w:r>
      <w:r w:rsidR="00FE1772" w:rsidRPr="00FE1772">
        <w:rPr>
          <w:rFonts w:ascii="TH SarabunPSK" w:hAnsi="TH SarabunPSK" w:cs="TH SarabunPSK"/>
          <w:sz w:val="32"/>
          <w:szCs w:val="32"/>
        </w:rPr>
        <w:t>7</w:t>
      </w:r>
      <w:r w:rsidR="00FE1772" w:rsidRPr="00FE1772">
        <w:rPr>
          <w:rFonts w:ascii="TH SarabunPSK" w:hAnsi="TH SarabunPSK" w:cs="TH SarabunPSK"/>
          <w:sz w:val="32"/>
          <w:szCs w:val="32"/>
          <w:cs/>
        </w:rPr>
        <w:t xml:space="preserve">  ตามร่างมาตรฐานการประเมินคุณภาพภายนอก รอบสี่  (พ.ศ.</w:t>
      </w:r>
      <w:r w:rsidR="00FE1772" w:rsidRPr="00FE1772">
        <w:rPr>
          <w:rFonts w:ascii="TH SarabunPSK" w:hAnsi="TH SarabunPSK" w:cs="TH SarabunPSK"/>
          <w:sz w:val="32"/>
          <w:szCs w:val="32"/>
        </w:rPr>
        <w:t>2559</w:t>
      </w:r>
      <w:r w:rsidR="00FE1772" w:rsidRPr="00FE1772">
        <w:rPr>
          <w:rFonts w:ascii="TH SarabunPSK" w:hAnsi="TH SarabunPSK" w:cs="TH SarabunPSK"/>
          <w:sz w:val="32"/>
          <w:szCs w:val="32"/>
          <w:cs/>
        </w:rPr>
        <w:t>-</w:t>
      </w:r>
      <w:r w:rsidR="00FE1772" w:rsidRPr="00FE1772">
        <w:rPr>
          <w:rFonts w:ascii="TH SarabunPSK" w:hAnsi="TH SarabunPSK" w:cs="TH SarabunPSK"/>
          <w:sz w:val="32"/>
          <w:szCs w:val="32"/>
        </w:rPr>
        <w:t>2563</w:t>
      </w:r>
      <w:r w:rsidR="00FE1772" w:rsidRPr="00FE1772">
        <w:rPr>
          <w:rFonts w:ascii="TH SarabunPSK" w:hAnsi="TH SarabunPSK" w:cs="TH SarabunPSK"/>
          <w:sz w:val="32"/>
          <w:szCs w:val="32"/>
          <w:cs/>
        </w:rPr>
        <w:t xml:space="preserve">) ระดับการศึกษาขั้นพื้นฐาน  ของสำนักงานรับรองมาตรฐานและการประเมินคุณภาพการศึกษา (องค์การมหาชน) จำนวน </w:t>
      </w:r>
      <w:r w:rsidR="00FE1772" w:rsidRPr="00FE1772">
        <w:rPr>
          <w:rFonts w:ascii="TH SarabunPSK" w:hAnsi="TH SarabunPSK" w:cs="TH SarabunPSK"/>
          <w:sz w:val="32"/>
          <w:szCs w:val="32"/>
        </w:rPr>
        <w:t>7</w:t>
      </w:r>
      <w:r w:rsidR="00FE1772" w:rsidRPr="00FE1772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r w:rsidR="00FE1772" w:rsidRPr="00FE1772">
        <w:rPr>
          <w:rFonts w:ascii="TH SarabunPSK" w:hAnsi="TH SarabunPSK" w:cs="TH SarabunPSK"/>
          <w:sz w:val="32"/>
          <w:szCs w:val="32"/>
        </w:rPr>
        <w:t>20</w:t>
      </w:r>
      <w:r w:rsidR="00FE1772" w:rsidRPr="00FE1772">
        <w:rPr>
          <w:rFonts w:ascii="TH SarabunPSK" w:hAnsi="TH SarabunPSK" w:cs="TH SarabunPSK"/>
          <w:sz w:val="32"/>
          <w:szCs w:val="32"/>
          <w:cs/>
        </w:rPr>
        <w:t xml:space="preserve"> ตัวบ่งชี้  ดังนี้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               ด้านที่ </w:t>
      </w:r>
      <w:r w:rsidRPr="00FE1772">
        <w:rPr>
          <w:rFonts w:ascii="TH SarabunPSK" w:hAnsi="TH SarabunPSK" w:cs="TH SarabunPSK"/>
          <w:sz w:val="32"/>
          <w:szCs w:val="32"/>
        </w:rPr>
        <w:t>1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ด้านคุณภาพศิษย์ซึ่ง  กลุ่มตัวบ่งชี้พื้นฐาน  ประกอบด้วยตัวบ่งชี้  จำนวน  </w:t>
      </w:r>
      <w:r w:rsidRPr="00FE1772">
        <w:rPr>
          <w:rFonts w:ascii="TH SarabunPSK" w:hAnsi="TH SarabunPSK" w:cs="TH SarabunPSK"/>
          <w:sz w:val="32"/>
          <w:szCs w:val="32"/>
        </w:rPr>
        <w:t>5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ตัวบ่งชี้  ดังนี้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เป็นคนดี  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2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ผู้เรียนมีความรู้ควา</w:t>
      </w:r>
      <w:r>
        <w:rPr>
          <w:rFonts w:ascii="TH SarabunPSK" w:hAnsi="TH SarabunPSK" w:cs="TH SarabunPSK"/>
          <w:sz w:val="32"/>
          <w:szCs w:val="32"/>
          <w:cs/>
        </w:rPr>
        <w:t xml:space="preserve">มสามารถตามหลักสูตร  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3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ผู้เรียนมีความสามารถในการคิด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4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ผู้เรียนมีทักษะชีวิต  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               ด้านที่ </w:t>
      </w:r>
      <w:r w:rsidRPr="00FE1772">
        <w:rPr>
          <w:rFonts w:ascii="TH SarabunPSK" w:hAnsi="TH SarabunPSK" w:cs="TH SarabunPSK"/>
          <w:sz w:val="32"/>
          <w:szCs w:val="32"/>
        </w:rPr>
        <w:t>2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ด้านคุณภาพครู/อาจารย์  ประกอบด้วยตัวบ่งชี้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5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ครู/อาจารย์เป็นคนดี  มีความสามารถ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6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ครู/อาจารย์สร้างสรรค์ห้องเรียน/แหล่งเรียนรู้คุณภาพ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ครู/อาจารย์มีผลงาน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ที่นำไปใช้ประโยชน์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8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ครู/อาจารย์ได้รับการเพิ่มพูนความรู้/ประสบการณ์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               ด้านที่ </w:t>
      </w:r>
      <w:r w:rsidRPr="00FE1772">
        <w:rPr>
          <w:rFonts w:ascii="TH SarabunPSK" w:hAnsi="TH SarabunPSK" w:cs="TH SarabunPSK"/>
          <w:sz w:val="32"/>
          <w:szCs w:val="32"/>
        </w:rPr>
        <w:t>3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ด้านการบริหารและ</w:t>
      </w:r>
      <w:proofErr w:type="spellStart"/>
      <w:r w:rsidRPr="00FE1772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E1772">
        <w:rPr>
          <w:rFonts w:ascii="TH SarabunPSK" w:hAnsi="TH SarabunPSK" w:cs="TH SarabunPSK"/>
          <w:sz w:val="32"/>
          <w:szCs w:val="32"/>
          <w:cs/>
        </w:rPr>
        <w:t xml:space="preserve">บาลของสถานศึกษา   ประกอบด้วยตัวบ่งชี้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9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การดำเนินงานของคณะกรรมการสถานศึกษา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10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การดำเนินงานของผู้อำนวยการ/ผู้บริหารสถานศึกษา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11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การบริหารความเสี่ยง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12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การพัฒนาบุคลากรสายสนับสนุน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               ด้านที่ </w:t>
      </w:r>
      <w:r w:rsidRPr="00FE1772">
        <w:rPr>
          <w:rFonts w:ascii="TH SarabunPSK" w:hAnsi="TH SarabunPSK" w:cs="TH SarabunPSK"/>
          <w:sz w:val="32"/>
          <w:szCs w:val="32"/>
        </w:rPr>
        <w:t>4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ด้านความสัมพันธ์กับชุมชน/สังคม  ประกอบด้วยตัวบ่งชี้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13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การให้ความร่วมมือที่ส่งผลต่อชุมชน/สังคม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14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การให้ความร่วมมือกับชุมชน/สังคมที่ส่งผลต่อสถานศึกษา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               ด้านที่ </w:t>
      </w:r>
      <w:r w:rsidRPr="00FE1772">
        <w:rPr>
          <w:rFonts w:ascii="TH SarabunPSK" w:hAnsi="TH SarabunPSK" w:cs="TH SarabunPSK"/>
          <w:sz w:val="32"/>
          <w:szCs w:val="32"/>
        </w:rPr>
        <w:t>5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ด้านการทำนุบำรุงศิลปะและวัฒนธรรม  ประกอบด้วยตัวบ่งชี้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15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การส่งเสริมสนับสนุนศิลปะและวัฒนธรรม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16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การพัฒนาสุนทรียภาพ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               ด้านที่ </w:t>
      </w:r>
      <w:r w:rsidRPr="00FE1772">
        <w:rPr>
          <w:rFonts w:ascii="TH SarabunPSK" w:hAnsi="TH SarabunPSK" w:cs="TH SarabunPSK"/>
          <w:sz w:val="32"/>
          <w:szCs w:val="32"/>
        </w:rPr>
        <w:t>6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FE1772">
        <w:rPr>
          <w:rFonts w:ascii="TH SarabunPSK" w:hAnsi="TH SarabunPSK" w:cs="TH SarabunPSK"/>
          <w:sz w:val="32"/>
          <w:szCs w:val="32"/>
          <w:cs/>
        </w:rPr>
        <w:t>ด้านอัต</w:t>
      </w:r>
      <w:proofErr w:type="spellEnd"/>
      <w:r w:rsidRPr="00FE1772">
        <w:rPr>
          <w:rFonts w:ascii="TH SarabunPSK" w:hAnsi="TH SarabunPSK" w:cs="TH SarabunPSK"/>
          <w:sz w:val="32"/>
          <w:szCs w:val="32"/>
          <w:cs/>
        </w:rPr>
        <w:t xml:space="preserve">ลักษณ์/เอกลักษณ์   ประกอบด้วยตัวบ่งชี้ 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17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E1772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FE1772">
        <w:rPr>
          <w:rFonts w:ascii="TH SarabunPSK" w:hAnsi="TH SarabunPSK" w:cs="TH SarabunPSK"/>
          <w:sz w:val="32"/>
          <w:szCs w:val="32"/>
          <w:cs/>
        </w:rPr>
        <w:t xml:space="preserve">ลักษณ์ผู้เรียน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18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เอกลักษณ์สถานศึกษา</w:t>
      </w:r>
    </w:p>
    <w:p w:rsid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               ด้านที่ </w:t>
      </w:r>
      <w:r w:rsidRPr="00FE1772">
        <w:rPr>
          <w:rFonts w:ascii="TH SarabunPSK" w:hAnsi="TH SarabunPSK" w:cs="TH SarabunPSK"/>
          <w:sz w:val="32"/>
          <w:szCs w:val="32"/>
        </w:rPr>
        <w:t>7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ด้านมาตรการส่งเสริม   ประกอบด้วยตัวบ่งชี้  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19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มา</w:t>
      </w:r>
      <w:r>
        <w:rPr>
          <w:rFonts w:ascii="TH SarabunPSK" w:hAnsi="TH SarabunPSK" w:cs="TH SarabunPSK"/>
          <w:sz w:val="32"/>
          <w:szCs w:val="32"/>
          <w:cs/>
        </w:rPr>
        <w:t>ตรการส่งเสริม (ภายในสถานศึกษา)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ตัวบ่งชี้ที่ </w:t>
      </w:r>
      <w:r w:rsidRPr="00FE1772">
        <w:rPr>
          <w:rFonts w:ascii="TH SarabunPSK" w:hAnsi="TH SarabunPSK" w:cs="TH SarabunPSK"/>
          <w:sz w:val="32"/>
          <w:szCs w:val="32"/>
        </w:rPr>
        <w:t>20</w:t>
      </w:r>
      <w:r w:rsidRPr="00FE1772">
        <w:rPr>
          <w:rFonts w:ascii="TH SarabunPSK" w:hAnsi="TH SarabunPSK" w:cs="TH SarabunPSK"/>
          <w:sz w:val="32"/>
          <w:szCs w:val="32"/>
          <w:cs/>
        </w:rPr>
        <w:t xml:space="preserve">  มาตรการส่งเสริม 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 xml:space="preserve">(ภายนอกสถานศึกษา)                    </w:t>
      </w:r>
    </w:p>
    <w:p w:rsidR="00886882" w:rsidRDefault="00886882" w:rsidP="0088688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6882">
        <w:rPr>
          <w:rFonts w:ascii="TH SarabunPSK" w:hAnsi="TH SarabunPSK" w:cs="TH SarabunPSK"/>
          <w:sz w:val="32"/>
          <w:szCs w:val="32"/>
          <w:cs/>
        </w:rPr>
        <w:t>รายงานการประเมินคุณภาพภายในสถานศึกษาประจำปีการศึกษา 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6882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กลุ่มสาระการเรียนรู้/กลุ่มบริหาร/งาน............</w:t>
      </w:r>
      <w:r w:rsidRPr="00886882">
        <w:rPr>
          <w:rFonts w:ascii="TH SarabunPSK" w:hAnsi="TH SarabunPSK" w:cs="TH SarabunPSK"/>
          <w:sz w:val="32"/>
          <w:szCs w:val="32"/>
        </w:rPr>
        <w:t xml:space="preserve"> </w:t>
      </w:r>
      <w:r w:rsidRPr="00886882">
        <w:rPr>
          <w:rFonts w:ascii="TH SarabunPSK" w:hAnsi="TH SarabunPSK" w:cs="TH SarabunPSK" w:hint="cs"/>
          <w:sz w:val="32"/>
          <w:szCs w:val="32"/>
          <w:cs/>
        </w:rPr>
        <w:t xml:space="preserve">ประเมินโดย </w:t>
      </w:r>
      <w:r w:rsidRPr="00886882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กลุ่มสาระการเรียนรู้/กลุ่มบริหาร/</w:t>
      </w:r>
    </w:p>
    <w:p w:rsidR="00FE1772" w:rsidRPr="00FE1772" w:rsidRDefault="00886882" w:rsidP="008868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86882">
        <w:rPr>
          <w:rFonts w:ascii="TH SarabunPSK" w:hAnsi="TH SarabunPSK" w:cs="TH SarabunPSK"/>
          <w:sz w:val="32"/>
          <w:szCs w:val="32"/>
          <w:cs/>
        </w:rPr>
        <w:t>งาน............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เล่มนี้ </w:t>
      </w:r>
      <w:r w:rsidR="00FE1772" w:rsidRPr="00FE1772">
        <w:rPr>
          <w:rFonts w:ascii="TH SarabunPSK" w:hAnsi="TH SarabunPSK" w:cs="TH SarabunPSK"/>
          <w:sz w:val="32"/>
          <w:szCs w:val="32"/>
          <w:cs/>
        </w:rPr>
        <w:t>จะเป็นประโยชน์ต่อสถานศึกษาและผู้เกี่ยวข้องกับการศึกษาในการพัฒนาระบบการประกันคุณภาพการศึกษาภายในสถานศึกษาอย่างดียิ่ง</w:t>
      </w: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FE1772" w:rsidRPr="00FE1772" w:rsidRDefault="00FE1772" w:rsidP="00FE1772">
      <w:pPr>
        <w:tabs>
          <w:tab w:val="left" w:pos="2297"/>
        </w:tabs>
        <w:spacing w:after="0" w:line="240" w:lineRule="auto"/>
        <w:ind w:left="1418" w:right="1151"/>
        <w:jc w:val="right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>กลุ่มสาระ/กลุ่มงาน/งาน........................</w:t>
      </w:r>
    </w:p>
    <w:p w:rsidR="00BD6AB5" w:rsidRDefault="00FE1772" w:rsidP="00FE1772">
      <w:pPr>
        <w:tabs>
          <w:tab w:val="left" w:pos="2297"/>
        </w:tabs>
        <w:spacing w:after="0" w:line="240" w:lineRule="auto"/>
        <w:ind w:left="1418" w:right="1151"/>
        <w:jc w:val="right"/>
        <w:rPr>
          <w:rFonts w:ascii="TH SarabunPSK" w:hAnsi="TH SarabunPSK" w:cs="TH SarabunPSK"/>
          <w:sz w:val="32"/>
          <w:szCs w:val="32"/>
        </w:rPr>
      </w:pPr>
      <w:r w:rsidRPr="00FE1772">
        <w:rPr>
          <w:rFonts w:ascii="TH SarabunPSK" w:hAnsi="TH SarabunPSK" w:cs="TH SarabunPSK"/>
          <w:sz w:val="32"/>
          <w:szCs w:val="32"/>
          <w:cs/>
        </w:rPr>
        <w:t>งานประกันคุณภาพโรงเรียนปราจีนกัลยาณี’</w:t>
      </w:r>
      <w:r w:rsidRPr="00FE1772">
        <w:rPr>
          <w:rFonts w:ascii="TH SarabunPSK" w:hAnsi="TH SarabunPSK" w:cs="TH SarabunPSK"/>
          <w:sz w:val="32"/>
          <w:szCs w:val="32"/>
        </w:rPr>
        <w:t>62</w:t>
      </w:r>
    </w:p>
    <w:p w:rsidR="00886882" w:rsidRDefault="00886882" w:rsidP="00FE1772">
      <w:pPr>
        <w:tabs>
          <w:tab w:val="left" w:pos="2297"/>
        </w:tabs>
        <w:spacing w:after="0" w:line="240" w:lineRule="auto"/>
        <w:ind w:left="1418" w:right="1151"/>
        <w:jc w:val="right"/>
        <w:rPr>
          <w:rFonts w:ascii="TH SarabunPSK" w:hAnsi="TH SarabunPSK" w:cs="TH SarabunPSK"/>
          <w:sz w:val="32"/>
          <w:szCs w:val="32"/>
        </w:rPr>
      </w:pPr>
    </w:p>
    <w:p w:rsidR="00886882" w:rsidRDefault="00886882" w:rsidP="00FE1772">
      <w:pPr>
        <w:tabs>
          <w:tab w:val="left" w:pos="2297"/>
        </w:tabs>
        <w:spacing w:after="0" w:line="240" w:lineRule="auto"/>
        <w:ind w:left="1418" w:right="1151"/>
        <w:jc w:val="right"/>
        <w:rPr>
          <w:rFonts w:ascii="TH SarabunPSK" w:hAnsi="TH SarabunPSK" w:cs="TH SarabunPSK"/>
          <w:sz w:val="32"/>
          <w:szCs w:val="32"/>
        </w:rPr>
      </w:pP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4D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</w:p>
    <w:p w:rsid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98144E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Pr="009814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BB2521" w:rsidRPr="0098144E" w:rsidRDefault="00BB2521" w:rsidP="00BB2521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ารางสรุปโครงการ/กิจกรรม/งาน</w:t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>/กลุ่มสาระการเรียนรู้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>/งาน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</w:p>
    <w:p w:rsidR="001B4D80" w:rsidRP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ด้านที่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ด้านคุณภาพศิษย์                                                                                                             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ผู้เรียนเป็นคนดี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2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ผู้เรียนมีความรู้ ความสามารถตามหลักสูตร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3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ผู้เรียนมีความสามารถในการคิด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4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ผู้เรียนมีทักษะชีวิต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ด้านที่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ด้านคุณภาพครู/อาจารย์                                                                                                                           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5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ครู/อาจารย์เป็นคนดี มีความสามารถ                                                                                             </w:t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6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ครู/อาจารย์สร้างสรรค์ห้องเรียน/แหล่งเรียนรู้คุณภาพ                                                                         </w:t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7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ครู/อาจารย์มีผลงานที่นำไปใช้ประโยชน์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8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ครู/อาจารย์ได้รับการเพิ่มพูนความรู้/ประสบการณ์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ด้านที่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ด้านการบริหารและ</w:t>
      </w:r>
      <w:proofErr w:type="spellStart"/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บาลของสถานศึกษา                                                                                                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9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การดำเนินงานของคณะกรรมการสถานศึกษา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10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การดำเนินงานของผู้อำนวยการสถานศึกษา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11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การบริหารความเสี่ยง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12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การพัฒนาบุคลากรสายสนับสนุน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ด้านที่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ด้านความสัมพันธ์กับชุมชน/สังคม                                                                                                                            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13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การให้ความร่วมมือที่ส่งผลต่อชุมชน/สังคม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14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การให้ความร่วมมือกับชุมชน/สังคมที่ส่งผลต่อสถานศึกษา    </w:t>
      </w:r>
    </w:p>
    <w:p w:rsid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</w:p>
    <w:p w:rsidR="00BB2521" w:rsidRPr="001B4D80" w:rsidRDefault="00BB2521" w:rsidP="00BB2521">
      <w:pPr>
        <w:tabs>
          <w:tab w:val="left" w:pos="2297"/>
        </w:tabs>
        <w:spacing w:after="0" w:line="240" w:lineRule="auto"/>
        <w:ind w:left="1418" w:right="115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4D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 (ต่อ)</w:t>
      </w:r>
    </w:p>
    <w:p w:rsidR="001B4D80" w:rsidRP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B2521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  <w:r w:rsidR="001B4D80"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1B4D80"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4D80" w:rsidRP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ด้านที่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ด้านการทำนุบำรุงศิลปะและวัฒนธรรม                                                                            </w:t>
      </w:r>
      <w:r w:rsid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15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การส่งเสริมสนับสนุนศิลปะและวัฒนธรรม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BB2521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16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การพัฒนาสุนทรียภาพ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ด้านที่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>ด้านอัต</w:t>
      </w:r>
      <w:proofErr w:type="spellEnd"/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ลักษณ์/เอกลักษณ์                                                                                                              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17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B4D80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1B4D80">
        <w:rPr>
          <w:rFonts w:ascii="TH SarabunPSK" w:hAnsi="TH SarabunPSK" w:cs="TH SarabunPSK"/>
          <w:sz w:val="32"/>
          <w:szCs w:val="32"/>
          <w:cs/>
        </w:rPr>
        <w:t xml:space="preserve">ลักษณ์ผู้เรียน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18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เอกลักษณ์สถานศึกษา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</w:p>
    <w:p w:rsidR="001B4D80" w:rsidRP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ด้านที่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ด้านมาตรการส่งเสริม                                                                                                                         </w:t>
      </w:r>
      <w:r w:rsidRPr="00BB252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B4D80" w:rsidRPr="001B4D80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>19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  มาตรการส่งเสริม (ภายในสถานศึกษา)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B2521" w:rsidRDefault="001B4D80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 w:rsidRPr="001B4D80">
        <w:rPr>
          <w:rFonts w:ascii="TH SarabunPSK" w:hAnsi="TH SarabunPSK" w:cs="TH SarabunPSK"/>
          <w:sz w:val="32"/>
          <w:szCs w:val="32"/>
          <w:cs/>
        </w:rPr>
        <w:t xml:space="preserve">                        ตัวบ่งชี้ที่ </w:t>
      </w:r>
      <w:r w:rsidRPr="001B4D80">
        <w:rPr>
          <w:rFonts w:ascii="TH SarabunPSK" w:hAnsi="TH SarabunPSK" w:cs="TH SarabunPSK"/>
          <w:sz w:val="32"/>
          <w:szCs w:val="32"/>
        </w:rPr>
        <w:t xml:space="preserve">20  </w:t>
      </w:r>
      <w:r w:rsidRPr="001B4D80">
        <w:rPr>
          <w:rFonts w:ascii="TH SarabunPSK" w:hAnsi="TH SarabunPSK" w:cs="TH SarabunPSK"/>
          <w:sz w:val="32"/>
          <w:szCs w:val="32"/>
          <w:cs/>
        </w:rPr>
        <w:t xml:space="preserve">มาตรการส่งเสริม (ภายนอกสถานศึกษา) </w:t>
      </w:r>
    </w:p>
    <w:p w:rsidR="001B4D80" w:rsidRP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  <w:r w:rsidRPr="00BB2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B2521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  <w:r w:rsidR="001B4D80" w:rsidRPr="00BB2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="001B4D80" w:rsidRPr="00BB252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4B152C">
      <w:pPr>
        <w:tabs>
          <w:tab w:val="left" w:pos="2297"/>
        </w:tabs>
        <w:spacing w:after="0" w:line="240" w:lineRule="auto"/>
        <w:ind w:left="1418" w:right="115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ารางสรุปโครงการ/กิจกรรม/งาน</w:t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>/กลุ่มสาระการเรียนรู้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98144E">
        <w:rPr>
          <w:rFonts w:ascii="TH SarabunPSK" w:hAnsi="TH SarabunPSK" w:cs="TH SarabunPSK"/>
          <w:b/>
          <w:bCs/>
          <w:sz w:val="32"/>
          <w:szCs w:val="32"/>
          <w:cs/>
        </w:rPr>
        <w:t>/งาน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</w:p>
    <w:p w:rsidR="00050760" w:rsidRDefault="00050760" w:rsidP="004B152C">
      <w:pPr>
        <w:tabs>
          <w:tab w:val="left" w:pos="2297"/>
        </w:tabs>
        <w:spacing w:after="0" w:line="240" w:lineRule="auto"/>
        <w:ind w:left="1418" w:right="115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ที่พัฒนาตามข้อเสนอแนะจากการประเมินภายนอกสถานศึกษา (สมศ.) ครั้งที่ 3 รองรับการประเมินรอบ 4</w:t>
      </w: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3"/>
        <w:tblW w:w="4471" w:type="pct"/>
        <w:jc w:val="center"/>
        <w:tblLook w:val="04A0" w:firstRow="1" w:lastRow="0" w:firstColumn="1" w:lastColumn="0" w:noHBand="0" w:noVBand="1"/>
      </w:tblPr>
      <w:tblGrid>
        <w:gridCol w:w="2394"/>
        <w:gridCol w:w="3865"/>
        <w:gridCol w:w="2229"/>
        <w:gridCol w:w="2229"/>
        <w:gridCol w:w="2229"/>
        <w:gridCol w:w="2220"/>
      </w:tblGrid>
      <w:tr w:rsidR="00050760" w:rsidRPr="004B152C" w:rsidTr="008319E5">
        <w:trPr>
          <w:trHeight w:val="432"/>
          <w:jc w:val="center"/>
        </w:trPr>
        <w:tc>
          <w:tcPr>
            <w:tcW w:w="789" w:type="pct"/>
            <w:vMerge w:val="restart"/>
            <w:vAlign w:val="center"/>
          </w:tcPr>
          <w:p w:rsidR="00050760" w:rsidRPr="004B152C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74" w:type="pct"/>
            <w:vMerge w:val="restart"/>
            <w:vAlign w:val="center"/>
          </w:tcPr>
          <w:p w:rsidR="00050760" w:rsidRPr="004B152C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ข้อเสนอแนะจากการประกันคุณภาพฯ ครั้งที่ 3</w:t>
            </w:r>
          </w:p>
        </w:tc>
        <w:tc>
          <w:tcPr>
            <w:tcW w:w="2937" w:type="pct"/>
            <w:gridSpan w:val="4"/>
            <w:vAlign w:val="center"/>
          </w:tcPr>
          <w:p w:rsidR="00050760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050760" w:rsidRPr="004B152C" w:rsidTr="008319E5">
        <w:trPr>
          <w:trHeight w:val="413"/>
          <w:jc w:val="center"/>
        </w:trPr>
        <w:tc>
          <w:tcPr>
            <w:tcW w:w="789" w:type="pct"/>
            <w:vMerge/>
            <w:vAlign w:val="center"/>
          </w:tcPr>
          <w:p w:rsidR="00050760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pct"/>
            <w:vMerge/>
            <w:vAlign w:val="center"/>
          </w:tcPr>
          <w:p w:rsidR="00050760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Align w:val="center"/>
          </w:tcPr>
          <w:p w:rsidR="00050760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735" w:type="pct"/>
            <w:vAlign w:val="center"/>
          </w:tcPr>
          <w:p w:rsidR="00050760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735" w:type="pct"/>
            <w:vAlign w:val="center"/>
          </w:tcPr>
          <w:p w:rsidR="00050760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732" w:type="pct"/>
            <w:vAlign w:val="center"/>
          </w:tcPr>
          <w:p w:rsidR="00050760" w:rsidRDefault="00050760" w:rsidP="000507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8319E5" w:rsidRPr="004B152C" w:rsidTr="008319E5">
        <w:trPr>
          <w:trHeight w:val="1730"/>
          <w:jc w:val="center"/>
        </w:trPr>
        <w:tc>
          <w:tcPr>
            <w:tcW w:w="789" w:type="pct"/>
            <w:vAlign w:val="center"/>
          </w:tcPr>
          <w:p w:rsidR="00050760" w:rsidRPr="004B152C" w:rsidRDefault="00050760" w:rsidP="008319E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ด้านผลการจัดการศึกษา</w:t>
            </w:r>
          </w:p>
        </w:tc>
        <w:tc>
          <w:tcPr>
            <w:tcW w:w="1274" w:type="pct"/>
          </w:tcPr>
          <w:p w:rsidR="00050760" w:rsidRPr="004B152C" w:rsidRDefault="008319E5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050760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สถานศึกษาควรพัฒนาผลสัมฤทธิ์ทางการเรียนของผู้เรียน โดยเฉพาะในกลุ่มสาระการเรียนรู้หลัก ได้แก่ ภาษาต่างประเทศ และคณิตศาสตร์</w:t>
            </w:r>
          </w:p>
        </w:tc>
        <w:tc>
          <w:tcPr>
            <w:tcW w:w="735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760" w:rsidRPr="004B152C" w:rsidTr="008319E5">
        <w:trPr>
          <w:trHeight w:val="2918"/>
          <w:jc w:val="center"/>
        </w:trPr>
        <w:tc>
          <w:tcPr>
            <w:tcW w:w="789" w:type="pct"/>
            <w:vAlign w:val="center"/>
          </w:tcPr>
          <w:p w:rsidR="008319E5" w:rsidRDefault="00050760" w:rsidP="008319E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ด้านการบริหาร</w:t>
            </w:r>
          </w:p>
          <w:p w:rsidR="00050760" w:rsidRPr="00050760" w:rsidRDefault="00050760" w:rsidP="008319E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จัดการศึกษา</w:t>
            </w:r>
          </w:p>
        </w:tc>
        <w:tc>
          <w:tcPr>
            <w:tcW w:w="1274" w:type="pct"/>
          </w:tcPr>
          <w:p w:rsidR="008319E5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สถานศึกษาควรเน้นการบริหารจัดการทางวิชาการให้มากยิ่งขึ้น โดยการจัดประกวดการแข่งขันทักษะวิชาการทั้งในระดับเครือข่ายคุณภาพ และระดับเขตพื้นที่ โดยการจัดกิจกรรมประกวดแข่งขันในโอกาสวันสำคัญต่าง ๆ เช่น วันภาษาไทย วันแม่ วันพ่อ</w:t>
            </w:r>
            <w:r w:rsidR="008319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735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pct"/>
          </w:tcPr>
          <w:p w:rsidR="00050760" w:rsidRPr="004B152C" w:rsidRDefault="00050760" w:rsidP="0005076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319E5" w:rsidRDefault="008319E5"/>
    <w:p w:rsidR="008319E5" w:rsidRDefault="008319E5"/>
    <w:p w:rsidR="008319E5" w:rsidRDefault="008319E5"/>
    <w:p w:rsidR="008319E5" w:rsidRDefault="008319E5"/>
    <w:p w:rsidR="008319E5" w:rsidRDefault="008319E5"/>
    <w:p w:rsidR="008319E5" w:rsidRDefault="008319E5"/>
    <w:p w:rsidR="00886882" w:rsidRDefault="00886882"/>
    <w:p w:rsidR="00886882" w:rsidRDefault="00886882"/>
    <w:tbl>
      <w:tblPr>
        <w:tblStyle w:val="af3"/>
        <w:tblW w:w="4600" w:type="pct"/>
        <w:jc w:val="center"/>
        <w:tblLook w:val="04A0" w:firstRow="1" w:lastRow="0" w:firstColumn="1" w:lastColumn="0" w:noHBand="0" w:noVBand="1"/>
      </w:tblPr>
      <w:tblGrid>
        <w:gridCol w:w="2828"/>
        <w:gridCol w:w="3863"/>
        <w:gridCol w:w="2231"/>
        <w:gridCol w:w="2231"/>
        <w:gridCol w:w="2231"/>
        <w:gridCol w:w="2219"/>
      </w:tblGrid>
      <w:tr w:rsidR="008319E5" w:rsidRPr="004B152C" w:rsidTr="008319E5">
        <w:trPr>
          <w:trHeight w:val="416"/>
          <w:jc w:val="center"/>
        </w:trPr>
        <w:tc>
          <w:tcPr>
            <w:tcW w:w="906" w:type="pct"/>
            <w:vMerge w:val="restart"/>
            <w:vAlign w:val="center"/>
          </w:tcPr>
          <w:p w:rsidR="008319E5" w:rsidRPr="004B152C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38" w:type="pct"/>
            <w:vMerge w:val="restart"/>
            <w:vAlign w:val="center"/>
          </w:tcPr>
          <w:p w:rsidR="008319E5" w:rsidRPr="004B152C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ข้อเสนอแนะจากการประกันคุณภาพฯ ครั้งที่ 3</w:t>
            </w:r>
          </w:p>
        </w:tc>
        <w:tc>
          <w:tcPr>
            <w:tcW w:w="2855" w:type="pct"/>
            <w:gridSpan w:val="4"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8319E5" w:rsidRPr="004B152C" w:rsidTr="008319E5">
        <w:trPr>
          <w:trHeight w:val="410"/>
          <w:jc w:val="center"/>
        </w:trPr>
        <w:tc>
          <w:tcPr>
            <w:tcW w:w="906" w:type="pct"/>
            <w:vMerge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8" w:type="pct"/>
            <w:vMerge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5" w:type="pct"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715" w:type="pct"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715" w:type="pct"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712" w:type="pct"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8319E5" w:rsidRPr="004B152C" w:rsidTr="008319E5">
        <w:trPr>
          <w:trHeight w:val="1988"/>
          <w:jc w:val="center"/>
        </w:trPr>
        <w:tc>
          <w:tcPr>
            <w:tcW w:w="906" w:type="pct"/>
            <w:vAlign w:val="center"/>
          </w:tcPr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ด้านการบริหาร</w:t>
            </w:r>
          </w:p>
          <w:p w:rsidR="008319E5" w:rsidRDefault="008319E5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จัดการศึกษา (ต่อ)</w:t>
            </w:r>
          </w:p>
        </w:tc>
        <w:tc>
          <w:tcPr>
            <w:tcW w:w="1238" w:type="pct"/>
          </w:tcPr>
          <w:p w:rsidR="008319E5" w:rsidRDefault="008319E5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สถานศึกษาควรส่งเสริมให้ทุกคนที่เกี่ยวข้องมีส่วนร่วมในการบริหารจัดการ ในการพัฒนาคุณภาพสถานศึกษา และควรดำเนินการภายในระยะเวลา 2 ปีการศึกษา</w:t>
            </w:r>
          </w:p>
        </w:tc>
        <w:tc>
          <w:tcPr>
            <w:tcW w:w="715" w:type="pct"/>
          </w:tcPr>
          <w:p w:rsidR="008319E5" w:rsidRPr="004B152C" w:rsidRDefault="008319E5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5" w:type="pct"/>
          </w:tcPr>
          <w:p w:rsidR="008319E5" w:rsidRPr="004B152C" w:rsidRDefault="008319E5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5" w:type="pct"/>
          </w:tcPr>
          <w:p w:rsidR="008319E5" w:rsidRPr="004B152C" w:rsidRDefault="008319E5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2" w:type="pct"/>
          </w:tcPr>
          <w:p w:rsidR="008319E5" w:rsidRPr="004B152C" w:rsidRDefault="008319E5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9E5" w:rsidRPr="004B152C" w:rsidTr="008319E5">
        <w:trPr>
          <w:trHeight w:val="1582"/>
          <w:jc w:val="center"/>
        </w:trPr>
        <w:tc>
          <w:tcPr>
            <w:tcW w:w="906" w:type="pct"/>
            <w:vAlign w:val="center"/>
          </w:tcPr>
          <w:p w:rsidR="008319E5" w:rsidRDefault="00050760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ด้านการจัดการเรียน</w:t>
            </w:r>
          </w:p>
          <w:p w:rsidR="00050760" w:rsidRPr="00050760" w:rsidRDefault="00050760" w:rsidP="008319E5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การสอนที่เน้นผู้เรียนเป็นสำคัญ</w:t>
            </w:r>
          </w:p>
        </w:tc>
        <w:tc>
          <w:tcPr>
            <w:tcW w:w="1238" w:type="pct"/>
          </w:tcPr>
          <w:p w:rsidR="00050760" w:rsidRPr="004B152C" w:rsidRDefault="00050760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สถานศึกษาควรส่งเสริมให้ครูจัดการเรียนการสอนที่เน้นผู้เรียนเป็นสำคัญมากยิ่งขึ้น</w:t>
            </w:r>
          </w:p>
        </w:tc>
        <w:tc>
          <w:tcPr>
            <w:tcW w:w="715" w:type="pct"/>
          </w:tcPr>
          <w:p w:rsidR="00050760" w:rsidRPr="004B152C" w:rsidRDefault="00050760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5" w:type="pct"/>
          </w:tcPr>
          <w:p w:rsidR="00050760" w:rsidRPr="004B152C" w:rsidRDefault="00050760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5" w:type="pct"/>
          </w:tcPr>
          <w:p w:rsidR="00050760" w:rsidRPr="004B152C" w:rsidRDefault="00050760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2" w:type="pct"/>
          </w:tcPr>
          <w:p w:rsidR="00050760" w:rsidRPr="004B152C" w:rsidRDefault="00050760" w:rsidP="008319E5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8144E" w:rsidRPr="004B152C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4B152C">
      <w:pPr>
        <w:tabs>
          <w:tab w:val="left" w:pos="2297"/>
        </w:tabs>
        <w:spacing w:after="0" w:line="240" w:lineRule="auto"/>
        <w:ind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Pr="00CD74E2" w:rsidRDefault="0098144E" w:rsidP="0098144E">
      <w:pPr>
        <w:pStyle w:val="3"/>
        <w:rPr>
          <w:rFonts w:ascii="TH SarabunPSK" w:hAnsi="TH SarabunPSK" w:cs="TH SarabunPSK"/>
          <w:color w:val="000000" w:themeColor="text1"/>
          <w:sz w:val="44"/>
          <w:szCs w:val="44"/>
          <w:cs/>
        </w:rPr>
      </w:pP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lastRenderedPageBreak/>
        <w:t xml:space="preserve">      </w:t>
      </w: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ด้านที่ 1</w:t>
      </w: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ด้านคุณภาพศิษย์</w:t>
      </w:r>
      <w:r w:rsidRPr="00CD74E2">
        <w:rPr>
          <w:rFonts w:ascii="TH SarabunPSK" w:hAnsi="TH SarabunPSK" w:cs="TH SarabunPSK" w:hint="cs"/>
          <w:color w:val="000000" w:themeColor="text1"/>
          <w:sz w:val="44"/>
          <w:szCs w:val="44"/>
          <w:cs/>
        </w:rPr>
        <w:t xml:space="preserve">      </w:t>
      </w:r>
    </w:p>
    <w:p w:rsidR="0098144E" w:rsidRPr="00CD74E2" w:rsidRDefault="0098144E" w:rsidP="0098144E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>ตัวบ่งชี้ที่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1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ผู้เรียน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เป็นคนดี</w:t>
      </w:r>
    </w:p>
    <w:p w:rsidR="0098144E" w:rsidRPr="00CD74E2" w:rsidRDefault="0098144E" w:rsidP="0098144E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 w:hint="cs"/>
          <w:color w:val="000000" w:themeColor="text1"/>
          <w:u w:val="single"/>
          <w:cs/>
        </w:rPr>
        <w:t>เกณฑ์การประเมิน</w:t>
      </w:r>
    </w:p>
    <w:tbl>
      <w:tblPr>
        <w:tblW w:w="45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4020"/>
        <w:gridCol w:w="3449"/>
        <w:gridCol w:w="3448"/>
        <w:gridCol w:w="2871"/>
      </w:tblGrid>
      <w:tr w:rsidR="0098144E" w:rsidRPr="00CD74E2" w:rsidTr="0098144E">
        <w:trPr>
          <w:jc w:val="center"/>
        </w:trPr>
        <w:tc>
          <w:tcPr>
            <w:tcW w:w="557" w:type="pct"/>
          </w:tcPr>
          <w:p w:rsidR="0098144E" w:rsidRPr="00CD74E2" w:rsidRDefault="0098144E" w:rsidP="0062611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5" w:type="pct"/>
          </w:tcPr>
          <w:p w:rsidR="0098144E" w:rsidRPr="00CD74E2" w:rsidRDefault="0098144E" w:rsidP="0062611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</w:t>
            </w:r>
            <w:r w:rsidRPr="00CD74E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CD74E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หลักฐานเชิงประจักษ์</w:t>
            </w:r>
            <w:r w:rsidR="004B152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CD74E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="004B152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5" w:type="pct"/>
          </w:tcPr>
          <w:p w:rsidR="0098144E" w:rsidRPr="00CD74E2" w:rsidRDefault="0098144E" w:rsidP="0062611A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4B15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ลดลง1 คะแนน</w:t>
            </w:r>
            <w:r w:rsidR="004B152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D74E2" w:rsidRPr="00CD74E2" w:rsidTr="0098144E">
        <w:trPr>
          <w:jc w:val="center"/>
        </w:trPr>
        <w:tc>
          <w:tcPr>
            <w:tcW w:w="557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1.ผู้เรียนเป็นคนดี</w:t>
            </w:r>
          </w:p>
        </w:tc>
        <w:tc>
          <w:tcPr>
            <w:tcW w:w="1295" w:type="pct"/>
          </w:tcPr>
          <w:p w:rsid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ผู้เรียนดำรงชีวิตอย่างมีคุณค่า มีน้ำใจไมตรี มีจิตอาสา และมีการพัฒนาคุณธรรมด้านต่าง ๆ อาทิ วินัย สติสัมปชัญญะ กตัญญู เมตตา อดทน  ซื่อสัตย์ ประหยัด ขยัน ไม่เห็นแก่ตัว ฯลฯ ผ่านการทำงาน ทำกิจกรร</w:t>
            </w:r>
            <w:r w:rsidR="005769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บำเพ็ญประโยชน์</w:t>
            </w:r>
          </w:p>
          <w:p w:rsid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ทำงาน.....เพื่อแบ่งเบาภาระครอบครัว</w:t>
            </w:r>
          </w:p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ทำกิจกรรมสถานศึกษา.....เพื่อพัฒนาตนเองบำเพ็ญประโยชน์ต่อสังคม......เพื่อปลูกฝังจิตอาสา</w:t>
            </w:r>
          </w:p>
        </w:tc>
        <w:tc>
          <w:tcPr>
            <w:tcW w:w="1111" w:type="pct"/>
          </w:tcPr>
          <w:p w:rsidR="0098144E" w:rsidRPr="00A0755B" w:rsidRDefault="00402C2E" w:rsidP="00402C2E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แผนการเรียนการสอน</w:t>
            </w:r>
          </w:p>
          <w:p w:rsidR="005849FB" w:rsidRPr="00A0755B" w:rsidRDefault="005849FB" w:rsidP="00402C2E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A0755B" w:rsidRDefault="00402C2E" w:rsidP="00CD74E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 แผน</w:t>
            </w:r>
            <w:r w:rsidR="0050231A"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การสอนวิชา.... ชั้นม... โดยครู....(ในแผนแปะเทปให้เห็น สามารถเปิดดูได้เลย) </w:t>
            </w:r>
            <w:r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/บันทึกข้อความลงวันที่</w:t>
            </w:r>
            <w:r w:rsidR="005849FB"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/รูปภาพที่ </w:t>
            </w:r>
            <w:r w:rsidR="005849FB"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</w:t>
            </w:r>
            <w:r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(ภาคผนวก) /คำสั่งที่ </w:t>
            </w:r>
            <w:r w:rsidR="005849FB"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</w:t>
            </w:r>
            <w:r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/สรุปโครงการเรื่อง</w:t>
            </w:r>
            <w:r w:rsidR="005849FB"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</w:t>
            </w:r>
            <w:r w:rsidRPr="00A075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</w:t>
            </w:r>
          </w:p>
        </w:tc>
        <w:tc>
          <w:tcPr>
            <w:tcW w:w="925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มีผู้เรียนถูกพิพากษาว่ามีความผิดในคดีต่าง ๆ เช่น ทะเลาะวิวาท ลักขโมย จี้ ปล้น ชิงทรัพย์ ล่วงละเมิดทางเพศ ข่มขืน ทำร้ายร่างกาย ฯลฯ  หรือ</w:t>
            </w:r>
          </w:p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มีผู้เรียนเล่นการพนัน  </w:t>
            </w:r>
          </w:p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ค้าและ/หรือ เสพยาเสพติด</w:t>
            </w:r>
          </w:p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- โดยครู/อาจารย์ ผู้บริหาร ไม่ได้ดำเนินการแก้ไข และป้องกันไม่ให้เหตุการณ์ดังกล่าวเกิดซ้ำ</w:t>
            </w:r>
          </w:p>
        </w:tc>
      </w:tr>
    </w:tbl>
    <w:p w:rsidR="0098144E" w:rsidRPr="00CD74E2" w:rsidRDefault="0098144E" w:rsidP="0098144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8144E" w:rsidRDefault="0098144E" w:rsidP="0098144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D74E2" w:rsidRPr="00CD74E2" w:rsidRDefault="00CD74E2" w:rsidP="0098144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8144E" w:rsidRPr="00CD74E2" w:rsidRDefault="0098144E" w:rsidP="0098144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8144E" w:rsidRPr="00CD74E2" w:rsidRDefault="0098144E" w:rsidP="0098144E">
      <w:pPr>
        <w:ind w:left="1418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2   </w:t>
      </w:r>
      <w:r w:rsidRPr="00CD74E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ผู้เรียน</w:t>
      </w:r>
      <w:r w:rsidRPr="00CD74E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มีความรู้ความสามารถตามหลักสูตร</w:t>
      </w:r>
    </w:p>
    <w:p w:rsidR="0098144E" w:rsidRPr="00CD74E2" w:rsidRDefault="0098144E" w:rsidP="0098144E">
      <w:pPr>
        <w:ind w:left="1418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>เกณฑ์การประเมิน</w:t>
      </w:r>
    </w:p>
    <w:tbl>
      <w:tblPr>
        <w:tblW w:w="45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3885"/>
        <w:gridCol w:w="3459"/>
        <w:gridCol w:w="3462"/>
        <w:gridCol w:w="2872"/>
      </w:tblGrid>
      <w:tr w:rsidR="00CD74E2" w:rsidRPr="00CD74E2" w:rsidTr="004B152C">
        <w:trPr>
          <w:jc w:val="center"/>
        </w:trPr>
        <w:tc>
          <w:tcPr>
            <w:tcW w:w="599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1250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3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</w:t>
            </w:r>
          </w:p>
        </w:tc>
        <w:tc>
          <w:tcPr>
            <w:tcW w:w="1114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924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(ลดลง1 คะแนน)</w:t>
            </w:r>
          </w:p>
        </w:tc>
      </w:tr>
      <w:tr w:rsidR="004B152C" w:rsidRPr="00CD74E2" w:rsidTr="004B152C">
        <w:trPr>
          <w:jc w:val="center"/>
        </w:trPr>
        <w:tc>
          <w:tcPr>
            <w:tcW w:w="599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 ผู้เรียนมีความรู้ความสามารถ           ตามหลักสูตร</w:t>
            </w:r>
          </w:p>
        </w:tc>
        <w:tc>
          <w:tcPr>
            <w:tcW w:w="1250" w:type="pct"/>
          </w:tcPr>
          <w:p w:rsidR="0098144E" w:rsidRPr="00CD74E2" w:rsidRDefault="007C3111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98144E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ผู้เรียนในระดับ </w:t>
            </w:r>
            <w:r w:rsidR="00E55165" w:rsidRPr="00E551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  <w:t>ม.1-</w:t>
            </w:r>
            <w:r w:rsidR="0098144E" w:rsidRPr="00E551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highlight w:val="yellow"/>
                <w:cs/>
              </w:rPr>
              <w:t>ม.6</w:t>
            </w:r>
            <w:r w:rsidR="0098144E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มีคุณลักษณะตามมาตรฐานการเรียนรู้ที่กำหนดไว้ในหลักสูตรการศึกษาขั้นพื้นฐาน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ผลการเรียนเป็นไปตามมาตรฐานตัวบ่งชี้ที่กำหนด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13" w:type="pct"/>
          </w:tcPr>
          <w:p w:rsidR="0098144E" w:rsidRDefault="00E55165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เอกสารการเบิกจ่าย</w:t>
            </w:r>
          </w:p>
          <w:p w:rsidR="00E55165" w:rsidRPr="00E55165" w:rsidRDefault="00E55165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14" w:type="pct"/>
          </w:tcPr>
          <w:p w:rsidR="0098144E" w:rsidRDefault="00E55165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แฟ้มเบิกจ่าย</w:t>
            </w:r>
          </w:p>
          <w:p w:rsidR="00E55165" w:rsidRPr="00E55165" w:rsidRDefault="00E55165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รูปภาพที่</w:t>
            </w:r>
          </w:p>
        </w:tc>
        <w:tc>
          <w:tcPr>
            <w:tcW w:w="924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หากพบว่ามีผู้เรียน ระดับชั้น ป.3 ป.6 และ ม.3อ่านและเขียนภาษาไทยไม่ได้ตามเกณฑ์จะปรับลดลง 1 คะแนน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8144E" w:rsidRPr="00CD74E2" w:rsidRDefault="0098144E" w:rsidP="0098144E">
      <w:pPr>
        <w:pStyle w:val="4"/>
        <w:tabs>
          <w:tab w:val="left" w:pos="2160"/>
          <w:tab w:val="left" w:pos="4320"/>
        </w:tabs>
        <w:ind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</w:t>
      </w:r>
    </w:p>
    <w:p w:rsidR="0098144E" w:rsidRPr="00CD74E2" w:rsidRDefault="0098144E" w:rsidP="0098144E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3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ผู้เรียน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มีความสามารถในการคิด</w:t>
      </w:r>
    </w:p>
    <w:p w:rsidR="0098144E" w:rsidRPr="00CD74E2" w:rsidRDefault="0098144E" w:rsidP="0098144E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 w:hint="cs"/>
          <w:color w:val="000000" w:themeColor="text1"/>
          <w:u w:val="single"/>
          <w:cs/>
        </w:rPr>
        <w:t>เกณฑ์การประเมิน</w:t>
      </w:r>
    </w:p>
    <w:p w:rsidR="0098144E" w:rsidRPr="00CD74E2" w:rsidRDefault="0098144E" w:rsidP="0098144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74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3882"/>
        <w:gridCol w:w="3451"/>
        <w:gridCol w:w="3451"/>
        <w:gridCol w:w="2870"/>
      </w:tblGrid>
      <w:tr w:rsidR="00CD74E2" w:rsidRPr="00CD74E2" w:rsidTr="004B152C">
        <w:trPr>
          <w:jc w:val="center"/>
        </w:trPr>
        <w:tc>
          <w:tcPr>
            <w:tcW w:w="600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51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2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</w:t>
            </w:r>
          </w:p>
        </w:tc>
        <w:tc>
          <w:tcPr>
            <w:tcW w:w="1112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หลักฐานเชิงประจักษ์</w:t>
            </w:r>
          </w:p>
        </w:tc>
        <w:tc>
          <w:tcPr>
            <w:tcW w:w="925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</w:p>
        </w:tc>
      </w:tr>
      <w:tr w:rsidR="004B152C" w:rsidRPr="00CD74E2" w:rsidTr="004B152C">
        <w:trPr>
          <w:jc w:val="center"/>
        </w:trPr>
        <w:tc>
          <w:tcPr>
            <w:tcW w:w="600" w:type="pct"/>
          </w:tcPr>
          <w:p w:rsidR="0098144E" w:rsidRPr="00CD74E2" w:rsidRDefault="004B152C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 ผู้เรียนมี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125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ความสามารถทางความคิดเป็นหนึ่งในทักษะที่สำคัญของการดำรงชีวิตในสังคมปัจจุบัน ผู้เรียนจึงต้องมีความสามารถในการคิดวิเคราะห์ คิดสังเคราะห์ คิดแก้ปัญหา และคิดสร้างสรรค์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12" w:type="pct"/>
          </w:tcPr>
          <w:p w:rsidR="0098144E" w:rsidRPr="00E55165" w:rsidRDefault="0098144E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2" w:type="pct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5" w:type="pct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98144E">
      <w:pPr>
        <w:pStyle w:val="4"/>
        <w:tabs>
          <w:tab w:val="left" w:pos="2160"/>
          <w:tab w:val="left" w:pos="4320"/>
        </w:tabs>
        <w:ind w:firstLine="1418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4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ผู้เรียน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มีทักษะชีวิต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3597"/>
        <w:gridCol w:w="3447"/>
        <w:gridCol w:w="3447"/>
        <w:gridCol w:w="2873"/>
      </w:tblGrid>
      <w:tr w:rsidR="00CD74E2" w:rsidRPr="00CD74E2" w:rsidTr="0062611A">
        <w:trPr>
          <w:trHeight w:val="817"/>
          <w:jc w:val="center"/>
        </w:trPr>
        <w:tc>
          <w:tcPr>
            <w:tcW w:w="693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59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62611A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</w:p>
        </w:tc>
      </w:tr>
      <w:tr w:rsidR="00CD74E2" w:rsidRPr="00CD74E2" w:rsidTr="0062611A">
        <w:trPr>
          <w:jc w:val="center"/>
        </w:trPr>
        <w:tc>
          <w:tcPr>
            <w:tcW w:w="693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 ผู้เรียนมีทักษะชีวิต</w:t>
            </w:r>
          </w:p>
        </w:tc>
        <w:tc>
          <w:tcPr>
            <w:tcW w:w="1159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ผู้เรียนมีทักษะในการดูแลสุขภาพ สามารถดำเนินชีวิตประจำวันอย่างมี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คุณค่า ใฝ่เรียนรู้ อยู่ร่วมกันในสังคมด้วยการเสริมสร้างความสัมพันธ์อันดีระหว่างบุคคล จัดการปัญหาและความขัดแย้งต่าง</w:t>
            </w:r>
            <w:r w:rsidR="0062611A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="0062611A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ได้อย่างเหมาะสม ปรับตัวให้ทันกับการเปลี่ยนแปลงของสังคมและสภาพแวดล้อม ตลอดจนรู้จักหลีกเลี่ยงพฤติกรรมไม่พึงประสงค์ที่ส่งผลกระทบต่อตนเองและผู้อื่น</w:t>
            </w: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62611A" w:rsidRDefault="0062611A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886882" w:rsidRDefault="00886882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886882" w:rsidRDefault="00886882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886882" w:rsidRDefault="00886882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886882" w:rsidRPr="00CD74E2" w:rsidRDefault="00886882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62611A" w:rsidRPr="00CD74E2" w:rsidRDefault="0062611A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62611A" w:rsidRPr="00CD74E2" w:rsidRDefault="0062611A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62611A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CD74E2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lastRenderedPageBreak/>
        <w:t>ด้านที่ 2</w:t>
      </w:r>
      <w:r w:rsidRPr="00CD74E2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 xml:space="preserve"> </w:t>
      </w:r>
      <w:r w:rsidRPr="00CD74E2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ด้านคุณภาพครู/อาจารย์</w:t>
      </w:r>
      <w:r w:rsidRPr="00CD74E2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    </w:t>
      </w:r>
    </w:p>
    <w:p w:rsidR="0098144E" w:rsidRPr="00CD74E2" w:rsidRDefault="0098144E" w:rsidP="0062611A">
      <w:pPr>
        <w:pStyle w:val="4"/>
        <w:tabs>
          <w:tab w:val="left" w:pos="2160"/>
          <w:tab w:val="left" w:pos="4320"/>
        </w:tabs>
        <w:ind w:firstLine="1418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5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ครู/อาจารย์เป็นคนดี มีความสามารถ</w:t>
      </w:r>
    </w:p>
    <w:tbl>
      <w:tblPr>
        <w:tblW w:w="45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4025"/>
        <w:gridCol w:w="3448"/>
        <w:gridCol w:w="3448"/>
        <w:gridCol w:w="2874"/>
      </w:tblGrid>
      <w:tr w:rsidR="00CD74E2" w:rsidRPr="00CD74E2" w:rsidTr="0062611A">
        <w:trPr>
          <w:trHeight w:val="817"/>
          <w:jc w:val="center"/>
        </w:trPr>
        <w:tc>
          <w:tcPr>
            <w:tcW w:w="555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7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62611A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 1 คะแนน)</w:t>
            </w:r>
          </w:p>
        </w:tc>
      </w:tr>
      <w:tr w:rsidR="00CD74E2" w:rsidRPr="00CD74E2" w:rsidTr="0062611A">
        <w:trPr>
          <w:jc w:val="center"/>
        </w:trPr>
        <w:tc>
          <w:tcPr>
            <w:tcW w:w="555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5.ครู/อาจารย์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เป็นคนดีมี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ความสามารถ</w:t>
            </w:r>
          </w:p>
        </w:tc>
        <w:tc>
          <w:tcPr>
            <w:tcW w:w="1297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ครู/อาจารย์ ปฏิบัติตามจรรยาบรรณอย่างเคร่งครัด สม่ำเสมอเป็นแบบอย่างที่ดีต่อผู้เรียน สามารถจัดการเรียนรู้ที่เน้นผู้เรียนเป็นสำคัญ และส่งเสริมให้ผู้เรียนรายบุ</w:t>
            </w:r>
            <w:r w:rsidR="0062611A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คคลพัฒนาตนเองอย่างเต็มตามศักยภาพ</w:t>
            </w:r>
          </w:p>
        </w:tc>
        <w:tc>
          <w:tcPr>
            <w:tcW w:w="1111" w:type="pct"/>
          </w:tcPr>
          <w:p w:rsidR="0098144E" w:rsidRDefault="00E55165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การอบรม</w:t>
            </w:r>
          </w:p>
          <w:p w:rsidR="00E55165" w:rsidRDefault="00E55165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การนิเทศ</w:t>
            </w:r>
          </w:p>
          <w:p w:rsidR="00E55165" w:rsidRPr="00E55165" w:rsidRDefault="00E55165" w:rsidP="00E55165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หากพบว่ามีครู/อาจารย์ทำผิดจรรยาบรรณ โดยผู้บริหาร/ต้นสังกัด</w:t>
            </w:r>
            <w:r w:rsidRPr="00CD74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มิได้ดำเนินการลงโทษ</w:t>
            </w:r>
          </w:p>
        </w:tc>
      </w:tr>
    </w:tbl>
    <w:p w:rsidR="0062611A" w:rsidRPr="00CD74E2" w:rsidRDefault="0062611A" w:rsidP="0062611A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98144E" w:rsidRPr="00CD74E2" w:rsidRDefault="0098144E" w:rsidP="0062611A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6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ครู/อาจารย์สร้างสรรค์ห้องเรียน/แหล่งเรียนรู้คุณภาพ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6"/>
        <w:gridCol w:w="4022"/>
        <w:gridCol w:w="3447"/>
        <w:gridCol w:w="3447"/>
        <w:gridCol w:w="2873"/>
      </w:tblGrid>
      <w:tr w:rsidR="00CD74E2" w:rsidRPr="00CD74E2" w:rsidTr="0062611A">
        <w:trPr>
          <w:trHeight w:val="817"/>
          <w:jc w:val="center"/>
        </w:trPr>
        <w:tc>
          <w:tcPr>
            <w:tcW w:w="55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62611A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(5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 1 คะแนน)</w:t>
            </w:r>
          </w:p>
        </w:tc>
      </w:tr>
      <w:tr w:rsidR="00CD74E2" w:rsidRPr="00CD74E2" w:rsidTr="0062611A">
        <w:trPr>
          <w:jc w:val="center"/>
        </w:trPr>
        <w:tc>
          <w:tcPr>
            <w:tcW w:w="556" w:type="pct"/>
          </w:tcPr>
          <w:p w:rsidR="0098144E" w:rsidRPr="00CD74E2" w:rsidRDefault="0062611A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6.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ครู/อาจารย์สร้างสรรค์ห้องเรียน/แหล่งเรียนรู้คุณภาพ         </w:t>
            </w:r>
          </w:p>
        </w:tc>
        <w:tc>
          <w:tcPr>
            <w:tcW w:w="1296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ครู/อาจารย์ นำประสบการณ์จากการสอนมาสร้างสรรค์ห้องเรียน/แหล่งเรียนรู้คุณภาพในสถานศึกษาเพื่อพัฒนาผู้เรียนให้บรรลุเป้าหมายตามหลักสูตร โดยเน้นความเหมาะสม สอดคล้องกับความสนใจของผู้เรียน ทำให้ผู้เรียนใฝ่รู้ ใฝ่เรียน และมาใช้บริการห้องเรียน/แหล่งเรียนรู้นั้นอย่างสม่ำเสมอ</w:t>
            </w: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หากพบว่ามีห้องเรียน/แหล่งเรียนรู้คุณภาพ มิได้เกิดจากการคิดริเริ่มสร้างสรรค์ของครู/อาจารย์</w:t>
            </w:r>
          </w:p>
        </w:tc>
      </w:tr>
    </w:tbl>
    <w:p w:rsidR="0098144E" w:rsidRPr="00CD74E2" w:rsidRDefault="0098144E" w:rsidP="0062611A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7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ครู/อาจารย์มีผลงานที่นำไปใช้ประโยชน์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4022"/>
        <w:gridCol w:w="3448"/>
        <w:gridCol w:w="3448"/>
        <w:gridCol w:w="2874"/>
      </w:tblGrid>
      <w:tr w:rsidR="00CD74E2" w:rsidRPr="00CD74E2" w:rsidTr="0062611A">
        <w:trPr>
          <w:trHeight w:val="817"/>
          <w:jc w:val="center"/>
        </w:trPr>
        <w:tc>
          <w:tcPr>
            <w:tcW w:w="555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62611A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( 3 คะแนน)</w:t>
            </w:r>
          </w:p>
        </w:tc>
        <w:tc>
          <w:tcPr>
            <w:tcW w:w="92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 1 คะแนน)</w:t>
            </w:r>
          </w:p>
        </w:tc>
      </w:tr>
      <w:tr w:rsidR="00CD74E2" w:rsidRPr="00CD74E2" w:rsidTr="0062611A">
        <w:trPr>
          <w:jc w:val="center"/>
        </w:trPr>
        <w:tc>
          <w:tcPr>
            <w:tcW w:w="555" w:type="pct"/>
          </w:tcPr>
          <w:p w:rsidR="0098144E" w:rsidRPr="00CD74E2" w:rsidRDefault="0062611A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7.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ครู/อาจารย์มี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ผลงานที่นำไปใช้ประโยชน์         </w:t>
            </w:r>
          </w:p>
        </w:tc>
        <w:tc>
          <w:tcPr>
            <w:tcW w:w="1296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ครู/อาจารย์ มีผลงานจากการจัดการความรู้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เช่น คู่มือ สื่อการสอน สิ่งประดิษฐ์ แบบจำลองงานสร้างสรรค์ นวัตกรรมหรืองานวิจัยที่นำไปใช้ในการปรับปรุง/พัฒนาการจัดการเรียนการสอนจนเกิดผลกับผู้เรียน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หากพบว่า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</w:t>
            </w:r>
            <w:r w:rsidRPr="00CD74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62611A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ครู/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 คัดลอก หรือจ้าง วานให้ผู้อื่นทำผลงานแทนเพื่อขอ</w:t>
            </w:r>
            <w:proofErr w:type="spellStart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วิทย</w:t>
            </w:r>
            <w:proofErr w:type="spellEnd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ฐานะ โดยผู้บริหารมิได้ดำเนินการลงโทษ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2.มีผู้บริหารคัดลอกหรือจ้าง วานให้ผู้อื่นทำผลงานแทนเพื่อขอ</w:t>
            </w:r>
            <w:proofErr w:type="spellStart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วิทย</w:t>
            </w:r>
            <w:proofErr w:type="spellEnd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ฐานะโดยต้นสังกัดมิได้ดำเนินการลงโทษ</w:t>
            </w:r>
          </w:p>
        </w:tc>
      </w:tr>
    </w:tbl>
    <w:p w:rsidR="0062611A" w:rsidRPr="00CD74E2" w:rsidRDefault="0062611A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62611A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8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ครู/อาจารย์ได้รับการเพิ่มพูนความรู้/ประสบการณ์</w:t>
      </w:r>
    </w:p>
    <w:tbl>
      <w:tblPr>
        <w:tblW w:w="46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6"/>
        <w:gridCol w:w="4023"/>
        <w:gridCol w:w="3446"/>
        <w:gridCol w:w="3449"/>
        <w:gridCol w:w="2873"/>
      </w:tblGrid>
      <w:tr w:rsidR="00CD74E2" w:rsidRPr="00CD74E2" w:rsidTr="0062611A">
        <w:trPr>
          <w:trHeight w:val="817"/>
          <w:jc w:val="center"/>
        </w:trPr>
        <w:tc>
          <w:tcPr>
            <w:tcW w:w="64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70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088" w:type="pct"/>
            <w:vAlign w:val="center"/>
          </w:tcPr>
          <w:p w:rsidR="0062611A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(5 คะแนน)</w:t>
            </w:r>
          </w:p>
        </w:tc>
        <w:tc>
          <w:tcPr>
            <w:tcW w:w="1089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07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 1 คะแนน)</w:t>
            </w:r>
          </w:p>
        </w:tc>
      </w:tr>
      <w:tr w:rsidR="00CD74E2" w:rsidRPr="00CD74E2" w:rsidTr="0062611A">
        <w:trPr>
          <w:jc w:val="center"/>
        </w:trPr>
        <w:tc>
          <w:tcPr>
            <w:tcW w:w="646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ครู/อาจารย์ได้รับการเพิ่มพูนความรู้/ประสบการณ์         </w:t>
            </w:r>
          </w:p>
        </w:tc>
        <w:tc>
          <w:tcPr>
            <w:tcW w:w="1270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ครู/อาจารย์ประจำได้รับการเพิ่มพูนความรู้/ประสบการณ์ เพื่อพัฒนาความรู้ /ทักษะที่สำคัญ เช่น </w:t>
            </w:r>
            <w:r w:rsidRPr="00C239A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วิธีการจ</w:t>
            </w:r>
            <w:r w:rsidR="00C239AC" w:rsidRPr="00C239A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ัด</w:t>
            </w:r>
            <w:r w:rsidRPr="00C239A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</w:t>
            </w:r>
            <w:r w:rsidR="00C239AC" w:rsidRPr="00C239A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เรียนการ</w:t>
            </w:r>
            <w:r w:rsidRPr="00C239A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สอนมา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้างสรรค์ห้องเรียน/แหล่งเรียนรู้คุณภาพในสถานศึกษาเพื่อพัฒนาผู้เรียนให้บรรลุเป้าหมายตามหลักสูตร โดยเน้นความเหมาะสม สอดคล้องกับความสนใจของผู้เรียน ทำให้ผู้เรียนใฝ่รู้ ใฝ่เรียน และมาใช้บริการห้องเรียน/แหล่งเรียนรู้นั้นอย่างสม่ำเสมอ</w:t>
            </w:r>
          </w:p>
        </w:tc>
        <w:tc>
          <w:tcPr>
            <w:tcW w:w="1088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9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07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หากพบว่ามีครู/อาจารย์ละทิ้งการสอน</w:t>
            </w:r>
          </w:p>
        </w:tc>
      </w:tr>
    </w:tbl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62611A">
      <w:pPr>
        <w:tabs>
          <w:tab w:val="left" w:pos="12474"/>
        </w:tabs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    </w:t>
      </w:r>
    </w:p>
    <w:p w:rsidR="0098144E" w:rsidRPr="00CD74E2" w:rsidRDefault="0098144E" w:rsidP="0098144E">
      <w:pPr>
        <w:pStyle w:val="3"/>
        <w:rPr>
          <w:rFonts w:ascii="TH SarabunPSK" w:hAnsi="TH SarabunPSK" w:cs="TH SarabunPSK"/>
          <w:color w:val="000000" w:themeColor="text1"/>
          <w:sz w:val="44"/>
          <w:szCs w:val="44"/>
          <w:cs/>
        </w:rPr>
      </w:pP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ด้านที่ 3</w:t>
      </w: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ด้านการบริหารและ</w:t>
      </w:r>
      <w:proofErr w:type="spellStart"/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ธรรมาภิ</w:t>
      </w:r>
      <w:proofErr w:type="spellEnd"/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บาลของสถานศึกษา</w:t>
      </w:r>
      <w:r w:rsidRPr="00CD74E2">
        <w:rPr>
          <w:rFonts w:ascii="TH SarabunPSK" w:hAnsi="TH SarabunPSK" w:cs="TH SarabunPSK" w:hint="cs"/>
          <w:color w:val="000000" w:themeColor="text1"/>
          <w:sz w:val="44"/>
          <w:szCs w:val="44"/>
          <w:cs/>
        </w:rPr>
        <w:t xml:space="preserve">     </w:t>
      </w:r>
    </w:p>
    <w:p w:rsidR="0098144E" w:rsidRPr="00CD74E2" w:rsidRDefault="0098144E" w:rsidP="0062611A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9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การดำเนินงานของคณะกรรมการสถานศึกษา</w:t>
      </w:r>
      <w:r w:rsidRPr="00CD74E2">
        <w:rPr>
          <w:color w:val="000000" w:themeColor="text1"/>
          <w:cs/>
        </w:rPr>
        <w:t xml:space="preserve"> </w:t>
      </w:r>
    </w:p>
    <w:tbl>
      <w:tblPr>
        <w:tblW w:w="46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4017"/>
        <w:gridCol w:w="3449"/>
        <w:gridCol w:w="3449"/>
        <w:gridCol w:w="2874"/>
      </w:tblGrid>
      <w:tr w:rsidR="00CD74E2" w:rsidRPr="00CD74E2" w:rsidTr="0062611A">
        <w:trPr>
          <w:trHeight w:val="817"/>
          <w:jc w:val="center"/>
        </w:trPr>
        <w:tc>
          <w:tcPr>
            <w:tcW w:w="58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86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04" w:type="pct"/>
            <w:vAlign w:val="center"/>
          </w:tcPr>
          <w:p w:rsidR="0062611A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04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0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 1 คะแนน)</w:t>
            </w:r>
          </w:p>
        </w:tc>
      </w:tr>
      <w:tr w:rsidR="00CD74E2" w:rsidRPr="00CD74E2" w:rsidTr="0062611A">
        <w:trPr>
          <w:jc w:val="center"/>
        </w:trPr>
        <w:tc>
          <w:tcPr>
            <w:tcW w:w="586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 การดำเนินงาน</w:t>
            </w:r>
            <w:r w:rsidR="0062611A" w:rsidRPr="0036463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ขอ</w:t>
            </w:r>
            <w:r w:rsidR="00364636" w:rsidRPr="0036463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ง</w:t>
            </w:r>
            <w:r w:rsidRPr="0036463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คณะกรรมการ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286" w:type="pct"/>
          </w:tcPr>
          <w:p w:rsidR="0098144E" w:rsidRPr="00CD74E2" w:rsidRDefault="0098144E" w:rsidP="0036463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คณะกรรมการสถานศึกษาขั้นพื้นฐานมีผลการดำเนินงานตามบทบาทหน้าที่ ซึ่งกำหนดไว้ในระเบียบกระทรวงศึกษาธิการว่าด้วยคณะกรรมการสถานศึกษาขั้นพื้นฐาน </w:t>
            </w:r>
            <w:r w:rsidRPr="00364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พ.ศ.25</w:t>
            </w:r>
            <w:r w:rsidR="00364636" w:rsidRPr="00364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364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 โดยมุ่งเน้นการกำหนด</w:t>
            </w:r>
            <w:r w:rsidR="00364636" w:rsidRPr="0036463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บทบาทหน้าที่</w:t>
            </w:r>
          </w:p>
        </w:tc>
        <w:tc>
          <w:tcPr>
            <w:tcW w:w="1104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04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0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หากพบว่า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มีการจัดทำรายงานการประชุมคณะกรรมการสถานศึกษาโดยไม่มีการจัดประชุมจริง</w:t>
            </w:r>
          </w:p>
        </w:tc>
      </w:tr>
    </w:tbl>
    <w:p w:rsidR="0098144E" w:rsidRPr="00CD74E2" w:rsidRDefault="0098144E" w:rsidP="0098144E">
      <w:pPr>
        <w:tabs>
          <w:tab w:val="left" w:pos="12474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98144E" w:rsidRPr="00CD74E2" w:rsidRDefault="0098144E" w:rsidP="0062611A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10  การดำเนินงานของผู้อำนวยการ</w:t>
      </w:r>
      <w:r w:rsidRPr="00CD74E2">
        <w:rPr>
          <w:color w:val="000000" w:themeColor="text1"/>
          <w:cs/>
        </w:rPr>
        <w:t xml:space="preserve"> </w:t>
      </w:r>
    </w:p>
    <w:tbl>
      <w:tblPr>
        <w:tblW w:w="45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3746"/>
        <w:gridCol w:w="3448"/>
        <w:gridCol w:w="3448"/>
        <w:gridCol w:w="2868"/>
      </w:tblGrid>
      <w:tr w:rsidR="00CD74E2" w:rsidRPr="00CD74E2" w:rsidTr="0062611A">
        <w:trPr>
          <w:trHeight w:val="817"/>
          <w:jc w:val="center"/>
        </w:trPr>
        <w:tc>
          <w:tcPr>
            <w:tcW w:w="647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07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62611A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(5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5" w:type="pct"/>
            <w:vAlign w:val="center"/>
          </w:tcPr>
          <w:p w:rsidR="0098144E" w:rsidRPr="00CD74E2" w:rsidRDefault="0098144E" w:rsidP="006261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62611A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 1 คะแนน)</w:t>
            </w:r>
          </w:p>
        </w:tc>
      </w:tr>
      <w:tr w:rsidR="00CD74E2" w:rsidRPr="00CD74E2" w:rsidTr="0062611A">
        <w:trPr>
          <w:jc w:val="center"/>
        </w:trPr>
        <w:tc>
          <w:tcPr>
            <w:tcW w:w="647" w:type="pct"/>
          </w:tcPr>
          <w:p w:rsidR="0098144E" w:rsidRPr="00CD74E2" w:rsidRDefault="0062611A" w:rsidP="00626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10. การ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ดำเนินงานของผู้อำนวยการ</w:t>
            </w:r>
          </w:p>
        </w:tc>
        <w:tc>
          <w:tcPr>
            <w:tcW w:w="1207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ผู้อำนวยการมีผลการดำเนินงานตามแผนพัฒนาสถานศึกษา เพื่อให้เกิดประสิทธิภาพและประสิทธิผลทั้งในระยะสั้นและระยะยาวตามหลัก</w:t>
            </w:r>
            <w:proofErr w:type="spellStart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บาล </w:t>
            </w:r>
            <w:r w:rsidR="00564105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มีระบบตรวจสอบการทำงานตามภารกิจ ตลอดจนมี</w:t>
            </w:r>
            <w:r w:rsidR="006C50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การติดตามและประเมินผลอย่างต่อเนื่อง</w:t>
            </w: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5" w:type="pct"/>
          </w:tcPr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หากพบว่า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1.มีผู้บริหารสถานศึกษากระทำการทุจริต</w:t>
            </w:r>
          </w:p>
          <w:p w:rsidR="0098144E" w:rsidRPr="00CD74E2" w:rsidRDefault="0098144E" w:rsidP="00626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2.มีคะแนน</w:t>
            </w:r>
            <w:r w:rsidRPr="00CD74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 w:rsidRPr="00CD74E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CD74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NET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ของทุกกลุ่มสาระการเรียนรู้ต่ำกว่าค่าเฉลี่ยระดับประเทศ</w:t>
            </w:r>
          </w:p>
        </w:tc>
      </w:tr>
    </w:tbl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lastRenderedPageBreak/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</w:rPr>
        <w:t>1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การบริหารความเสี่ยง</w:t>
      </w:r>
      <w:r w:rsidRPr="00CD74E2">
        <w:rPr>
          <w:color w:val="000000" w:themeColor="text1"/>
          <w:cs/>
        </w:rPr>
        <w:t xml:space="preserve"> </w:t>
      </w:r>
    </w:p>
    <w:tbl>
      <w:tblPr>
        <w:tblW w:w="45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4025"/>
        <w:gridCol w:w="3448"/>
        <w:gridCol w:w="3448"/>
        <w:gridCol w:w="2874"/>
      </w:tblGrid>
      <w:tr w:rsidR="00CD74E2" w:rsidRPr="00CD74E2" w:rsidTr="00564105">
        <w:trPr>
          <w:trHeight w:val="817"/>
          <w:jc w:val="center"/>
        </w:trPr>
        <w:tc>
          <w:tcPr>
            <w:tcW w:w="555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7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  <w:vAlign w:val="center"/>
          </w:tcPr>
          <w:p w:rsidR="0098144E" w:rsidRPr="00CD74E2" w:rsidRDefault="00564105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เงื่อนไข 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 1 คะแนน)</w:t>
            </w:r>
          </w:p>
        </w:tc>
      </w:tr>
      <w:tr w:rsidR="00CD74E2" w:rsidRPr="00CD74E2" w:rsidTr="00564105">
        <w:trPr>
          <w:jc w:val="center"/>
        </w:trPr>
        <w:tc>
          <w:tcPr>
            <w:tcW w:w="555" w:type="pct"/>
          </w:tcPr>
          <w:p w:rsidR="0098144E" w:rsidRPr="00CD74E2" w:rsidRDefault="00564105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11. 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การบริหารความเสี่ยง</w:t>
            </w:r>
          </w:p>
        </w:tc>
        <w:tc>
          <w:tcPr>
            <w:tcW w:w="1297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สถานศึกษามีการบริหารความเสี่ยงจากกระบวนการประเมินสถานการณ์ จัดลำดับความสำคัญ จัดการ ควบคุม ติดตาม เฝ้าระวัง ป้องกัน และแก้ไขความเสี่ยง ส่งผลให้ลดสาเหตุและโอกาสที่จะเกิดความเสียหายต่อชีวิต ทรัพย์สิน ชื่อเสียง และสังคม</w:t>
            </w:r>
          </w:p>
        </w:tc>
        <w:tc>
          <w:tcPr>
            <w:tcW w:w="1111" w:type="pct"/>
          </w:tcPr>
          <w:p w:rsidR="0098144E" w:rsidRPr="00307A6A" w:rsidRDefault="0098144E" w:rsidP="00307A6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หากพบว่า</w:t>
            </w:r>
          </w:p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มีเหตุการณ์ที่ไม่พึงประสงค์เกิดขึ้น โดยพิจารณาจากความรุนแรง ความถี่ แล</w:t>
            </w:r>
            <w:r w:rsidR="0036463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ะละเลย โดยไม่มีการแก้ไข ป้องกัน</w:t>
            </w:r>
          </w:p>
        </w:tc>
      </w:tr>
    </w:tbl>
    <w:p w:rsidR="00564105" w:rsidRPr="00CD74E2" w:rsidRDefault="00564105" w:rsidP="0098144E">
      <w:pPr>
        <w:pStyle w:val="4"/>
        <w:tabs>
          <w:tab w:val="left" w:pos="2160"/>
          <w:tab w:val="left" w:pos="4320"/>
        </w:tabs>
        <w:ind w:firstLine="0"/>
        <w:rPr>
          <w:rFonts w:ascii="TH SarabunPSK" w:eastAsia="Calibri" w:hAnsi="TH SarabunPSK" w:cs="TH SarabunPSK"/>
          <w:color w:val="000000" w:themeColor="text1"/>
        </w:rPr>
      </w:pP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12  การพัฒนาบุคลากรสายสนับสนุน</w:t>
      </w:r>
      <w:r w:rsidRPr="00CD74E2">
        <w:rPr>
          <w:color w:val="000000" w:themeColor="text1"/>
          <w:cs/>
        </w:rPr>
        <w:t xml:space="preserve"> </w:t>
      </w:r>
    </w:p>
    <w:tbl>
      <w:tblPr>
        <w:tblW w:w="45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6"/>
        <w:gridCol w:w="4026"/>
        <w:gridCol w:w="3449"/>
        <w:gridCol w:w="3446"/>
        <w:gridCol w:w="2875"/>
      </w:tblGrid>
      <w:tr w:rsidR="00CD74E2" w:rsidRPr="00CD74E2" w:rsidTr="00564105">
        <w:trPr>
          <w:trHeight w:val="817"/>
          <w:jc w:val="center"/>
        </w:trPr>
        <w:tc>
          <w:tcPr>
            <w:tcW w:w="55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7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0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</w:p>
        </w:tc>
      </w:tr>
      <w:tr w:rsidR="00CD74E2" w:rsidRPr="00CD74E2" w:rsidTr="00564105">
        <w:trPr>
          <w:jc w:val="center"/>
        </w:trPr>
        <w:tc>
          <w:tcPr>
            <w:tcW w:w="556" w:type="pct"/>
          </w:tcPr>
          <w:p w:rsidR="0098144E" w:rsidRPr="00CD74E2" w:rsidRDefault="00364636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6463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12</w:t>
            </w:r>
            <w:r w:rsidR="00564105" w:rsidRPr="0036463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. </w:t>
            </w:r>
            <w:r w:rsidR="00985735" w:rsidRPr="0098573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การพัฒนาบุคลากรสายสนับสนุน</w:t>
            </w:r>
          </w:p>
        </w:tc>
        <w:tc>
          <w:tcPr>
            <w:tcW w:w="1297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สถานศึกษามีบุคลากรประจำสายสนับสนุนด้านวิชาการ/ธุรการที่ได้รับการอบรมเพิ่มพูนความรู้ ประสบการณ์ ทั้งในและต่างประเทศ</w:t>
            </w: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0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564105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564105">
      <w:pPr>
        <w:pStyle w:val="3"/>
        <w:rPr>
          <w:rFonts w:ascii="TH SarabunPSK" w:hAnsi="TH SarabunPSK" w:cs="TH SarabunPSK"/>
          <w:color w:val="000000" w:themeColor="text1"/>
          <w:sz w:val="44"/>
          <w:szCs w:val="44"/>
          <w:cs/>
        </w:rPr>
      </w:pP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lastRenderedPageBreak/>
        <w:t xml:space="preserve">ด้านที่ </w:t>
      </w:r>
      <w:r w:rsidRPr="00CD74E2">
        <w:rPr>
          <w:rFonts w:ascii="TH SarabunPSK" w:hAnsi="TH SarabunPSK" w:cs="TH SarabunPSK"/>
          <w:color w:val="000000" w:themeColor="text1"/>
          <w:sz w:val="52"/>
          <w:szCs w:val="52"/>
        </w:rPr>
        <w:t>4</w:t>
      </w: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ด้านความสัมพันธ์กับชุมชน/สังคม</w:t>
      </w: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13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การให้ความร่วมมือที่ส่งผลต่อชุมชน/สังคม</w:t>
      </w:r>
      <w:r w:rsidRPr="00CD74E2">
        <w:rPr>
          <w:color w:val="000000" w:themeColor="text1"/>
          <w:cs/>
        </w:rPr>
        <w:t xml:space="preserve"> </w:t>
      </w:r>
    </w:p>
    <w:tbl>
      <w:tblPr>
        <w:tblW w:w="434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3227"/>
        <w:gridCol w:w="3448"/>
        <w:gridCol w:w="3448"/>
        <w:gridCol w:w="2874"/>
      </w:tblGrid>
      <w:tr w:rsidR="00CD74E2" w:rsidRPr="00CD74E2" w:rsidTr="00564105">
        <w:trPr>
          <w:trHeight w:val="817"/>
          <w:jc w:val="center"/>
        </w:trPr>
        <w:tc>
          <w:tcPr>
            <w:tcW w:w="58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09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71" w:type="pct"/>
            <w:vAlign w:val="center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71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7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</w:p>
        </w:tc>
      </w:tr>
      <w:tr w:rsidR="00CD74E2" w:rsidRPr="00CD74E2" w:rsidTr="00564105">
        <w:trPr>
          <w:jc w:val="center"/>
        </w:trPr>
        <w:tc>
          <w:tcPr>
            <w:tcW w:w="58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การให้ความร่วมมือที่ส่งผลต่อชุมชน/สังคม</w:t>
            </w:r>
          </w:p>
        </w:tc>
        <w:tc>
          <w:tcPr>
            <w:tcW w:w="109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สถานศึกษาสนับสนุนให้ครู/อาจารย์มีส่วนร่วมในกิจกรรมของชุมชน/สังคม เพื่อก่อให้เกิดการเปลี่ยนแปลงในทางที่ดีขึ้นต่อชุมชน/สังคมจากความร่วมมือระหว่างสถานศึกษากับชุมชน/สังคมและเกิดการถ่ายโอนความรู้ระหว่างสถานศึกษากับชุมชน/สังคม</w:t>
            </w:r>
          </w:p>
        </w:tc>
        <w:tc>
          <w:tcPr>
            <w:tcW w:w="117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7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564105" w:rsidRPr="00CD74E2" w:rsidRDefault="00564105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14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การให้ความร่วมมือกับชุมชน/สังคมที่ส่งผลต่อสถานศึกษา</w:t>
      </w:r>
      <w:r w:rsidRPr="00CD74E2">
        <w:rPr>
          <w:color w:val="000000" w:themeColor="text1"/>
          <w:cs/>
        </w:rPr>
        <w:t xml:space="preserve"> 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3"/>
        <w:gridCol w:w="3885"/>
        <w:gridCol w:w="3447"/>
        <w:gridCol w:w="3447"/>
        <w:gridCol w:w="2873"/>
      </w:tblGrid>
      <w:tr w:rsidR="00CD74E2" w:rsidRPr="00CD74E2" w:rsidTr="00564105">
        <w:trPr>
          <w:trHeight w:val="817"/>
          <w:jc w:val="center"/>
        </w:trPr>
        <w:tc>
          <w:tcPr>
            <w:tcW w:w="600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52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</w:p>
        </w:tc>
      </w:tr>
      <w:tr w:rsidR="00CD74E2" w:rsidRPr="00CD74E2" w:rsidTr="00564105">
        <w:trPr>
          <w:jc w:val="center"/>
        </w:trPr>
        <w:tc>
          <w:tcPr>
            <w:tcW w:w="600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14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การให้ความร่วมมือกับชุมชน/สังคมที่ส่งผลต่อสถานศึกษา</w:t>
            </w:r>
          </w:p>
        </w:tc>
        <w:tc>
          <w:tcPr>
            <w:tcW w:w="1252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สถานศึกษามีการนำความรู้และประสบการณ์ที่เกิดจากกิจกรรมความร่วมมือกับชุมชน/สังคม ไปพัฒนาการเรียนการสอนและสถานศึกษา เพื่อเป็นแบบอย่างที่ดีต่อสถานศึกษาอื่น</w:t>
            </w: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8144E" w:rsidRPr="00CD74E2" w:rsidRDefault="0098144E" w:rsidP="0098144E">
      <w:pPr>
        <w:pStyle w:val="3"/>
        <w:rPr>
          <w:rFonts w:ascii="TH SarabunPSK" w:hAnsi="TH SarabunPSK" w:cs="TH SarabunPSK"/>
          <w:color w:val="000000" w:themeColor="text1"/>
          <w:sz w:val="44"/>
          <w:szCs w:val="44"/>
          <w:cs/>
        </w:rPr>
      </w:pP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lastRenderedPageBreak/>
        <w:t>ด้านที่ 5</w:t>
      </w: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ด้านการทำนุบำรุงศิลปะและวัฒนธรรม</w:t>
      </w:r>
      <w:r w:rsidRPr="00CD74E2">
        <w:rPr>
          <w:rFonts w:ascii="TH SarabunPSK" w:hAnsi="TH SarabunPSK" w:cs="TH SarabunPSK" w:hint="cs"/>
          <w:color w:val="000000" w:themeColor="text1"/>
          <w:sz w:val="44"/>
          <w:szCs w:val="44"/>
          <w:cs/>
        </w:rPr>
        <w:t xml:space="preserve">     </w:t>
      </w: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15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การส่งเสริมสนับสนุนศิลปะและวัฒนธรรม</w:t>
      </w:r>
      <w:r w:rsidRPr="00CD74E2">
        <w:rPr>
          <w:color w:val="000000" w:themeColor="text1"/>
          <w:cs/>
        </w:rPr>
        <w:t xml:space="preserve"> </w:t>
      </w:r>
    </w:p>
    <w:tbl>
      <w:tblPr>
        <w:tblW w:w="45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3998"/>
        <w:gridCol w:w="3448"/>
        <w:gridCol w:w="3448"/>
        <w:gridCol w:w="2872"/>
      </w:tblGrid>
      <w:tr w:rsidR="00CD74E2" w:rsidRPr="00CD74E2" w:rsidTr="00564105">
        <w:trPr>
          <w:trHeight w:val="817"/>
          <w:jc w:val="center"/>
        </w:trPr>
        <w:tc>
          <w:tcPr>
            <w:tcW w:w="552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2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4" w:type="pct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4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8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(ลดลง1คะแนน) </w:t>
            </w:r>
          </w:p>
        </w:tc>
      </w:tr>
      <w:tr w:rsidR="00CD74E2" w:rsidRPr="00CD74E2" w:rsidTr="00564105">
        <w:trPr>
          <w:jc w:val="center"/>
        </w:trPr>
        <w:tc>
          <w:tcPr>
            <w:tcW w:w="552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การส่งเสริมสนับสนุนศิลปะและวัฒนธรรม</w:t>
            </w:r>
          </w:p>
        </w:tc>
        <w:tc>
          <w:tcPr>
            <w:tcW w:w="1292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ความดีความงามในมิติของศิลปะและวัฒนธรรม คือสิ่งบ่งบอกถึงลักษณะเฉพาะของคนและสังคมนั้น</w:t>
            </w:r>
            <w:r w:rsidR="00564105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ๆ</w:t>
            </w:r>
            <w:r w:rsidR="00564105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ซึ่งมีการสืบทอดและปรับเปลี่ยนไปตามกาลเวลา สถานศึกษาจึงควรเป็นแหล่งให้ความรู้และส่งเสริมสนับสนุนให้นักเรียนเข้าใจ เห็นคุณค่าศิลปะและวัฒนธรรม โดยเป็นส่วนหนึ่งของการเรียนการสอนและการดำรงชีวิตก่อให้เกิดทัศนคติและพฤติกรรมที่ดีงาม</w:t>
            </w:r>
          </w:p>
        </w:tc>
        <w:tc>
          <w:tcPr>
            <w:tcW w:w="1114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4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8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หากพบว่า</w:t>
            </w:r>
          </w:p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มีการดำเนินการเฉพาะกิจเพื่อรองรับการประเมินภายนอกเท่านั้น</w:t>
            </w:r>
          </w:p>
        </w:tc>
      </w:tr>
    </w:tbl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64105" w:rsidRPr="00CD74E2" w:rsidRDefault="00564105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64105" w:rsidRPr="00CD74E2" w:rsidRDefault="00564105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64105" w:rsidRPr="00CD74E2" w:rsidRDefault="00564105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64105" w:rsidRDefault="00564105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86882" w:rsidRDefault="00886882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86882" w:rsidRPr="00CD74E2" w:rsidRDefault="00886882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lastRenderedPageBreak/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</w:rPr>
        <w:t xml:space="preserve">6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การพัฒนาสุนทรียภาพ</w:t>
      </w:r>
      <w:r w:rsidRPr="00CD74E2">
        <w:rPr>
          <w:color w:val="000000" w:themeColor="text1"/>
          <w:cs/>
        </w:rPr>
        <w:t xml:space="preserve"> 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4022"/>
        <w:gridCol w:w="3448"/>
        <w:gridCol w:w="3448"/>
        <w:gridCol w:w="2874"/>
      </w:tblGrid>
      <w:tr w:rsidR="00CD74E2" w:rsidRPr="00CD74E2" w:rsidTr="00564105">
        <w:trPr>
          <w:trHeight w:val="817"/>
          <w:jc w:val="center"/>
        </w:trPr>
        <w:tc>
          <w:tcPr>
            <w:tcW w:w="555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(ลดลง1คะแนน) </w:t>
            </w:r>
          </w:p>
        </w:tc>
      </w:tr>
      <w:tr w:rsidR="00CD74E2" w:rsidRPr="00CD74E2" w:rsidTr="00564105">
        <w:trPr>
          <w:jc w:val="center"/>
        </w:trPr>
        <w:tc>
          <w:tcPr>
            <w:tcW w:w="555" w:type="pct"/>
          </w:tcPr>
          <w:p w:rsidR="0098144E" w:rsidRPr="00CD74E2" w:rsidRDefault="00564105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16. 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การพัฒนาสุนทรียภาพ</w:t>
            </w:r>
          </w:p>
        </w:tc>
        <w:tc>
          <w:tcPr>
            <w:tcW w:w="129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ความรู้สึกที่ดีงามอันเกิดจากการได้เห็นได้สัมผัสสิ่งที่มีคุณค่าทางศิลปะ และวัฒนธรรม ทั้งของสากลและของไทย จึงจำเป็นต้องให้การเรียนรู้ ปลูกฝังพัฒนาแก่ผู้เรียน เพื่อให้เกิดการชื่นชม ซึมซับ สู่ทักษะทางอารมณ์ที่</w:t>
            </w:r>
            <w:proofErr w:type="spellStart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สุนทรีย์</w:t>
            </w:r>
            <w:proofErr w:type="spellEnd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อันเป็นปัจจัยที่สำคัญประการหนึ่งของการพัฒนาผู้เรียนสู่ความเป็นผู้ใหญ่ที่มีคุณภาพอย่างมีรสนิยม</w:t>
            </w:r>
          </w:p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ประเภทโครงการ</w:t>
            </w:r>
          </w:p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1.การพัฒนาผู้เรียนและบุคลากรให้มีทัศนคติ และค่านิยมที่ดีต่อศิลปะและวัฒนธรรม</w:t>
            </w:r>
          </w:p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2.การพัฒนาโรงเรียนให้น่าอยู่ น่าเรียน</w:t>
            </w:r>
          </w:p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3.การสืบสานประเพณี ให้มีส่วนร่วมในการเสริมสร้างศิลปะและวัฒนธรรม</w:t>
            </w: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หากพบว่า</w:t>
            </w:r>
          </w:p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มีการดำเนินการเฉพาะกิจเพื่อรองรับการประเมินภายนอกเท่านั้น</w:t>
            </w:r>
          </w:p>
        </w:tc>
      </w:tr>
    </w:tbl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98144E">
      <w:pPr>
        <w:pStyle w:val="3"/>
        <w:rPr>
          <w:rFonts w:ascii="TH SarabunPSK" w:hAnsi="TH SarabunPSK" w:cs="TH SarabunPSK"/>
          <w:color w:val="000000" w:themeColor="text1"/>
          <w:sz w:val="44"/>
          <w:szCs w:val="44"/>
          <w:cs/>
        </w:rPr>
      </w:pP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lastRenderedPageBreak/>
        <w:t>ด้านที่ 6</w:t>
      </w: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</w:t>
      </w:r>
      <w:proofErr w:type="spellStart"/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ด้านอัต</w:t>
      </w:r>
      <w:proofErr w:type="spellEnd"/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ลักษณ์/เอกลักษณ์</w:t>
      </w:r>
      <w:r w:rsidRPr="00CD74E2">
        <w:rPr>
          <w:rFonts w:ascii="TH SarabunPSK" w:hAnsi="TH SarabunPSK" w:cs="TH SarabunPSK" w:hint="cs"/>
          <w:color w:val="000000" w:themeColor="text1"/>
          <w:sz w:val="44"/>
          <w:szCs w:val="44"/>
          <w:cs/>
        </w:rPr>
        <w:t xml:space="preserve">     </w:t>
      </w: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17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proofErr w:type="spellStart"/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อัต</w:t>
      </w:r>
      <w:proofErr w:type="spellEnd"/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ลักษณ์ผู้เรียน</w:t>
      </w:r>
      <w:r w:rsidRPr="00CD74E2">
        <w:rPr>
          <w:color w:val="000000" w:themeColor="text1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4022"/>
        <w:gridCol w:w="3448"/>
        <w:gridCol w:w="3448"/>
        <w:gridCol w:w="2874"/>
      </w:tblGrid>
      <w:tr w:rsidR="00CD74E2" w:rsidRPr="00CD74E2" w:rsidTr="007C3111">
        <w:trPr>
          <w:trHeight w:val="817"/>
          <w:jc w:val="center"/>
        </w:trPr>
        <w:tc>
          <w:tcPr>
            <w:tcW w:w="555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  <w:vAlign w:val="center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  <w:vAlign w:val="center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(ลดลง1คะแนน)</w:t>
            </w:r>
          </w:p>
        </w:tc>
      </w:tr>
      <w:tr w:rsidR="00CD74E2" w:rsidRPr="00CD74E2" w:rsidTr="007C3111">
        <w:trPr>
          <w:jc w:val="center"/>
        </w:trPr>
        <w:tc>
          <w:tcPr>
            <w:tcW w:w="555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อัต</w:t>
            </w:r>
            <w:proofErr w:type="spellEnd"/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ลักษณ์ผู้เรียน</w:t>
            </w:r>
          </w:p>
        </w:tc>
        <w:tc>
          <w:tcPr>
            <w:tcW w:w="129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proofErr w:type="spellStart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มีอัต</w:t>
            </w:r>
            <w:proofErr w:type="spellEnd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ลักษณ์ที่เกิดขึ้</w:t>
            </w:r>
            <w:r w:rsidR="007C311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นตามปรัชญา ปณิธาน วิสัยทัศน์  </w:t>
            </w:r>
            <w:proofErr w:type="spellStart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พันธ</w:t>
            </w:r>
            <w:proofErr w:type="spellEnd"/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 และ วัตถุประสงค์การจัดตั้งสถานศึกษา</w:t>
            </w: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18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เอกลักษณ์สถานศึกษา</w:t>
      </w:r>
      <w:r w:rsidRPr="00CD74E2">
        <w:rPr>
          <w:color w:val="000000" w:themeColor="text1"/>
          <w:cs/>
        </w:rPr>
        <w:t xml:space="preserve"> </w:t>
      </w:r>
    </w:p>
    <w:tbl>
      <w:tblPr>
        <w:tblW w:w="45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6"/>
        <w:gridCol w:w="4023"/>
        <w:gridCol w:w="3449"/>
        <w:gridCol w:w="3449"/>
        <w:gridCol w:w="2875"/>
      </w:tblGrid>
      <w:tr w:rsidR="00CD74E2" w:rsidRPr="00CD74E2" w:rsidTr="00564105">
        <w:trPr>
          <w:trHeight w:val="817"/>
          <w:jc w:val="center"/>
        </w:trPr>
        <w:tc>
          <w:tcPr>
            <w:tcW w:w="55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9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1" w:type="pct"/>
          </w:tcPr>
          <w:p w:rsidR="00564105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(ลดลง1คะแนน) </w:t>
            </w:r>
          </w:p>
        </w:tc>
      </w:tr>
      <w:tr w:rsidR="00CD74E2" w:rsidRPr="00CD74E2" w:rsidTr="00564105">
        <w:trPr>
          <w:jc w:val="center"/>
        </w:trPr>
        <w:tc>
          <w:tcPr>
            <w:tcW w:w="55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18</w:t>
            </w:r>
            <w:r w:rsidR="00564105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เอกลักษณ์สถานศึกษา</w:t>
            </w:r>
          </w:p>
        </w:tc>
        <w:tc>
          <w:tcPr>
            <w:tcW w:w="1296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สถานศึกษามีเอกลักษณ์ที่สะท้อนความโดดเด่น/ความชำนาญ/ความเชี่ยวชาญ ตามพันธกิจ/</w:t>
            </w:r>
            <w:r w:rsidR="00564105"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วัตถุประสงค์และบริบทของสถานศึกษา</w:t>
            </w: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1" w:type="pct"/>
          </w:tcPr>
          <w:p w:rsidR="0098144E" w:rsidRPr="00CD74E2" w:rsidRDefault="0098144E" w:rsidP="0056410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:rsidR="0098144E" w:rsidRPr="00CD74E2" w:rsidRDefault="0098144E" w:rsidP="005641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Pr="00CD74E2" w:rsidRDefault="0098144E" w:rsidP="00564105">
      <w:pPr>
        <w:tabs>
          <w:tab w:val="left" w:pos="12474"/>
        </w:tabs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    </w:t>
      </w:r>
    </w:p>
    <w:p w:rsidR="0098144E" w:rsidRPr="00CD74E2" w:rsidRDefault="0098144E" w:rsidP="00564105">
      <w:pPr>
        <w:pStyle w:val="3"/>
        <w:rPr>
          <w:rFonts w:ascii="TH SarabunPSK" w:hAnsi="TH SarabunPSK" w:cs="TH SarabunPSK"/>
          <w:color w:val="000000" w:themeColor="text1"/>
          <w:sz w:val="44"/>
          <w:szCs w:val="44"/>
          <w:cs/>
        </w:rPr>
      </w:pP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lastRenderedPageBreak/>
        <w:t xml:space="preserve">ด้านที่ 7 </w:t>
      </w:r>
      <w:r w:rsidRPr="00CD74E2">
        <w:rPr>
          <w:rFonts w:ascii="TH SarabunPSK" w:hAnsi="TH SarabunPSK" w:cs="TH SarabunPSK"/>
          <w:color w:val="000000" w:themeColor="text1"/>
          <w:sz w:val="52"/>
          <w:szCs w:val="52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52"/>
          <w:szCs w:val="52"/>
          <w:cs/>
        </w:rPr>
        <w:t>ด้านมาตรการส่งเสริม</w:t>
      </w:r>
    </w:p>
    <w:p w:rsidR="0098144E" w:rsidRPr="00CD74E2" w:rsidRDefault="0098144E" w:rsidP="00564105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19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มาตรการส่งเสริม (ภายในสถานศึกษา)</w:t>
      </w:r>
      <w:r w:rsidRPr="00CD74E2">
        <w:rPr>
          <w:color w:val="000000" w:themeColor="text1"/>
          <w:cs/>
        </w:rPr>
        <w:t xml:space="preserve"> </w:t>
      </w:r>
    </w:p>
    <w:tbl>
      <w:tblPr>
        <w:tblW w:w="45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3512"/>
        <w:gridCol w:w="3447"/>
        <w:gridCol w:w="3450"/>
        <w:gridCol w:w="2870"/>
      </w:tblGrid>
      <w:tr w:rsidR="00CD74E2" w:rsidRPr="00CD74E2" w:rsidTr="00CD74E2">
        <w:trPr>
          <w:trHeight w:val="817"/>
          <w:jc w:val="center"/>
        </w:trPr>
        <w:tc>
          <w:tcPr>
            <w:tcW w:w="697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38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7" w:type="pct"/>
            <w:vAlign w:val="center"/>
          </w:tcPr>
          <w:p w:rsidR="00CD74E2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CD74E2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8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30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</w:p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(ลดลง1คะแนน)</w:t>
            </w:r>
          </w:p>
        </w:tc>
      </w:tr>
      <w:tr w:rsidR="00CD74E2" w:rsidRPr="00CD74E2" w:rsidTr="00CD74E2">
        <w:trPr>
          <w:jc w:val="center"/>
        </w:trPr>
        <w:tc>
          <w:tcPr>
            <w:tcW w:w="697" w:type="pct"/>
          </w:tcPr>
          <w:p w:rsidR="0098144E" w:rsidRPr="00CD74E2" w:rsidRDefault="00564105" w:rsidP="00CD74E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19</w:t>
            </w:r>
            <w:r w:rsidR="00CD74E2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 ม</w:t>
            </w:r>
            <w:r w:rsidR="0098144E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าตรการส่งเสริม (ภายในสถานศึกษา)</w:t>
            </w:r>
          </w:p>
        </w:tc>
        <w:tc>
          <w:tcPr>
            <w:tcW w:w="1138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r w:rsidR="000A4AE1" w:rsidRPr="000A4AE1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yellow"/>
                <w:cs/>
              </w:rPr>
              <w:t>มี</w:t>
            </w: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ความสามารถและทักษะการสื่อสารด้วยภาษาอังกฤษ เพื่อให้ทันต่อการเปลี่ยนแปลง สามารถสื่อสารและสัมพันธ์เชื่อมโยงกับนานาประเทศ</w:t>
            </w:r>
          </w:p>
        </w:tc>
        <w:tc>
          <w:tcPr>
            <w:tcW w:w="1117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8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0" w:type="pct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8144E" w:rsidRPr="00CD74E2" w:rsidRDefault="0098144E" w:rsidP="0098144E">
      <w:pPr>
        <w:pStyle w:val="4"/>
        <w:tabs>
          <w:tab w:val="left" w:pos="2160"/>
          <w:tab w:val="left" w:pos="4320"/>
        </w:tabs>
        <w:ind w:firstLine="0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98144E" w:rsidRPr="00CD74E2" w:rsidRDefault="0098144E" w:rsidP="00CD74E2">
      <w:pPr>
        <w:pStyle w:val="4"/>
        <w:tabs>
          <w:tab w:val="left" w:pos="2160"/>
          <w:tab w:val="left" w:pos="4320"/>
        </w:tabs>
        <w:ind w:left="1418" w:firstLine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ตัวบ่งชี้ที่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20</w:t>
      </w:r>
      <w:r w:rsidRPr="00CD74E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</w:t>
      </w:r>
      <w:r w:rsidRPr="00CD74E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มาตรการส่งเสริม (ภายนอกสถานศึกษา)</w:t>
      </w:r>
      <w:r w:rsidRPr="00CD74E2">
        <w:rPr>
          <w:color w:val="000000" w:themeColor="text1"/>
          <w:cs/>
        </w:rPr>
        <w:t xml:space="preserve"> </w:t>
      </w:r>
      <w:r w:rsidRPr="00CD74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</w:t>
      </w:r>
    </w:p>
    <w:tbl>
      <w:tblPr>
        <w:tblW w:w="45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3791"/>
        <w:gridCol w:w="3449"/>
        <w:gridCol w:w="3449"/>
        <w:gridCol w:w="2872"/>
      </w:tblGrid>
      <w:tr w:rsidR="00CD74E2" w:rsidRPr="00CD74E2" w:rsidTr="00CD74E2">
        <w:trPr>
          <w:trHeight w:val="817"/>
          <w:jc w:val="center"/>
        </w:trPr>
        <w:tc>
          <w:tcPr>
            <w:tcW w:w="604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29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118" w:type="pct"/>
            <w:vAlign w:val="center"/>
          </w:tcPr>
          <w:p w:rsidR="00CD74E2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ประเด็นการพิจารณา/</w:t>
            </w:r>
          </w:p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="00CD74E2"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118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เอกสาร/หลักฐานเชิงประจักษ์</w:t>
            </w:r>
          </w:p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(3 คะแนน)</w:t>
            </w:r>
          </w:p>
        </w:tc>
        <w:tc>
          <w:tcPr>
            <w:tcW w:w="931" w:type="pct"/>
            <w:vAlign w:val="center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เงื่อนไข</w:t>
            </w:r>
          </w:p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74E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(ลดลง1คะแนน)</w:t>
            </w:r>
          </w:p>
        </w:tc>
      </w:tr>
      <w:tr w:rsidR="00CD74E2" w:rsidRPr="00CD74E2" w:rsidTr="00CD74E2">
        <w:trPr>
          <w:jc w:val="center"/>
        </w:trPr>
        <w:tc>
          <w:tcPr>
            <w:tcW w:w="604" w:type="pct"/>
          </w:tcPr>
          <w:p w:rsidR="0098144E" w:rsidRPr="00CD74E2" w:rsidRDefault="000A4AE1" w:rsidP="00CD74E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A4AE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20</w:t>
            </w:r>
            <w:r w:rsidR="00CD74E2" w:rsidRPr="000A4AE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yellow"/>
                <w:cs/>
              </w:rPr>
              <w:t>.</w:t>
            </w:r>
            <w:r w:rsidR="00CD74E2" w:rsidRPr="000A4AE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98144E" w:rsidRPr="000A4AE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มาตรการส่งเสริม (ภายนอกสถานศึกษา)</w:t>
            </w:r>
          </w:p>
        </w:tc>
        <w:tc>
          <w:tcPr>
            <w:tcW w:w="1229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74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สถานศึกษามีการดำเนินงานในการช่วยเหลือชุมชน สังคม รอบสถานศึกษา เช่น การชี้แนะ และ/หรือ แก้ปัญหาสังคม ที่สอดคล้องกับนโยบายภาครัฐ สภาพเศรษฐกิจ ชุมชน สังคม และจังหวัด</w:t>
            </w:r>
          </w:p>
        </w:tc>
        <w:tc>
          <w:tcPr>
            <w:tcW w:w="1118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18" w:type="pct"/>
          </w:tcPr>
          <w:p w:rsidR="0098144E" w:rsidRPr="00CD74E2" w:rsidRDefault="0098144E" w:rsidP="00CD74E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1" w:type="pct"/>
          </w:tcPr>
          <w:p w:rsidR="0098144E" w:rsidRPr="00CD74E2" w:rsidRDefault="0098144E" w:rsidP="00CD74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8144E" w:rsidRPr="00CD74E2" w:rsidRDefault="0098144E" w:rsidP="0098144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8144E" w:rsidRDefault="0098144E" w:rsidP="0098144E">
      <w:pPr>
        <w:rPr>
          <w:rFonts w:ascii="TH SarabunPSK" w:hAnsi="TH SarabunPSK" w:cs="TH SarabunPSK"/>
          <w:b/>
          <w:bCs/>
          <w:color w:val="0000FF"/>
          <w:sz w:val="36"/>
          <w:szCs w:val="36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BB2521">
      <w:pPr>
        <w:tabs>
          <w:tab w:val="left" w:pos="2297"/>
        </w:tabs>
        <w:spacing w:after="0" w:line="240" w:lineRule="auto"/>
        <w:ind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P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b/>
          <w:bCs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Pr="00BB2521" w:rsidRDefault="00BB2521" w:rsidP="00BB2521">
      <w:pPr>
        <w:jc w:val="center"/>
        <w:rPr>
          <w:rFonts w:ascii="TH SarabunIT๙" w:hAnsi="TH SarabunIT๙" w:cs="TH SarabunIT๙"/>
          <w:b/>
          <w:bCs/>
          <w:sz w:val="72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521">
        <w:rPr>
          <w:rFonts w:ascii="TH SarabunIT๙" w:hAnsi="TH SarabunIT๙" w:cs="TH SarabunIT๙" w:hint="cs"/>
          <w:b/>
          <w:bCs/>
          <w:sz w:val="72"/>
          <w:szCs w:val="14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ภาคผนวก</w:t>
      </w: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98144E" w:rsidRDefault="0098144E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886882" w:rsidRDefault="00886882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Default="00BB252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</w:p>
    <w:p w:rsidR="00BB2521" w:rsidRPr="00BB2521" w:rsidRDefault="00BB2521" w:rsidP="00BB2521">
      <w:pPr>
        <w:ind w:left="1418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B2521">
        <w:rPr>
          <w:rFonts w:ascii="TH SarabunIT๙" w:hAnsi="TH SarabunIT๙" w:cs="TH SarabunIT๙" w:hint="cs"/>
          <w:b/>
          <w:bCs/>
          <w:sz w:val="32"/>
          <w:szCs w:val="40"/>
          <w:cs/>
        </w:rPr>
        <w:t>ภาพกิจกรรมโครงการดีเด่นปีการศึกษา 2559-256</w:t>
      </w:r>
      <w:r w:rsidR="0087408A">
        <w:rPr>
          <w:rFonts w:ascii="TH SarabunIT๙" w:hAnsi="TH SarabunIT๙" w:cs="TH SarabunIT๙" w:hint="cs"/>
          <w:b/>
          <w:bCs/>
          <w:sz w:val="32"/>
          <w:szCs w:val="40"/>
          <w:cs/>
        </w:rPr>
        <w:t>1</w:t>
      </w:r>
      <w:r w:rsidRPr="00BB25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2521">
        <w:rPr>
          <w:rFonts w:ascii="TH SarabunIT๙" w:hAnsi="TH SarabunIT๙" w:cs="TH SarabunIT๙" w:hint="cs"/>
          <w:b/>
          <w:bCs/>
          <w:sz w:val="32"/>
          <w:szCs w:val="40"/>
          <w:cs/>
        </w:rPr>
        <w:t>พร้อมเรียงปีและบรรยายใต้ภาพ</w:t>
      </w:r>
    </w:p>
    <w:p w:rsidR="00BB2521" w:rsidRPr="00FE1772" w:rsidRDefault="007C3111" w:rsidP="001B4D80">
      <w:pPr>
        <w:tabs>
          <w:tab w:val="left" w:pos="2297"/>
        </w:tabs>
        <w:spacing w:after="0" w:line="240" w:lineRule="auto"/>
        <w:ind w:left="1418" w:right="11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E72ED98" wp14:editId="7A11D46E">
                <wp:simplePos x="0" y="0"/>
                <wp:positionH relativeFrom="column">
                  <wp:posOffset>3493770</wp:posOffset>
                </wp:positionH>
                <wp:positionV relativeFrom="paragraph">
                  <wp:posOffset>62865</wp:posOffset>
                </wp:positionV>
                <wp:extent cx="6149340" cy="1623060"/>
                <wp:effectExtent l="0" t="0" r="2286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E55165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รูปภาพที่ 1 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5E72ED9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0;text-align:left;margin-left:275.1pt;margin-top:4.95pt;width:484.2pt;height:127.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" fillcolor="white [3201]" strokeweight=".5pt">
                <v:textbox>
                  <w:txbxContent>
                    <w:p w:rsidR="007C3111" w:rsidRPr="007C3111" w:rsidRDefault="00E55165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รูปภาพที่ 1 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62865</wp:posOffset>
                </wp:positionV>
                <wp:extent cx="2164080" cy="1623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id="Text Box 4" o:spid="_x0000_s1033" type="#_x0000_t202" style="position:absolute;left:0;text-align:left;margin-left:73.5pt;margin-top:4.95pt;width:170.4pt;height:127.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BD6AB5" w:rsidRPr="00FE1772" w:rsidRDefault="00BD6AB5" w:rsidP="00FE1772">
      <w:pPr>
        <w:tabs>
          <w:tab w:val="left" w:pos="2297"/>
        </w:tabs>
        <w:ind w:left="-1440"/>
        <w:rPr>
          <w:rFonts w:ascii="TH SarabunPSK" w:hAnsi="TH SarabunPSK" w:cs="TH SarabunPSK"/>
          <w:sz w:val="32"/>
          <w:szCs w:val="32"/>
        </w:rPr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7C3111" w:rsidP="00031586">
      <w:pPr>
        <w:tabs>
          <w:tab w:val="left" w:pos="2297"/>
        </w:tabs>
        <w:ind w:left="-1440"/>
      </w:pP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6D64C35" wp14:editId="66363DA8">
                <wp:simplePos x="0" y="0"/>
                <wp:positionH relativeFrom="column">
                  <wp:posOffset>914400</wp:posOffset>
                </wp:positionH>
                <wp:positionV relativeFrom="paragraph">
                  <wp:posOffset>3810</wp:posOffset>
                </wp:positionV>
                <wp:extent cx="2164080" cy="1623060"/>
                <wp:effectExtent l="0" t="0" r="2667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6D64C35" id="Text Box 11" o:spid="_x0000_s1034" type="#_x0000_t202" style="position:absolute;left:0;text-align:left;margin-left:1in;margin-top:.3pt;width:170.4pt;height:127.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ECCB2B" wp14:editId="2A3B10AE">
                <wp:simplePos x="0" y="0"/>
                <wp:positionH relativeFrom="column">
                  <wp:posOffset>3474720</wp:posOffset>
                </wp:positionH>
                <wp:positionV relativeFrom="paragraph">
                  <wp:posOffset>3810</wp:posOffset>
                </wp:positionV>
                <wp:extent cx="6149340" cy="1623060"/>
                <wp:effectExtent l="0" t="0" r="2286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E55165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รูปภาพที่ 2</w:t>
                            </w:r>
                            <w:r w:rsidRPr="00E5516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FECCB2B" id="Text Box 12" o:spid="_x0000_s1035" type="#_x0000_t202" style="position:absolute;left:0;text-align:left;margin-left:273.6pt;margin-top:.3pt;width:484.2pt;height:127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" fillcolor="white [3201]" strokeweight=".5pt">
                <v:textbox>
                  <w:txbxContent>
                    <w:p w:rsidR="007C3111" w:rsidRPr="007C3111" w:rsidRDefault="00E55165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รูปภาพที่ 2</w:t>
                      </w:r>
                      <w:r w:rsidRPr="00E5516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7C3111" w:rsidP="00031586">
      <w:pPr>
        <w:tabs>
          <w:tab w:val="left" w:pos="2297"/>
        </w:tabs>
        <w:ind w:left="-1440"/>
      </w:pP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6012E91" wp14:editId="16642F3E">
                <wp:simplePos x="0" y="0"/>
                <wp:positionH relativeFrom="column">
                  <wp:posOffset>3474720</wp:posOffset>
                </wp:positionH>
                <wp:positionV relativeFrom="paragraph">
                  <wp:posOffset>67945</wp:posOffset>
                </wp:positionV>
                <wp:extent cx="6149340" cy="1623060"/>
                <wp:effectExtent l="0" t="0" r="2286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บรรยายภาพ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6012E91" id="Text Box 14" o:spid="_x0000_s1036" type="#_x0000_t202" style="position:absolute;left:0;text-align:left;margin-left:273.6pt;margin-top:5.35pt;width:484.2pt;height:127.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บรรยายภาพ</w:t>
                      </w:r>
                    </w:p>
                  </w:txbxContent>
                </v:textbox>
              </v:shape>
            </w:pict>
          </mc:Fallback>
        </mc:AlternateContent>
      </w: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A202D77" wp14:editId="6F7D17E0">
                <wp:simplePos x="0" y="0"/>
                <wp:positionH relativeFrom="column">
                  <wp:posOffset>914400</wp:posOffset>
                </wp:positionH>
                <wp:positionV relativeFrom="paragraph">
                  <wp:posOffset>67945</wp:posOffset>
                </wp:positionV>
                <wp:extent cx="2164080" cy="1623060"/>
                <wp:effectExtent l="0" t="0" r="2667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A202D77" id="Text Box 13" o:spid="_x0000_s1037" type="#_x0000_t202" style="position:absolute;left:0;text-align:left;margin-left:1in;margin-top:5.35pt;width:170.4pt;height:127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FE1772" w:rsidRDefault="00FE1772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D6AB5" w:rsidRDefault="00BD6AB5" w:rsidP="00031586">
      <w:pPr>
        <w:tabs>
          <w:tab w:val="left" w:pos="2297"/>
        </w:tabs>
        <w:ind w:left="-1440"/>
      </w:pPr>
    </w:p>
    <w:p w:rsidR="00BB2521" w:rsidRDefault="00BB2521" w:rsidP="00BB25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B2521"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รูปภาพการเข้ารับการประเมินภายใน</w:t>
      </w:r>
      <w:r w:rsidRPr="00BB25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2521">
        <w:rPr>
          <w:rFonts w:ascii="TH SarabunIT๙" w:hAnsi="TH SarabunIT๙" w:cs="TH SarabunIT๙" w:hint="cs"/>
          <w:b/>
          <w:bCs/>
          <w:sz w:val="32"/>
          <w:szCs w:val="40"/>
          <w:cs/>
        </w:rPr>
        <w:t>(</w:t>
      </w:r>
      <w:r w:rsidRPr="007C3111"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>เอาภาพการประเมินใส่บนหน้าปกด้วยนะคะ</w:t>
      </w:r>
      <w:r w:rsidRPr="00BB2521">
        <w:rPr>
          <w:rFonts w:ascii="TH SarabunIT๙" w:hAnsi="TH SarabunIT๙" w:cs="TH SarabunIT๙" w:hint="cs"/>
          <w:b/>
          <w:bCs/>
          <w:sz w:val="32"/>
          <w:szCs w:val="40"/>
          <w:cs/>
        </w:rPr>
        <w:t>)</w:t>
      </w:r>
    </w:p>
    <w:p w:rsidR="00886882" w:rsidRDefault="00886882" w:rsidP="00BB25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8B87BD4" wp14:editId="78734443">
                <wp:simplePos x="0" y="0"/>
                <wp:positionH relativeFrom="column">
                  <wp:posOffset>4112148</wp:posOffset>
                </wp:positionH>
                <wp:positionV relativeFrom="paragraph">
                  <wp:posOffset>313055</wp:posOffset>
                </wp:positionV>
                <wp:extent cx="2659380" cy="2232660"/>
                <wp:effectExtent l="0" t="0" r="2667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323.8pt;margin-top:24.65pt;width:209.4pt;height:175.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6106564" wp14:editId="6E0E9A92">
                <wp:simplePos x="0" y="0"/>
                <wp:positionH relativeFrom="column">
                  <wp:posOffset>6970918</wp:posOffset>
                </wp:positionH>
                <wp:positionV relativeFrom="paragraph">
                  <wp:posOffset>318770</wp:posOffset>
                </wp:positionV>
                <wp:extent cx="2659380" cy="2232660"/>
                <wp:effectExtent l="0" t="0" r="2667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548.9pt;margin-top:25.1pt;width:209.4pt;height:175.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14CCCCC" wp14:editId="3A598E65">
                <wp:simplePos x="0" y="0"/>
                <wp:positionH relativeFrom="column">
                  <wp:posOffset>1291590</wp:posOffset>
                </wp:positionH>
                <wp:positionV relativeFrom="paragraph">
                  <wp:posOffset>318770</wp:posOffset>
                </wp:positionV>
                <wp:extent cx="2659380" cy="2232660"/>
                <wp:effectExtent l="0" t="0" r="2667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left:0;text-align:left;margin-left:101.7pt;margin-top:25.1pt;width:209.4pt;height:175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886882" w:rsidRDefault="00886882" w:rsidP="00BB25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B702401" wp14:editId="6821EDB0">
                <wp:simplePos x="0" y="0"/>
                <wp:positionH relativeFrom="column">
                  <wp:posOffset>1286510</wp:posOffset>
                </wp:positionH>
                <wp:positionV relativeFrom="paragraph">
                  <wp:posOffset>163195</wp:posOffset>
                </wp:positionV>
                <wp:extent cx="2659380" cy="2232660"/>
                <wp:effectExtent l="0" t="0" r="2667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101.3pt;margin-top:12.85pt;width:209.4pt;height:175.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B94E042" wp14:editId="096C162D">
                <wp:simplePos x="0" y="0"/>
                <wp:positionH relativeFrom="column">
                  <wp:posOffset>6962775</wp:posOffset>
                </wp:positionH>
                <wp:positionV relativeFrom="paragraph">
                  <wp:posOffset>153670</wp:posOffset>
                </wp:positionV>
                <wp:extent cx="2659380" cy="2232660"/>
                <wp:effectExtent l="0" t="0" r="26670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548.25pt;margin-top:12.1pt;width:209.4pt;height:175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7C3111">
        <w:rPr>
          <w:noProof/>
          <w:cs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29B79CB" wp14:editId="719C121F">
                <wp:simplePos x="0" y="0"/>
                <wp:positionH relativeFrom="column">
                  <wp:posOffset>4109720</wp:posOffset>
                </wp:positionH>
                <wp:positionV relativeFrom="paragraph">
                  <wp:posOffset>147320</wp:posOffset>
                </wp:positionV>
                <wp:extent cx="2659380" cy="2232660"/>
                <wp:effectExtent l="0" t="0" r="2667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111" w:rsidRPr="007C3111" w:rsidRDefault="007C3111" w:rsidP="007C31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7C311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323.6pt;margin-top:11.6pt;width:209.4pt;height:175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" fillcolor="white [3201]" strokeweight=".5pt">
                <v:textbox>
                  <w:txbxContent>
                    <w:p w:rsidR="007C3111" w:rsidRPr="007C3111" w:rsidRDefault="007C3111" w:rsidP="007C311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7C311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886882" w:rsidRDefault="00886882" w:rsidP="00BB2521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BD6AB5" w:rsidRDefault="00886882" w:rsidP="00886882">
      <w:pPr>
        <w:tabs>
          <w:tab w:val="left" w:pos="2297"/>
        </w:tabs>
        <w:ind w:left="-1440"/>
        <w:jc w:val="center"/>
        <w:rPr>
          <w:cs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912192" behindDoc="1" locked="0" layoutInCell="1" allowOverlap="1" wp14:anchorId="44C5B5F9" wp14:editId="6FE2E30D">
            <wp:simplePos x="0" y="0"/>
            <wp:positionH relativeFrom="column">
              <wp:posOffset>1976120</wp:posOffset>
            </wp:positionH>
            <wp:positionV relativeFrom="paragraph">
              <wp:posOffset>5095875</wp:posOffset>
            </wp:positionV>
            <wp:extent cx="7102475" cy="1499870"/>
            <wp:effectExtent l="0" t="0" r="3175" b="5080"/>
            <wp:wrapThrough wrapText="bothSides">
              <wp:wrapPolygon edited="0">
                <wp:start x="0" y="0"/>
                <wp:lineTo x="0" y="21399"/>
                <wp:lineTo x="21552" y="21399"/>
                <wp:lineTo x="21552" y="0"/>
                <wp:lineTo x="0" y="0"/>
              </wp:wrapPolygon>
            </wp:wrapThrough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7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911168" behindDoc="1" locked="0" layoutInCell="1" allowOverlap="1" wp14:anchorId="26E9569A" wp14:editId="60AC159B">
            <wp:simplePos x="0" y="0"/>
            <wp:positionH relativeFrom="page">
              <wp:posOffset>1753235</wp:posOffset>
            </wp:positionH>
            <wp:positionV relativeFrom="paragraph">
              <wp:posOffset>-2021840</wp:posOffset>
            </wp:positionV>
            <wp:extent cx="7508875" cy="10665434"/>
            <wp:effectExtent l="3175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pplication-2395468_960_720.png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08875" cy="10665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6AB5" w:rsidSect="00FE1772">
      <w:pgSz w:w="16834" w:h="11909" w:orient="landscape" w:code="9"/>
      <w:pgMar w:top="993" w:right="0" w:bottom="993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9362164-9DC5-430D-B6C6-92A4FA496C80}"/>
    <w:embedBold r:id="rId2" w:fontKey="{9D4A1909-959A-4032-A562-7D5A37AC2C43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Bold r:id="rId3" w:subsetted="1" w:fontKey="{3ED5C751-5C35-4084-89A8-741D6D8D99A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4" w:fontKey="{4A3BDB4E-163F-4F63-925B-81C66831757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71B"/>
    <w:multiLevelType w:val="hybridMultilevel"/>
    <w:tmpl w:val="B4907C72"/>
    <w:lvl w:ilvl="0" w:tplc="F79E04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38D3"/>
    <w:multiLevelType w:val="hybridMultilevel"/>
    <w:tmpl w:val="14985322"/>
    <w:lvl w:ilvl="0" w:tplc="AEBCDAF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18692DA2"/>
    <w:multiLevelType w:val="hybridMultilevel"/>
    <w:tmpl w:val="ACF236FA"/>
    <w:lvl w:ilvl="0" w:tplc="92040E5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>
    <w:nsid w:val="227D5AE2"/>
    <w:multiLevelType w:val="multilevel"/>
    <w:tmpl w:val="FD6844B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800"/>
      </w:pPr>
      <w:rPr>
        <w:rFonts w:hint="default"/>
      </w:rPr>
    </w:lvl>
  </w:abstractNum>
  <w:abstractNum w:abstractNumId="4">
    <w:nsid w:val="23F8120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73D7DB4"/>
    <w:multiLevelType w:val="hybridMultilevel"/>
    <w:tmpl w:val="5CEE82D2"/>
    <w:lvl w:ilvl="0" w:tplc="6E30BBF0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6">
    <w:nsid w:val="2E813B11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7">
    <w:nsid w:val="34B66B1F"/>
    <w:multiLevelType w:val="hybridMultilevel"/>
    <w:tmpl w:val="2862B1FA"/>
    <w:lvl w:ilvl="0" w:tplc="B6DE187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>
    <w:nsid w:val="36D677E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CF2F19"/>
    <w:multiLevelType w:val="hybridMultilevel"/>
    <w:tmpl w:val="BF302CA2"/>
    <w:lvl w:ilvl="0" w:tplc="505A026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0472E"/>
    <w:multiLevelType w:val="hybridMultilevel"/>
    <w:tmpl w:val="580668E2"/>
    <w:lvl w:ilvl="0" w:tplc="F8463CD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1">
    <w:nsid w:val="46712D9B"/>
    <w:multiLevelType w:val="hybridMultilevel"/>
    <w:tmpl w:val="6596C256"/>
    <w:lvl w:ilvl="0" w:tplc="C066B362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81B29"/>
    <w:multiLevelType w:val="hybridMultilevel"/>
    <w:tmpl w:val="BD4EE0AE"/>
    <w:lvl w:ilvl="0" w:tplc="BAEC5E3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3">
    <w:nsid w:val="55C366A6"/>
    <w:multiLevelType w:val="multilevel"/>
    <w:tmpl w:val="FD6844B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800"/>
      </w:pPr>
      <w:rPr>
        <w:rFonts w:hint="default"/>
      </w:rPr>
    </w:lvl>
  </w:abstractNum>
  <w:abstractNum w:abstractNumId="14">
    <w:nsid w:val="57E35669"/>
    <w:multiLevelType w:val="multilevel"/>
    <w:tmpl w:val="FD6844B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800"/>
      </w:pPr>
      <w:rPr>
        <w:rFonts w:hint="default"/>
      </w:rPr>
    </w:lvl>
  </w:abstractNum>
  <w:abstractNum w:abstractNumId="15">
    <w:nsid w:val="5E9C451B"/>
    <w:multiLevelType w:val="singleLevel"/>
    <w:tmpl w:val="80DAAF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6">
    <w:nsid w:val="690838A6"/>
    <w:multiLevelType w:val="hybridMultilevel"/>
    <w:tmpl w:val="6BDA11AE"/>
    <w:lvl w:ilvl="0" w:tplc="FDF660F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7">
    <w:nsid w:val="6AB5784C"/>
    <w:multiLevelType w:val="singleLevel"/>
    <w:tmpl w:val="C052B4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18">
    <w:nsid w:val="6D494BB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9">
    <w:nsid w:val="6E0910EF"/>
    <w:multiLevelType w:val="hybridMultilevel"/>
    <w:tmpl w:val="CAC8F1C6"/>
    <w:lvl w:ilvl="0" w:tplc="8896551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C0166"/>
    <w:multiLevelType w:val="hybridMultilevel"/>
    <w:tmpl w:val="0E24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80AE2"/>
    <w:multiLevelType w:val="singleLevel"/>
    <w:tmpl w:val="65F002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7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5"/>
  </w:num>
  <w:num w:numId="10">
    <w:abstractNumId w:val="16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12"/>
  </w:num>
  <w:num w:numId="16">
    <w:abstractNumId w:val="13"/>
  </w:num>
  <w:num w:numId="17">
    <w:abstractNumId w:val="20"/>
  </w:num>
  <w:num w:numId="18">
    <w:abstractNumId w:val="19"/>
  </w:num>
  <w:num w:numId="19">
    <w:abstractNumId w:val="14"/>
  </w:num>
  <w:num w:numId="20">
    <w:abstractNumId w:val="3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saveSubsetFont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75"/>
    <w:rsid w:val="00003E8E"/>
    <w:rsid w:val="000056C8"/>
    <w:rsid w:val="00031586"/>
    <w:rsid w:val="00050760"/>
    <w:rsid w:val="000A4AE1"/>
    <w:rsid w:val="001B4D80"/>
    <w:rsid w:val="00234340"/>
    <w:rsid w:val="00307A6A"/>
    <w:rsid w:val="00364636"/>
    <w:rsid w:val="00402C2E"/>
    <w:rsid w:val="004B152C"/>
    <w:rsid w:val="0050231A"/>
    <w:rsid w:val="00520F45"/>
    <w:rsid w:val="00557E5D"/>
    <w:rsid w:val="00564105"/>
    <w:rsid w:val="0057699B"/>
    <w:rsid w:val="005849FB"/>
    <w:rsid w:val="0062611A"/>
    <w:rsid w:val="00683F99"/>
    <w:rsid w:val="006C5007"/>
    <w:rsid w:val="007C3111"/>
    <w:rsid w:val="008319E5"/>
    <w:rsid w:val="0087408A"/>
    <w:rsid w:val="00886882"/>
    <w:rsid w:val="00943B75"/>
    <w:rsid w:val="0098144E"/>
    <w:rsid w:val="00985735"/>
    <w:rsid w:val="00A0755B"/>
    <w:rsid w:val="00AB4D41"/>
    <w:rsid w:val="00AB73D2"/>
    <w:rsid w:val="00B7512A"/>
    <w:rsid w:val="00B85C13"/>
    <w:rsid w:val="00BA4CE0"/>
    <w:rsid w:val="00BB2521"/>
    <w:rsid w:val="00BD6AB5"/>
    <w:rsid w:val="00C239AC"/>
    <w:rsid w:val="00C3120E"/>
    <w:rsid w:val="00C830FF"/>
    <w:rsid w:val="00CA2840"/>
    <w:rsid w:val="00CD74E2"/>
    <w:rsid w:val="00D13B8E"/>
    <w:rsid w:val="00E55165"/>
    <w:rsid w:val="00F21D26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7f0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98144E"/>
    <w:pPr>
      <w:keepNext/>
      <w:spacing w:after="0" w:line="240" w:lineRule="auto"/>
      <w:jc w:val="center"/>
      <w:outlineLvl w:val="0"/>
    </w:pPr>
    <w:rPr>
      <w:rFonts w:ascii="Cordia New" w:eastAsia="Cordia New" w:hAnsi="Cordia New"/>
      <w:b/>
      <w:bCs/>
      <w:sz w:val="144"/>
      <w:szCs w:val="144"/>
    </w:rPr>
  </w:style>
  <w:style w:type="paragraph" w:styleId="2">
    <w:name w:val="heading 2"/>
    <w:basedOn w:val="a"/>
    <w:next w:val="a"/>
    <w:link w:val="20"/>
    <w:qFormat/>
    <w:rsid w:val="0098144E"/>
    <w:pPr>
      <w:keepNext/>
      <w:spacing w:after="0" w:line="240" w:lineRule="auto"/>
      <w:jc w:val="center"/>
      <w:outlineLvl w:val="1"/>
    </w:pPr>
    <w:rPr>
      <w:rFonts w:ascii="Cordia New" w:eastAsia="Cordia New" w:hAnsi="Cordia New"/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98144E"/>
    <w:pPr>
      <w:keepNext/>
      <w:spacing w:after="0" w:line="240" w:lineRule="auto"/>
      <w:jc w:val="center"/>
      <w:outlineLvl w:val="2"/>
    </w:pPr>
    <w:rPr>
      <w:rFonts w:ascii="Cordia New" w:eastAsia="Cordia New" w:hAnsi="Cordi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98144E"/>
    <w:pPr>
      <w:keepNext/>
      <w:spacing w:after="0" w:line="240" w:lineRule="auto"/>
      <w:ind w:firstLine="720"/>
      <w:outlineLvl w:val="3"/>
    </w:pPr>
    <w:rPr>
      <w:rFonts w:ascii="Cordia New" w:eastAsia="Cordia New" w:hAnsi="Cordia New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98144E"/>
    <w:pPr>
      <w:keepNext/>
      <w:spacing w:after="0" w:line="240" w:lineRule="auto"/>
      <w:outlineLvl w:val="4"/>
    </w:pPr>
    <w:rPr>
      <w:rFonts w:ascii="Cordia New" w:eastAsia="Cordia New" w:hAnsi="Cordi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98144E"/>
    <w:pPr>
      <w:keepNext/>
      <w:spacing w:after="0" w:line="240" w:lineRule="auto"/>
      <w:jc w:val="center"/>
      <w:outlineLvl w:val="5"/>
    </w:pPr>
    <w:rPr>
      <w:rFonts w:ascii="Cordia New" w:eastAsia="Cordia New" w:hAnsi="Cordia New"/>
      <w:sz w:val="36"/>
      <w:szCs w:val="36"/>
    </w:rPr>
  </w:style>
  <w:style w:type="paragraph" w:styleId="7">
    <w:name w:val="heading 7"/>
    <w:basedOn w:val="a"/>
    <w:next w:val="a"/>
    <w:link w:val="70"/>
    <w:qFormat/>
    <w:rsid w:val="0098144E"/>
    <w:pPr>
      <w:keepNext/>
      <w:spacing w:after="0" w:line="240" w:lineRule="auto"/>
      <w:jc w:val="center"/>
      <w:outlineLvl w:val="6"/>
    </w:pPr>
    <w:rPr>
      <w:rFonts w:ascii="Cordia New" w:eastAsia="Cordia New" w:hAnsi="Cordia New"/>
      <w:b/>
      <w:bCs/>
      <w:sz w:val="40"/>
      <w:szCs w:val="40"/>
    </w:rPr>
  </w:style>
  <w:style w:type="paragraph" w:styleId="8">
    <w:name w:val="heading 8"/>
    <w:basedOn w:val="a"/>
    <w:next w:val="a"/>
    <w:link w:val="80"/>
    <w:qFormat/>
    <w:rsid w:val="0098144E"/>
    <w:pPr>
      <w:keepNext/>
      <w:tabs>
        <w:tab w:val="left" w:pos="1440"/>
        <w:tab w:val="left" w:pos="3600"/>
      </w:tabs>
      <w:spacing w:after="0" w:line="240" w:lineRule="auto"/>
      <w:outlineLvl w:val="7"/>
    </w:pPr>
    <w:rPr>
      <w:rFonts w:ascii="Cordia New" w:eastAsia="Cordia New" w:hAnsi="Cordia New" w:cs="Angsana New"/>
      <w:sz w:val="36"/>
      <w:szCs w:val="36"/>
    </w:rPr>
  </w:style>
  <w:style w:type="paragraph" w:styleId="9">
    <w:name w:val="heading 9"/>
    <w:basedOn w:val="a"/>
    <w:next w:val="a"/>
    <w:link w:val="90"/>
    <w:qFormat/>
    <w:rsid w:val="0098144E"/>
    <w:pPr>
      <w:keepNext/>
      <w:spacing w:after="0" w:line="240" w:lineRule="auto"/>
      <w:jc w:val="center"/>
      <w:outlineLvl w:val="8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85C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85C13"/>
    <w:rPr>
      <w:rFonts w:ascii="Tahoma" w:hAnsi="Tahoma" w:cs="Angsana New"/>
      <w:sz w:val="16"/>
    </w:rPr>
  </w:style>
  <w:style w:type="paragraph" w:styleId="a5">
    <w:name w:val="List Paragraph"/>
    <w:basedOn w:val="a"/>
    <w:uiPriority w:val="34"/>
    <w:qFormat/>
    <w:rsid w:val="00BA4CE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98144E"/>
    <w:rPr>
      <w:rFonts w:ascii="Cordia New" w:eastAsia="Cordia New" w:hAnsi="Cordia New"/>
      <w:b/>
      <w:bCs/>
      <w:sz w:val="144"/>
      <w:szCs w:val="144"/>
    </w:rPr>
  </w:style>
  <w:style w:type="character" w:customStyle="1" w:styleId="20">
    <w:name w:val="หัวเรื่อง 2 อักขระ"/>
    <w:basedOn w:val="a0"/>
    <w:link w:val="2"/>
    <w:rsid w:val="0098144E"/>
    <w:rPr>
      <w:rFonts w:ascii="Cordia New" w:eastAsia="Cordia New" w:hAnsi="Cordia New"/>
      <w:b/>
      <w:bCs/>
      <w:sz w:val="44"/>
      <w:szCs w:val="44"/>
    </w:rPr>
  </w:style>
  <w:style w:type="character" w:customStyle="1" w:styleId="30">
    <w:name w:val="หัวเรื่อง 3 อักขระ"/>
    <w:basedOn w:val="a0"/>
    <w:link w:val="3"/>
    <w:rsid w:val="0098144E"/>
    <w:rPr>
      <w:rFonts w:ascii="Cordia New" w:eastAsia="Cordia New" w:hAnsi="Cordi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98144E"/>
    <w:rPr>
      <w:rFonts w:ascii="Cordia New" w:eastAsia="Cordia New" w:hAnsi="Cordi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98144E"/>
    <w:rPr>
      <w:rFonts w:ascii="Cordia New" w:eastAsia="Cordia New" w:hAnsi="Cordi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98144E"/>
    <w:rPr>
      <w:rFonts w:ascii="Cordia New" w:eastAsia="Cordia New" w:hAnsi="Cordia New"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98144E"/>
    <w:rPr>
      <w:rFonts w:ascii="Cordia New" w:eastAsia="Cordia New" w:hAnsi="Cordia New"/>
      <w:b/>
      <w:bCs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98144E"/>
    <w:rPr>
      <w:rFonts w:ascii="Cordia New" w:eastAsia="Cordia New" w:hAnsi="Cordia New" w:cs="Angsana New"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98144E"/>
    <w:rPr>
      <w:rFonts w:ascii="Cordia New" w:eastAsia="Cordia New" w:hAnsi="Cordia New" w:cs="Angsana New"/>
      <w:sz w:val="32"/>
      <w:szCs w:val="32"/>
    </w:rPr>
  </w:style>
  <w:style w:type="paragraph" w:styleId="a6">
    <w:name w:val="Title"/>
    <w:basedOn w:val="a"/>
    <w:link w:val="a7"/>
    <w:qFormat/>
    <w:rsid w:val="0098144E"/>
    <w:pPr>
      <w:spacing w:after="0" w:line="240" w:lineRule="auto"/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98144E"/>
    <w:rPr>
      <w:rFonts w:ascii="Cordia New" w:eastAsia="Cordia New" w:hAnsi="Cordia New"/>
      <w:b/>
      <w:bCs/>
      <w:sz w:val="36"/>
      <w:szCs w:val="36"/>
    </w:rPr>
  </w:style>
  <w:style w:type="paragraph" w:styleId="a8">
    <w:name w:val="Subtitle"/>
    <w:basedOn w:val="a"/>
    <w:link w:val="a9"/>
    <w:qFormat/>
    <w:rsid w:val="0098144E"/>
    <w:pPr>
      <w:spacing w:after="0" w:line="240" w:lineRule="auto"/>
      <w:jc w:val="center"/>
    </w:pPr>
    <w:rPr>
      <w:rFonts w:ascii="Cordia New" w:eastAsia="Cordia New" w:hAnsi="Cordia New"/>
      <w:b/>
      <w:bCs/>
      <w:sz w:val="120"/>
      <w:szCs w:val="120"/>
    </w:rPr>
  </w:style>
  <w:style w:type="character" w:customStyle="1" w:styleId="a9">
    <w:name w:val="ชื่อเรื่องรอง อักขระ"/>
    <w:basedOn w:val="a0"/>
    <w:link w:val="a8"/>
    <w:rsid w:val="0098144E"/>
    <w:rPr>
      <w:rFonts w:ascii="Cordia New" w:eastAsia="Cordia New" w:hAnsi="Cordia New"/>
      <w:b/>
      <w:bCs/>
      <w:sz w:val="120"/>
      <w:szCs w:val="120"/>
    </w:rPr>
  </w:style>
  <w:style w:type="paragraph" w:styleId="aa">
    <w:name w:val="Body Text"/>
    <w:basedOn w:val="a"/>
    <w:link w:val="ab"/>
    <w:rsid w:val="0098144E"/>
    <w:pPr>
      <w:spacing w:after="0" w:line="240" w:lineRule="auto"/>
      <w:jc w:val="thaiDistribute"/>
    </w:pPr>
    <w:rPr>
      <w:rFonts w:ascii="Cordia New" w:eastAsia="Cordia New" w:hAnsi="Cordia New"/>
      <w:sz w:val="36"/>
      <w:szCs w:val="36"/>
    </w:rPr>
  </w:style>
  <w:style w:type="character" w:customStyle="1" w:styleId="ab">
    <w:name w:val="เนื้อความ อักขระ"/>
    <w:basedOn w:val="a0"/>
    <w:link w:val="aa"/>
    <w:rsid w:val="0098144E"/>
    <w:rPr>
      <w:rFonts w:ascii="Cordia New" w:eastAsia="Cordia New" w:hAnsi="Cordia New"/>
      <w:sz w:val="36"/>
      <w:szCs w:val="36"/>
    </w:rPr>
  </w:style>
  <w:style w:type="paragraph" w:styleId="21">
    <w:name w:val="Body Text 2"/>
    <w:basedOn w:val="a"/>
    <w:link w:val="22"/>
    <w:rsid w:val="0098144E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72"/>
      <w:szCs w:val="72"/>
    </w:rPr>
  </w:style>
  <w:style w:type="character" w:customStyle="1" w:styleId="22">
    <w:name w:val="เนื้อความ 2 อักขระ"/>
    <w:basedOn w:val="a0"/>
    <w:link w:val="21"/>
    <w:rsid w:val="0098144E"/>
    <w:rPr>
      <w:rFonts w:ascii="Cordia New" w:eastAsia="Cordia New" w:hAnsi="Cordia New" w:cs="Angsana New"/>
      <w:b/>
      <w:bCs/>
      <w:sz w:val="72"/>
      <w:szCs w:val="72"/>
    </w:rPr>
  </w:style>
  <w:style w:type="paragraph" w:styleId="31">
    <w:name w:val="Body Text 3"/>
    <w:basedOn w:val="a"/>
    <w:link w:val="32"/>
    <w:rsid w:val="0098144E"/>
    <w:pPr>
      <w:spacing w:after="0" w:line="240" w:lineRule="auto"/>
    </w:pPr>
    <w:rPr>
      <w:rFonts w:ascii="Cordia New" w:eastAsia="Cordia New" w:hAnsi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98144E"/>
    <w:rPr>
      <w:rFonts w:ascii="Cordia New" w:eastAsia="Cordia New" w:hAnsi="Cordia New"/>
      <w:sz w:val="32"/>
      <w:szCs w:val="32"/>
    </w:rPr>
  </w:style>
  <w:style w:type="paragraph" w:styleId="ac">
    <w:name w:val="header"/>
    <w:basedOn w:val="a"/>
    <w:link w:val="ad"/>
    <w:rsid w:val="0098144E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d">
    <w:name w:val="หัวกระดาษ อักขระ"/>
    <w:basedOn w:val="a0"/>
    <w:link w:val="ac"/>
    <w:rsid w:val="0098144E"/>
    <w:rPr>
      <w:rFonts w:ascii="Cordia New" w:eastAsia="Cordia New" w:hAnsi="Cordia New" w:cs="Angsana New"/>
      <w:sz w:val="28"/>
      <w:szCs w:val="28"/>
    </w:rPr>
  </w:style>
  <w:style w:type="character" w:styleId="ae">
    <w:name w:val="page number"/>
    <w:basedOn w:val="a0"/>
    <w:rsid w:val="0098144E"/>
  </w:style>
  <w:style w:type="paragraph" w:styleId="af">
    <w:name w:val="Body Text Indent"/>
    <w:basedOn w:val="a"/>
    <w:link w:val="af0"/>
    <w:rsid w:val="0098144E"/>
    <w:pPr>
      <w:spacing w:after="0" w:line="240" w:lineRule="auto"/>
      <w:ind w:left="360"/>
    </w:pPr>
    <w:rPr>
      <w:rFonts w:ascii="AngsanaUPC" w:eastAsia="Cordia New" w:hAnsi="AngsanaUPC" w:cs="AngsanaUPC"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98144E"/>
    <w:rPr>
      <w:rFonts w:ascii="AngsanaUPC" w:eastAsia="Cordia New" w:hAnsi="AngsanaUPC" w:cs="AngsanaUPC"/>
      <w:sz w:val="32"/>
      <w:szCs w:val="32"/>
    </w:rPr>
  </w:style>
  <w:style w:type="paragraph" w:styleId="af1">
    <w:name w:val="footer"/>
    <w:basedOn w:val="a"/>
    <w:link w:val="af2"/>
    <w:rsid w:val="009814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2">
    <w:name w:val="ท้ายกระดาษ อักขระ"/>
    <w:basedOn w:val="a0"/>
    <w:link w:val="af1"/>
    <w:rsid w:val="0098144E"/>
    <w:rPr>
      <w:rFonts w:ascii="Times New Roman" w:eastAsia="Times New Roman" w:hAnsi="Times New Roman" w:cs="Angsana New"/>
      <w:sz w:val="24"/>
      <w:szCs w:val="28"/>
    </w:rPr>
  </w:style>
  <w:style w:type="table" w:styleId="af3">
    <w:name w:val="Table Grid"/>
    <w:basedOn w:val="a1"/>
    <w:uiPriority w:val="59"/>
    <w:rsid w:val="0098144E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98144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98144E"/>
    <w:pPr>
      <w:keepNext/>
      <w:spacing w:after="0" w:line="240" w:lineRule="auto"/>
      <w:jc w:val="center"/>
      <w:outlineLvl w:val="0"/>
    </w:pPr>
    <w:rPr>
      <w:rFonts w:ascii="Cordia New" w:eastAsia="Cordia New" w:hAnsi="Cordia New"/>
      <w:b/>
      <w:bCs/>
      <w:sz w:val="144"/>
      <w:szCs w:val="144"/>
    </w:rPr>
  </w:style>
  <w:style w:type="paragraph" w:styleId="2">
    <w:name w:val="heading 2"/>
    <w:basedOn w:val="a"/>
    <w:next w:val="a"/>
    <w:link w:val="20"/>
    <w:qFormat/>
    <w:rsid w:val="0098144E"/>
    <w:pPr>
      <w:keepNext/>
      <w:spacing w:after="0" w:line="240" w:lineRule="auto"/>
      <w:jc w:val="center"/>
      <w:outlineLvl w:val="1"/>
    </w:pPr>
    <w:rPr>
      <w:rFonts w:ascii="Cordia New" w:eastAsia="Cordia New" w:hAnsi="Cordia New"/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98144E"/>
    <w:pPr>
      <w:keepNext/>
      <w:spacing w:after="0" w:line="240" w:lineRule="auto"/>
      <w:jc w:val="center"/>
      <w:outlineLvl w:val="2"/>
    </w:pPr>
    <w:rPr>
      <w:rFonts w:ascii="Cordia New" w:eastAsia="Cordia New" w:hAnsi="Cordi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98144E"/>
    <w:pPr>
      <w:keepNext/>
      <w:spacing w:after="0" w:line="240" w:lineRule="auto"/>
      <w:ind w:firstLine="720"/>
      <w:outlineLvl w:val="3"/>
    </w:pPr>
    <w:rPr>
      <w:rFonts w:ascii="Cordia New" w:eastAsia="Cordia New" w:hAnsi="Cordia New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98144E"/>
    <w:pPr>
      <w:keepNext/>
      <w:spacing w:after="0" w:line="240" w:lineRule="auto"/>
      <w:outlineLvl w:val="4"/>
    </w:pPr>
    <w:rPr>
      <w:rFonts w:ascii="Cordia New" w:eastAsia="Cordia New" w:hAnsi="Cordi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98144E"/>
    <w:pPr>
      <w:keepNext/>
      <w:spacing w:after="0" w:line="240" w:lineRule="auto"/>
      <w:jc w:val="center"/>
      <w:outlineLvl w:val="5"/>
    </w:pPr>
    <w:rPr>
      <w:rFonts w:ascii="Cordia New" w:eastAsia="Cordia New" w:hAnsi="Cordia New"/>
      <w:sz w:val="36"/>
      <w:szCs w:val="36"/>
    </w:rPr>
  </w:style>
  <w:style w:type="paragraph" w:styleId="7">
    <w:name w:val="heading 7"/>
    <w:basedOn w:val="a"/>
    <w:next w:val="a"/>
    <w:link w:val="70"/>
    <w:qFormat/>
    <w:rsid w:val="0098144E"/>
    <w:pPr>
      <w:keepNext/>
      <w:spacing w:after="0" w:line="240" w:lineRule="auto"/>
      <w:jc w:val="center"/>
      <w:outlineLvl w:val="6"/>
    </w:pPr>
    <w:rPr>
      <w:rFonts w:ascii="Cordia New" w:eastAsia="Cordia New" w:hAnsi="Cordia New"/>
      <w:b/>
      <w:bCs/>
      <w:sz w:val="40"/>
      <w:szCs w:val="40"/>
    </w:rPr>
  </w:style>
  <w:style w:type="paragraph" w:styleId="8">
    <w:name w:val="heading 8"/>
    <w:basedOn w:val="a"/>
    <w:next w:val="a"/>
    <w:link w:val="80"/>
    <w:qFormat/>
    <w:rsid w:val="0098144E"/>
    <w:pPr>
      <w:keepNext/>
      <w:tabs>
        <w:tab w:val="left" w:pos="1440"/>
        <w:tab w:val="left" w:pos="3600"/>
      </w:tabs>
      <w:spacing w:after="0" w:line="240" w:lineRule="auto"/>
      <w:outlineLvl w:val="7"/>
    </w:pPr>
    <w:rPr>
      <w:rFonts w:ascii="Cordia New" w:eastAsia="Cordia New" w:hAnsi="Cordia New" w:cs="Angsana New"/>
      <w:sz w:val="36"/>
      <w:szCs w:val="36"/>
    </w:rPr>
  </w:style>
  <w:style w:type="paragraph" w:styleId="9">
    <w:name w:val="heading 9"/>
    <w:basedOn w:val="a"/>
    <w:next w:val="a"/>
    <w:link w:val="90"/>
    <w:qFormat/>
    <w:rsid w:val="0098144E"/>
    <w:pPr>
      <w:keepNext/>
      <w:spacing w:after="0" w:line="240" w:lineRule="auto"/>
      <w:jc w:val="center"/>
      <w:outlineLvl w:val="8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85C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85C13"/>
    <w:rPr>
      <w:rFonts w:ascii="Tahoma" w:hAnsi="Tahoma" w:cs="Angsana New"/>
      <w:sz w:val="16"/>
    </w:rPr>
  </w:style>
  <w:style w:type="paragraph" w:styleId="a5">
    <w:name w:val="List Paragraph"/>
    <w:basedOn w:val="a"/>
    <w:uiPriority w:val="34"/>
    <w:qFormat/>
    <w:rsid w:val="00BA4CE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98144E"/>
    <w:rPr>
      <w:rFonts w:ascii="Cordia New" w:eastAsia="Cordia New" w:hAnsi="Cordia New"/>
      <w:b/>
      <w:bCs/>
      <w:sz w:val="144"/>
      <w:szCs w:val="144"/>
    </w:rPr>
  </w:style>
  <w:style w:type="character" w:customStyle="1" w:styleId="20">
    <w:name w:val="หัวเรื่อง 2 อักขระ"/>
    <w:basedOn w:val="a0"/>
    <w:link w:val="2"/>
    <w:rsid w:val="0098144E"/>
    <w:rPr>
      <w:rFonts w:ascii="Cordia New" w:eastAsia="Cordia New" w:hAnsi="Cordia New"/>
      <w:b/>
      <w:bCs/>
      <w:sz w:val="44"/>
      <w:szCs w:val="44"/>
    </w:rPr>
  </w:style>
  <w:style w:type="character" w:customStyle="1" w:styleId="30">
    <w:name w:val="หัวเรื่อง 3 อักขระ"/>
    <w:basedOn w:val="a0"/>
    <w:link w:val="3"/>
    <w:rsid w:val="0098144E"/>
    <w:rPr>
      <w:rFonts w:ascii="Cordia New" w:eastAsia="Cordia New" w:hAnsi="Cordi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98144E"/>
    <w:rPr>
      <w:rFonts w:ascii="Cordia New" w:eastAsia="Cordia New" w:hAnsi="Cordi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98144E"/>
    <w:rPr>
      <w:rFonts w:ascii="Cordia New" w:eastAsia="Cordia New" w:hAnsi="Cordi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98144E"/>
    <w:rPr>
      <w:rFonts w:ascii="Cordia New" w:eastAsia="Cordia New" w:hAnsi="Cordia New"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98144E"/>
    <w:rPr>
      <w:rFonts w:ascii="Cordia New" w:eastAsia="Cordia New" w:hAnsi="Cordia New"/>
      <w:b/>
      <w:bCs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98144E"/>
    <w:rPr>
      <w:rFonts w:ascii="Cordia New" w:eastAsia="Cordia New" w:hAnsi="Cordia New" w:cs="Angsana New"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98144E"/>
    <w:rPr>
      <w:rFonts w:ascii="Cordia New" w:eastAsia="Cordia New" w:hAnsi="Cordia New" w:cs="Angsana New"/>
      <w:sz w:val="32"/>
      <w:szCs w:val="32"/>
    </w:rPr>
  </w:style>
  <w:style w:type="paragraph" w:styleId="a6">
    <w:name w:val="Title"/>
    <w:basedOn w:val="a"/>
    <w:link w:val="a7"/>
    <w:qFormat/>
    <w:rsid w:val="0098144E"/>
    <w:pPr>
      <w:spacing w:after="0" w:line="240" w:lineRule="auto"/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98144E"/>
    <w:rPr>
      <w:rFonts w:ascii="Cordia New" w:eastAsia="Cordia New" w:hAnsi="Cordia New"/>
      <w:b/>
      <w:bCs/>
      <w:sz w:val="36"/>
      <w:szCs w:val="36"/>
    </w:rPr>
  </w:style>
  <w:style w:type="paragraph" w:styleId="a8">
    <w:name w:val="Subtitle"/>
    <w:basedOn w:val="a"/>
    <w:link w:val="a9"/>
    <w:qFormat/>
    <w:rsid w:val="0098144E"/>
    <w:pPr>
      <w:spacing w:after="0" w:line="240" w:lineRule="auto"/>
      <w:jc w:val="center"/>
    </w:pPr>
    <w:rPr>
      <w:rFonts w:ascii="Cordia New" w:eastAsia="Cordia New" w:hAnsi="Cordia New"/>
      <w:b/>
      <w:bCs/>
      <w:sz w:val="120"/>
      <w:szCs w:val="120"/>
    </w:rPr>
  </w:style>
  <w:style w:type="character" w:customStyle="1" w:styleId="a9">
    <w:name w:val="ชื่อเรื่องรอง อักขระ"/>
    <w:basedOn w:val="a0"/>
    <w:link w:val="a8"/>
    <w:rsid w:val="0098144E"/>
    <w:rPr>
      <w:rFonts w:ascii="Cordia New" w:eastAsia="Cordia New" w:hAnsi="Cordia New"/>
      <w:b/>
      <w:bCs/>
      <w:sz w:val="120"/>
      <w:szCs w:val="120"/>
    </w:rPr>
  </w:style>
  <w:style w:type="paragraph" w:styleId="aa">
    <w:name w:val="Body Text"/>
    <w:basedOn w:val="a"/>
    <w:link w:val="ab"/>
    <w:rsid w:val="0098144E"/>
    <w:pPr>
      <w:spacing w:after="0" w:line="240" w:lineRule="auto"/>
      <w:jc w:val="thaiDistribute"/>
    </w:pPr>
    <w:rPr>
      <w:rFonts w:ascii="Cordia New" w:eastAsia="Cordia New" w:hAnsi="Cordia New"/>
      <w:sz w:val="36"/>
      <w:szCs w:val="36"/>
    </w:rPr>
  </w:style>
  <w:style w:type="character" w:customStyle="1" w:styleId="ab">
    <w:name w:val="เนื้อความ อักขระ"/>
    <w:basedOn w:val="a0"/>
    <w:link w:val="aa"/>
    <w:rsid w:val="0098144E"/>
    <w:rPr>
      <w:rFonts w:ascii="Cordia New" w:eastAsia="Cordia New" w:hAnsi="Cordia New"/>
      <w:sz w:val="36"/>
      <w:szCs w:val="36"/>
    </w:rPr>
  </w:style>
  <w:style w:type="paragraph" w:styleId="21">
    <w:name w:val="Body Text 2"/>
    <w:basedOn w:val="a"/>
    <w:link w:val="22"/>
    <w:rsid w:val="0098144E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72"/>
      <w:szCs w:val="72"/>
    </w:rPr>
  </w:style>
  <w:style w:type="character" w:customStyle="1" w:styleId="22">
    <w:name w:val="เนื้อความ 2 อักขระ"/>
    <w:basedOn w:val="a0"/>
    <w:link w:val="21"/>
    <w:rsid w:val="0098144E"/>
    <w:rPr>
      <w:rFonts w:ascii="Cordia New" w:eastAsia="Cordia New" w:hAnsi="Cordia New" w:cs="Angsana New"/>
      <w:b/>
      <w:bCs/>
      <w:sz w:val="72"/>
      <w:szCs w:val="72"/>
    </w:rPr>
  </w:style>
  <w:style w:type="paragraph" w:styleId="31">
    <w:name w:val="Body Text 3"/>
    <w:basedOn w:val="a"/>
    <w:link w:val="32"/>
    <w:rsid w:val="0098144E"/>
    <w:pPr>
      <w:spacing w:after="0" w:line="240" w:lineRule="auto"/>
    </w:pPr>
    <w:rPr>
      <w:rFonts w:ascii="Cordia New" w:eastAsia="Cordia New" w:hAnsi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98144E"/>
    <w:rPr>
      <w:rFonts w:ascii="Cordia New" w:eastAsia="Cordia New" w:hAnsi="Cordia New"/>
      <w:sz w:val="32"/>
      <w:szCs w:val="32"/>
    </w:rPr>
  </w:style>
  <w:style w:type="paragraph" w:styleId="ac">
    <w:name w:val="header"/>
    <w:basedOn w:val="a"/>
    <w:link w:val="ad"/>
    <w:rsid w:val="0098144E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d">
    <w:name w:val="หัวกระดาษ อักขระ"/>
    <w:basedOn w:val="a0"/>
    <w:link w:val="ac"/>
    <w:rsid w:val="0098144E"/>
    <w:rPr>
      <w:rFonts w:ascii="Cordia New" w:eastAsia="Cordia New" w:hAnsi="Cordia New" w:cs="Angsana New"/>
      <w:sz w:val="28"/>
      <w:szCs w:val="28"/>
    </w:rPr>
  </w:style>
  <w:style w:type="character" w:styleId="ae">
    <w:name w:val="page number"/>
    <w:basedOn w:val="a0"/>
    <w:rsid w:val="0098144E"/>
  </w:style>
  <w:style w:type="paragraph" w:styleId="af">
    <w:name w:val="Body Text Indent"/>
    <w:basedOn w:val="a"/>
    <w:link w:val="af0"/>
    <w:rsid w:val="0098144E"/>
    <w:pPr>
      <w:spacing w:after="0" w:line="240" w:lineRule="auto"/>
      <w:ind w:left="360"/>
    </w:pPr>
    <w:rPr>
      <w:rFonts w:ascii="AngsanaUPC" w:eastAsia="Cordia New" w:hAnsi="AngsanaUPC" w:cs="AngsanaUPC"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98144E"/>
    <w:rPr>
      <w:rFonts w:ascii="AngsanaUPC" w:eastAsia="Cordia New" w:hAnsi="AngsanaUPC" w:cs="AngsanaUPC"/>
      <w:sz w:val="32"/>
      <w:szCs w:val="32"/>
    </w:rPr>
  </w:style>
  <w:style w:type="paragraph" w:styleId="af1">
    <w:name w:val="footer"/>
    <w:basedOn w:val="a"/>
    <w:link w:val="af2"/>
    <w:rsid w:val="009814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2">
    <w:name w:val="ท้ายกระดาษ อักขระ"/>
    <w:basedOn w:val="a0"/>
    <w:link w:val="af1"/>
    <w:rsid w:val="0098144E"/>
    <w:rPr>
      <w:rFonts w:ascii="Times New Roman" w:eastAsia="Times New Roman" w:hAnsi="Times New Roman" w:cs="Angsana New"/>
      <w:sz w:val="24"/>
      <w:szCs w:val="28"/>
    </w:rPr>
  </w:style>
  <w:style w:type="table" w:styleId="af3">
    <w:name w:val="Table Grid"/>
    <w:basedOn w:val="a1"/>
    <w:uiPriority w:val="59"/>
    <w:rsid w:val="0098144E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98144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HOEBE\D\1-2562\&#3591;&#3634;&#3609;&#3611;&#3619;&#3632;&#3585;&#3633;&#3609;&#3588;&#3640;&#3603;&#3616;&#3634;&#3614;\&#3627;&#3609;&#3657;&#3634;&#3611;&#3585;&#3585;&#3634;&#3619;&#3611;&#3619;&#3632;&#3648;&#3617;&#3636;&#3609;&#3586;&#3657;&#3634;&#3617;&#3585;&#3621;&#3640;&#3656;&#3617;&#3626;&#3634;&#3619;&#363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EC690-E7EC-40CA-8A8D-29450DB6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หน้าปกการประเมินข้ามกลุ่มสาระ</Template>
  <TotalTime>1</TotalTime>
  <Pages>22</Pages>
  <Words>2786</Words>
  <Characters>15882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 PKN</dc:creator>
  <cp:lastModifiedBy>Mr.KKD</cp:lastModifiedBy>
  <cp:revision>2</cp:revision>
  <dcterms:created xsi:type="dcterms:W3CDTF">2019-07-30T14:40:00Z</dcterms:created>
  <dcterms:modified xsi:type="dcterms:W3CDTF">2019-07-30T14:40:00Z</dcterms:modified>
</cp:coreProperties>
</file>