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1C037C" w:rsidRDefault="004E250F" w:rsidP="00D239A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155036152"/>
          <w:picture/>
        </w:sdtPr>
        <w:sdtContent/>
      </w:sdt>
      <w:r w:rsidR="00D239AD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B62BCA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="001B1C8D" w:rsidRPr="001C037C">
        <w:rPr>
          <w:rFonts w:asciiTheme="majorBidi" w:hAnsiTheme="majorBidi" w:cstheme="majorBidi"/>
          <w:b/>
          <w:bCs/>
          <w:sz w:val="32"/>
          <w:szCs w:val="32"/>
          <w:lang w:bidi="th-TH"/>
        </w:rPr>
        <w:t>:</w:t>
      </w:r>
      <w:r w:rsidR="00B62BCA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E23ECF" w:rsidRPr="001C037C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การขอเทียบโอนผลการเรียน</w:t>
          </w:r>
          <w:r w:rsidR="00130197" w:rsidRPr="001C037C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 xml:space="preserve">ของนักเรียนในโรงเรียนสังกัด </w:t>
          </w:r>
          <w:proofErr w:type="spellStart"/>
          <w:r w:rsidR="00130197" w:rsidRPr="001C037C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D239AD" w:rsidRPr="001C037C" w:rsidRDefault="00D239AD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หน่วยงาน</w:t>
      </w:r>
      <w:r w:rsidR="002B2D62" w:rsidRPr="001C037C">
        <w:rPr>
          <w:rFonts w:asciiTheme="majorBidi" w:hAnsiTheme="majorBidi" w:cstheme="majorBidi"/>
          <w:sz w:val="32"/>
          <w:szCs w:val="32"/>
          <w:cs/>
          <w:lang w:bidi="th-TH"/>
        </w:rPr>
        <w:t>ที่รับผิดชอบ</w:t>
      </w:r>
      <w:r w:rsidR="00B62BCA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B62BCA"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sdt>
        <w:sdtPr>
          <w:rPr>
            <w:rFonts w:asciiTheme="majorBidi" w:hAnsiTheme="majorBidi" w:cstheme="majorBidi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F47DAE" w:rsidRPr="001C037C">
            <w:rPr>
              <w:rFonts w:asciiTheme="majorBidi" w:hAnsiTheme="majorBidi" w:cstheme="majorBidi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1C037C" w:rsidRDefault="00C3045F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กระทรวง</w:t>
      </w:r>
      <w:r w:rsidR="00B62BCA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="00B62BCA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B62BCA"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E23ECF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1C037C" w:rsidRDefault="004E250F" w:rsidP="00D239A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1C037C" w:rsidRDefault="003F4A0D" w:rsidP="00D239A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1C037C" w:rsidRDefault="00132E1B" w:rsidP="00141D0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ชื่อกระบวนงาน</w:t>
      </w:r>
      <w:proofErr w:type="gramStart"/>
      <w:r w:rsidRPr="001C037C">
        <w:rPr>
          <w:rFonts w:asciiTheme="majorBidi" w:hAnsiTheme="majorBidi" w:cstheme="majorBidi"/>
          <w:sz w:val="32"/>
          <w:szCs w:val="32"/>
          <w:lang w:bidi="th-TH"/>
        </w:rPr>
        <w:t>:</w:t>
      </w:r>
      <w:proofErr w:type="gramEnd"/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141D03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="00141D03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132E1B" w:rsidRPr="001C037C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B62BCA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B62BCA"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Content>
          <w:r w:rsidR="00BA257B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132E1B" w:rsidRPr="001C037C" w:rsidRDefault="00B62BCA" w:rsidP="00132E1B">
      <w:pPr>
        <w:pStyle w:val="a5"/>
        <w:spacing w:after="0" w:line="240" w:lineRule="auto"/>
        <w:ind w:left="2268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</w:r>
      <w:r w:rsidR="00132E1B" w:rsidRPr="001C037C">
        <w:rPr>
          <w:rFonts w:asciiTheme="majorBidi" w:hAnsiTheme="majorBidi" w:cstheme="majorBidi"/>
          <w:sz w:val="32"/>
          <w:szCs w:val="32"/>
          <w:lang w:bidi="th-TH"/>
        </w:rPr>
        <w:t>: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r w:rsidR="00F47DAE" w:rsidRPr="001C037C">
        <w:rPr>
          <w:rFonts w:asciiTheme="majorBidi" w:hAnsiTheme="majorBidi" w:cstheme="majorBidi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1C037C">
        <w:rPr>
          <w:rFonts w:asciiTheme="majorBidi" w:hAnsiTheme="majorBidi" w:cstheme="majorBidi" w:hint="cs"/>
          <w:noProof/>
          <w:sz w:val="32"/>
          <w:szCs w:val="32"/>
          <w:cs/>
          <w:lang w:bidi="th-TH"/>
        </w:rPr>
        <w:t>โรงเรียนบ้านคลองหลวง</w:t>
      </w:r>
    </w:p>
    <w:p w:rsidR="00132E1B" w:rsidRPr="001C037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F47DAE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1C037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163C8A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C77AEA" w:rsidRPr="001C037C" w:rsidRDefault="00C77AEA" w:rsidP="00F47DA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132E1B" w:rsidRPr="001C037C" w:rsidRDefault="00E5620B" w:rsidP="00F47DAE">
      <w:pPr>
        <w:pStyle w:val="a5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E5620B" w:rsidRPr="001C037C" w:rsidRDefault="00E5620B" w:rsidP="00F47DAE">
      <w:pPr>
        <w:pStyle w:val="a5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:rsidR="003F4A0D" w:rsidRPr="001C037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ระดับผลกระทบ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32745587"/>
        </w:sdtPr>
        <w:sdtContent>
          <w:r w:rsidR="00D976C5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486465203"/>
        </w:sdtPr>
        <w:sdtContent>
          <w:r w:rsidR="00D976C5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บริการทั่วไป</w:t>
      </w:r>
    </w:p>
    <w:p w:rsidR="003F4A0D" w:rsidRPr="001C037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พื้นที่ให้บริการ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37747379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69896562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ส่วนภูมิภาค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29255216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ท้องถิ่น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3933514"/>
        </w:sdtPr>
        <w:sdtContent>
          <w:r w:rsidR="00E23ECF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สถาบันการศึกษา</w:t>
      </w:r>
    </w:p>
    <w:p w:rsidR="00B62BCA" w:rsidRDefault="003F4A0D" w:rsidP="003F4A0D">
      <w:pPr>
        <w:tabs>
          <w:tab w:val="left" w:pos="360"/>
        </w:tabs>
        <w:spacing w:after="0" w:line="240" w:lineRule="auto"/>
        <w:ind w:left="720"/>
        <w:rPr>
          <w:rFonts w:asciiTheme="majorBidi" w:eastAsia="MS Gothic" w:hAnsiTheme="majorBidi" w:cstheme="majorBidi" w:hint="cs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201827344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C037C">
        <w:rPr>
          <w:rFonts w:asciiTheme="majorBidi" w:hAnsiTheme="majorBidi" w:cstheme="majorBidi"/>
          <w:sz w:val="32"/>
          <w:szCs w:val="32"/>
          <w:lang w:bidi="th-TH"/>
        </w:rPr>
        <w:t xml:space="preserve"> (</w:t>
      </w:r>
      <w:r w:rsidR="00075E4A"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ตามกฎกระทรวง) </w:t>
      </w:r>
    </w:p>
    <w:p w:rsidR="003F4A0D" w:rsidRPr="001C037C" w:rsidRDefault="00B62BCA" w:rsidP="003F4A0D">
      <w:pPr>
        <w:tabs>
          <w:tab w:val="left" w:pos="360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612740819"/>
        </w:sdtPr>
        <w:sdtContent>
          <w:r w:rsidR="00075E4A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C037C">
        <w:rPr>
          <w:rFonts w:asciiTheme="majorBidi" w:hAnsiTheme="majorBidi" w:cstheme="majorBidi"/>
          <w:spacing w:val="-20"/>
          <w:sz w:val="32"/>
          <w:szCs w:val="32"/>
          <w:lang w:bidi="th-TH"/>
        </w:rPr>
        <w:t>(</w:t>
      </w:r>
      <w:r w:rsidR="00075E4A" w:rsidRPr="001C037C">
        <w:rPr>
          <w:rFonts w:asciiTheme="majorBidi" w:hAnsiTheme="majorBidi" w:cstheme="majorBidi"/>
          <w:spacing w:val="-20"/>
          <w:sz w:val="32"/>
          <w:szCs w:val="32"/>
          <w:cs/>
          <w:lang w:bidi="th-TH"/>
        </w:rPr>
        <w:t>นอกกฎกระทรวง)</w:t>
      </w:r>
      <w:r w:rsidR="003F4A0D"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96270665"/>
        </w:sdtPr>
        <w:sdtContent>
          <w:r w:rsidR="003F4A0D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3F4A0D"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ต่างประเทศ</w:t>
      </w:r>
    </w:p>
    <w:p w:rsidR="00C77AEA" w:rsidRPr="001C037C" w:rsidRDefault="00075E4A" w:rsidP="00E5620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C037C">
        <w:rPr>
          <w:rFonts w:asciiTheme="majorBidi" w:hAnsiTheme="majorBidi" w:cstheme="majorBidi"/>
          <w:b/>
          <w:bCs/>
          <w:sz w:val="32"/>
          <w:szCs w:val="32"/>
          <w:lang w:bidi="th-TH"/>
        </w:rPr>
        <w:t>/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ข้อบังคับ)</w:t>
      </w:r>
      <w:r w:rsidR="00C77AEA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1964608248"/>
          <w:text/>
        </w:sdtPr>
        <w:sdtContent>
          <w:r w:rsidR="007A2138" w:rsidRPr="001C037C">
            <w:rPr>
              <w:rFonts w:asciiTheme="majorBidi" w:hAnsiTheme="majorBidi" w:cstheme="majorBidi"/>
              <w:sz w:val="32"/>
              <w:szCs w:val="32"/>
              <w:lang w:bidi="th-TH"/>
            </w:rPr>
            <w:t>-</w:t>
          </w:r>
        </w:sdtContent>
      </w:sdt>
    </w:p>
    <w:p w:rsidR="003F4A0D" w:rsidRPr="001C037C" w:rsidRDefault="00C77AEA" w:rsidP="003F4A0D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1362662303"/>
          <w:text/>
        </w:sdtPr>
        <w:sdtContent>
          <w:r w:rsidR="007A2138" w:rsidRPr="001C037C">
            <w:rPr>
              <w:rFonts w:asciiTheme="majorBidi" w:hAnsiTheme="majorBidi" w:cstheme="majorBidi"/>
              <w:sz w:val="32"/>
              <w:szCs w:val="32"/>
              <w:lang w:bidi="th-TH"/>
            </w:rPr>
            <w:t>0</w:t>
          </w:r>
        </w:sdtContent>
      </w:sdt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723968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วัน</w:t>
          </w:r>
        </w:sdtContent>
      </w:sdt>
    </w:p>
    <w:p w:rsidR="003F4A0D" w:rsidRPr="001C037C" w:rsidRDefault="003F4A0D" w:rsidP="003F4A0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075E4A" w:rsidRPr="001C037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1C037C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141D03" w:rsidRPr="001C037C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C037C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141D03" w:rsidRPr="001C037C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C037C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141D03" w:rsidRPr="001C037C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C037C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highlight w:val="yellow"/>
          <w:lang w:bidi="th-TH"/>
        </w:rPr>
      </w:pPr>
    </w:p>
    <w:p w:rsidR="003F4A0D" w:rsidRPr="001C037C" w:rsidRDefault="003F4A0D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B62BCA" w:rsidRDefault="00760D0B" w:rsidP="00141D0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เพื่อ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141D03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="00141D03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B62BCA" w:rsidRDefault="00B62BCA" w:rsidP="00B62BCA">
      <w:pPr>
        <w:tabs>
          <w:tab w:val="left" w:pos="36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C77AEA" w:rsidRPr="001C037C" w:rsidRDefault="00E562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*</w:t>
      </w:r>
      <w:r w:rsidR="00C77AEA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CE687B" w:rsidRPr="001C037C" w:rsidRDefault="004E250F" w:rsidP="00CE687B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7C1937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1C037C" w:rsidRDefault="00CE687B" w:rsidP="00CE687B">
      <w:pPr>
        <w:pStyle w:val="a5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สถานที่ให้บริการ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1C037C" w:rsidRPr="00B529A9">
        <w:rPr>
          <w:rFonts w:asciiTheme="majorBidi" w:hAnsiTheme="majorBidi" w:cstheme="majorBidi"/>
          <w:sz w:val="32"/>
          <w:szCs w:val="32"/>
          <w:cs/>
          <w:lang w:bidi="th-TH"/>
        </w:rPr>
        <w:t>โรงเรียนบ้านคลองหลวง เลขที่  30  หมู่ที่ 1  ถนนสุขุมวิท  ตำบลท้ายบ้าน  อำเภอเมือง  จังหวัดสมุทรปราการ  10280</w:t>
      </w:r>
    </w:p>
    <w:p w:rsidR="00CE687B" w:rsidRPr="001C037C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0240627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เปิดให้บริการตลอด </w:t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 xml:space="preserve">24 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ชั่วโมง</w:t>
      </w:r>
    </w:p>
    <w:p w:rsidR="00CE687B" w:rsidRPr="001C037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501728640"/>
        </w:sdtPr>
        <w:sdtContent>
          <w:r w:rsidR="007C1937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วันจันทร์</w:t>
      </w:r>
      <w:r w:rsidR="0079338C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977501092"/>
        </w:sdtPr>
        <w:sdtContent>
          <w:r w:rsidR="007C1937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วันอังคาร</w:t>
      </w:r>
      <w:r w:rsidR="0079338C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15538877"/>
        </w:sdtPr>
        <w:sdtContent>
          <w:r w:rsidR="007C1937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วันพุธ</w:t>
      </w:r>
      <w:r w:rsidR="0079338C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13291045"/>
        </w:sdtPr>
        <w:sdtContent>
          <w:r w:rsidR="007C1937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วันพฤหัสบดี</w:t>
      </w:r>
      <w:r w:rsidR="00B62BCA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006867061"/>
        </w:sdtPr>
        <w:sdtContent>
          <w:r w:rsidR="007C1937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วันศุกร์</w:t>
      </w:r>
    </w:p>
    <w:p w:rsidR="00CE687B" w:rsidRPr="001C037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06156900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วันเสาร์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774008859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วันอาทิตย์</w:t>
      </w:r>
    </w:p>
    <w:p w:rsidR="00CE687B" w:rsidRPr="001C037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eastAsia="MS Gothic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413120365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ไม่เว้นวันหยุดราชการ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CE687B" w:rsidRPr="001C037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37496799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มีพักเที่ยง</w:t>
      </w:r>
    </w:p>
    <w:p w:rsidR="00CE687B" w:rsidRPr="001C037C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เวลาเปิดรับคำขอ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เวลาเปิดรับคำขอ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381177371"/>
          <w:text/>
        </w:sdtPr>
        <w:sdtContent>
          <w:r w:rsidR="007C1937" w:rsidRPr="001C037C">
            <w:rPr>
              <w:rFonts w:asciiTheme="majorBidi" w:hAnsiTheme="majorBidi" w:cstheme="majorBidi"/>
              <w:sz w:val="32"/>
              <w:szCs w:val="32"/>
              <w:lang w:bidi="th-TH"/>
            </w:rPr>
            <w:t>08.30</w:t>
          </w:r>
        </w:sdtContent>
      </w:sdt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</w:p>
    <w:p w:rsidR="00CE687B" w:rsidRPr="001C037C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เวลาปิดรับคำขอ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213327589"/>
          <w:text/>
        </w:sdtPr>
        <w:sdtContent>
          <w:r w:rsidR="00163C8A" w:rsidRPr="001C037C">
            <w:rPr>
              <w:rFonts w:asciiTheme="majorBidi" w:hAnsiTheme="majorBidi" w:cstheme="majorBidi"/>
              <w:sz w:val="32"/>
              <w:szCs w:val="32"/>
              <w:lang w:bidi="th-TH"/>
            </w:rPr>
            <w:t>16.3</w:t>
          </w:r>
          <w:r w:rsidR="007C1937" w:rsidRPr="001C037C">
            <w:rPr>
              <w:rFonts w:asciiTheme="majorBidi" w:hAnsiTheme="majorBidi" w:cstheme="majorBidi"/>
              <w:sz w:val="32"/>
              <w:szCs w:val="32"/>
              <w:lang w:bidi="th-TH"/>
            </w:rPr>
            <w:t>0</w:t>
          </w:r>
        </w:sdtContent>
      </w:sdt>
    </w:p>
    <w:p w:rsidR="00CE687B" w:rsidRPr="001C037C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(ในระบบจะให้เลือกเป็น</w:t>
      </w:r>
      <w:r w:rsidR="00D2626C" w:rsidRPr="001C037C">
        <w:rPr>
          <w:rFonts w:asciiTheme="majorBidi" w:hAnsiTheme="majorBidi" w:cstheme="majorBidi"/>
          <w:sz w:val="32"/>
          <w:szCs w:val="32"/>
          <w:cs/>
          <w:lang w:bidi="th-TH"/>
        </w:rPr>
        <w:t>ตัวเลข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เวลาเปิด (กี่โมง) ถึง เวลาปิด (กี่โมง)</w:t>
      </w:r>
    </w:p>
    <w:p w:rsidR="00CE687B" w:rsidRPr="001C037C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1C037C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sz w:val="32"/>
            <w:szCs w:val="32"/>
            <w:lang w:bidi="th-TH"/>
          </w:rPr>
          <w:id w:val="-2142409315"/>
          <w:text/>
        </w:sdtPr>
        <w:sdtContent>
          <w:r w:rsidR="00E5620B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1C037C" w:rsidRDefault="00CE687B" w:rsidP="00CE687B">
      <w:pPr>
        <w:pStyle w:val="a5"/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D7B9E" w:rsidRPr="001C037C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sdt>
      <w:sdtPr>
        <w:rPr>
          <w:rFonts w:ascii="Angsana New" w:hAnsiTheme="majorBidi" w:cstheme="majorBidi"/>
          <w:sz w:val="32"/>
          <w:szCs w:val="32"/>
          <w:cs/>
          <w:lang w:bidi="th-TH"/>
        </w:rPr>
        <w:id w:val="468248244"/>
        <w:text w:multiLine="1"/>
      </w:sdtPr>
      <w:sdtContent>
        <w:p w:rsidR="008D7B9E" w:rsidRPr="001C037C" w:rsidRDefault="00E5620B" w:rsidP="00224234">
          <w:pPr>
            <w:spacing w:after="0" w:line="240" w:lineRule="auto"/>
            <w:rPr>
              <w:rFonts w:asciiTheme="majorBidi" w:hAnsiTheme="majorBidi" w:cstheme="majorBidi"/>
              <w:sz w:val="32"/>
              <w:szCs w:val="32"/>
              <w:lang w:bidi="th-TH"/>
            </w:rPr>
          </w:pP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1. แต่งตั้งคณะกรรมการ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เทียบโอนผลการเรียน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หลักฐานอื่นหรือประเมินจากความรู้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 xml:space="preserve"> 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ความสามารถ ทักษะ หรือประสบการณ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์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ของผู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เรียนด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วย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เครื่องมือและวิธีการที่หลากหลาย ไม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ซับซ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อน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ทั้งนี้ให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คํานึงถึง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ประโยชน์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ของผู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เทียบโอนผลการเรียน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เป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็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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นสําคัญ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ศึกษาต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อ โดยพิจารณารูปแบบการศึกษาและหลักสูตรที่อยู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ในระดับเดียวกัน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แนวทางการเทียบโอนผลการเรียน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    1. การเทียบโอนผลการเรียนให้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พิจารณาจากรูปแบบการจัดการศึกษาลักษณะการจัดหลักสูตร และส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าระการเรียนรู้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>ซึ่งมีความ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แตกต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าง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หลากหลาย โดยเทียบเคียงกับหลักเกณฑ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์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และวิธีการจัดการศึกษาของสถ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านศึกษาที่รับเทียบโอน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2. ช่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วงเวลาในการเทียบโอนผลการเรียน 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ได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2 กรณีดังนี้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ารเรียนที่เกิดขึ้นจากสภาพการณต่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างๆ ไดแก 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การย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าย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สถานศึกษ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 การเปลี่ยนรูปแบบการศึกษา การย้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ายหลักสูตร</w:t>
          </w:r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lastRenderedPageBreak/>
            <w:t xml:space="preserve"> 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ใน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ช่วงก่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อน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เปิดภาคเรียนแรกหรือต้นภาคเรียนแรกที่สถานศึกษารับผู้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ขอเทียบโอน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เป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็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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นนัก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เรียน/นักศึกษา เพื่อการวางแผนการเรียน ทั้งนี้สถานศึกษาควร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เทียบโอนผลการเรียนให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แล้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วเสร็จภายใน </w:t>
          </w:r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1 ภาคเรียน  ถ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ามีเหตุ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จําเป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็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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นผู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ขอเทียบโอนไม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สามารถขอเทียบโอนได้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ภาย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ในช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วงเวลาที่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อยู่ใน</w:t>
          </w:r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ดุลยพินิจของสถานศึกษา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        กรณีที่ 2 การเทียบโอนความรู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ทักษะ หรือประสบการณ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์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จากแหล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รู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อื่นๆ 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เช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น สถานประกอบการ 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 xml:space="preserve">                      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สถานประกอบอาชีพ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อิสระ สถาบันทางศาสนาสถาบันฝึ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กอบรมวิชาชีพ 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บ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าน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เรียน (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Home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School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) ฯลฯ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               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ดําเนินการต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นภาค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เรียนหรือก่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อนภาคเรียน โดยสถานศึกษาที่รับเทียบโอน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กําหนด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รายวิชา/หมวดวิชา 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จํานวน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หน่วย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กิต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/หน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วยการเรียน ที่จะรับเทียบโอน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ตามความเหมาะสม รวมทั้งกรณีของผู้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กําลัง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เรียนและประสงค์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จะไปศึกษาจากแหล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รู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อื่นๆ ซึ่งจะต้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องได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รับอนุญาตจากหัวหนาสถานศึกษาก่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อน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อยู่ในดุลยพินิจของสถานศึกษาที่รับเทียบโอน </w:t>
          </w:r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โดยพิจารณาบน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พื้นฐานของธรรมชาติวิชา ความทันสมัย 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ทันต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อเห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ตุการณ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์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และ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สอดคล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องกับการเปลี่ยนแปลงใน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โลกป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ั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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จจุ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บัน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  4. การพิจารณาให้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ผลการเรียนในรายวิชา/หมวดวิชาที่ได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จากการเทียบโอนผลการเรียนให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ผลการเรียนตามหลักฐานเดิมที่ปรากฏหรือให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ผลการเรียนใหม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ที่ได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จากการประเมินด้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วยเครื่องมือและวิธีการที่หลากหลาย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 5. นักเรียนที่ได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รับการเทียบโอนผลการ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เรียนต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อง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ศึกษาต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อเนื่อง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ในสถานศึกษาที่รับเทียบโอน 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อย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างน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อย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1 ภาคเรียน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 6. การจบหลักสูตรของผู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ขอเทียบโอน การให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หน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วยกิต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/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หน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วย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การเรียนให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เป็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นไปตามเกณฑ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์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การจบหลักสูตรของสถานศึกษาที่รับเทียบโอน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สําหรั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บ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นักเรียนที่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เข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้า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ร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วม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โครง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การแลกเปลี่ยนเยาวชน/วัฒนธรรมในต่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างประเทศเป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็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นเวลา 1 ปีการศึกษา 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ถือปฏิบัติตามแนวทางการเทียบชั้นการศึกษาที่กระทรวงศึกษาธิการได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มีประกาศ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กําหนด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ไว้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แล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ว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    8. การเทียบโอนผลการเรียนเข้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าส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ู่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หลักสูตรเดิมของกระทรวงศึกษาธิการ 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ถือปฏิบัติตามแนวทางการเทียบโอนผล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 xml:space="preserve"> 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การเรียนที่กระทรวงศึกษาธิการได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มีระเบียบ/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คําสั่งกําหนด</w:t>
          </w:r>
          <w:proofErr w:type="spellEnd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ไว้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แล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ว</w:t>
          </w:r>
          <w:r w:rsidR="00BE7486"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    9. สถานศึกษาเป็น</w:t>
          </w:r>
          <w:proofErr w:type="spellStart"/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ผู้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จัดทํา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เอกสาร/หลักฐานการศึกษาที่เกี่ยว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ข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องกับการเทียบโอนผลการเรียนโดยบันทึกผลการเทียบโอนไว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เป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็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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นหลักฐาน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และออกใบแจ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งผ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ลการเทียบโอนให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แก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r w:rsidR="00B62BCA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ผ</w:t>
          </w:r>
          <w:r w:rsidR="00B62BCA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ู้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ยื่นความ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จํานง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และ</w:t>
          </w:r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จัดเก็บเอกสาร/หลักฐานที่เกี่ยวข้องกับ</w:t>
          </w:r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>การเทียบโอน พร้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อมทั้ง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จัดทํา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ทะเบียนผู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ขอเทียบโอนผลการเรียนไว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เพื่อ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การอ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า</w:t>
          </w:r>
          <w:proofErr w:type="spellStart"/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งอิง</w:t>
          </w:r>
          <w:proofErr w:type="spellEnd"/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 xml:space="preserve"> สถานศึกษาสามารถบันทึกข้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อมูล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>การเทียบโอนไว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ในช่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องหมายเหตุโดยไม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ต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องกรอกผลการเรียนเดิมในระเบียนแสดงผลการเรียนและแนบเอกสารแสดงผล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>การเรียนจากแหล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่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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รู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เดิมที่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นํามา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ขอเทียบโอนไว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ด้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วย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กัน</w:t>
          </w:r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lastRenderedPageBreak/>
            <w:t xml:space="preserve">    10. ผู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ที่ประสงค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์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จะขอเทียบโอนผลการเรียน</w:t>
          </w:r>
          <w:proofErr w:type="spellStart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จะต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องสมัครเข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้</w:t>
          </w:r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</w:t>
          </w:r>
          <w:proofErr w:type="spellStart"/>
          <w:r w:rsidR="0079338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าเป</w:t>
          </w:r>
          <w:r w:rsidR="0079338C">
            <w:rPr>
              <w:rFonts w:ascii="Angsana New" w:hAnsiTheme="majorBidi" w:cstheme="majorBidi" w:hint="cs"/>
              <w:sz w:val="32"/>
              <w:szCs w:val="32"/>
              <w:cs/>
              <w:lang w:bidi="th-TH"/>
            </w:rPr>
            <w:t>็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</w:t>
          </w:r>
          <w:proofErr w:type="spellEnd"/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t>นักเรียนของสถานศึกษาที่รับเทียบโอนผลการเรียน</w:t>
          </w:r>
          <w:r w:rsidRPr="001C037C">
            <w:rPr>
              <w:rFonts w:ascii="Angsana New" w:hAnsiTheme="majorBidi" w:cstheme="majorBidi"/>
              <w:sz w:val="32"/>
              <w:szCs w:val="32"/>
              <w:cs/>
              <w:lang w:bidi="th-TH"/>
            </w:rPr>
            <w:br/>
            <w:t>ทั้งนี้ ระยะเวลาให้บริการเริ่มนับเมื่อเอกสารถูกต้อง ครบถ้วน</w:t>
          </w:r>
        </w:p>
      </w:sdtContent>
    </w:sdt>
    <w:p w:rsidR="00013BC7" w:rsidRDefault="00013BC7" w:rsidP="00D239AD">
      <w:pPr>
        <w:spacing w:after="0" w:line="240" w:lineRule="auto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5175D" w:rsidRPr="001C037C" w:rsidRDefault="00E5620B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*</w:t>
      </w:r>
      <w:r w:rsidR="0065175D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557"/>
        <w:gridCol w:w="1372"/>
        <w:gridCol w:w="1915"/>
        <w:gridCol w:w="1099"/>
        <w:gridCol w:w="1001"/>
        <w:gridCol w:w="1978"/>
        <w:gridCol w:w="1564"/>
      </w:tblGrid>
      <w:tr w:rsidR="00F47DAE" w:rsidRPr="001C037C" w:rsidTr="0079338C">
        <w:trPr>
          <w:tblHeader/>
        </w:trPr>
        <w:tc>
          <w:tcPr>
            <w:tcW w:w="609" w:type="dxa"/>
            <w:vAlign w:val="center"/>
          </w:tcPr>
          <w:p w:rsidR="0018441F" w:rsidRPr="001C037C" w:rsidRDefault="0018441F" w:rsidP="0079338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:rsidR="0018441F" w:rsidRPr="001C037C" w:rsidRDefault="0018441F" w:rsidP="0079338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:rsidR="0018441F" w:rsidRPr="001C037C" w:rsidRDefault="0018441F" w:rsidP="0079338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1C037C" w:rsidRDefault="0018441F" w:rsidP="0079338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1C037C" w:rsidRDefault="0018441F" w:rsidP="0079338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1C037C" w:rsidRDefault="00263F10" w:rsidP="0079338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19" w:type="dxa"/>
            <w:vAlign w:val="center"/>
          </w:tcPr>
          <w:p w:rsidR="00263F10" w:rsidRPr="001C037C" w:rsidRDefault="0018441F" w:rsidP="0079338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1C037C" w:rsidRDefault="00263F10" w:rsidP="0079338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785" w:type="dxa"/>
            <w:vAlign w:val="center"/>
          </w:tcPr>
          <w:p w:rsidR="0018441F" w:rsidRPr="001C037C" w:rsidRDefault="0018441F" w:rsidP="0079338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1C037C" w:rsidTr="00E5620B">
        <w:tc>
          <w:tcPr>
            <w:tcW w:w="609" w:type="dxa"/>
            <w:vAlign w:val="center"/>
          </w:tcPr>
          <w:p w:rsidR="0018441F" w:rsidRPr="001C037C" w:rsidRDefault="0018441F" w:rsidP="0098687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:rsidR="0018441F" w:rsidRPr="001C037C" w:rsidRDefault="004E250F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7F48EE"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40" w:type="dxa"/>
              </w:tcPr>
              <w:p w:rsidR="0018441F" w:rsidRPr="001C037C" w:rsidRDefault="00C67123" w:rsidP="00163C8A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:rsidR="0018441F" w:rsidRPr="001C037C" w:rsidRDefault="007B67E1" w:rsidP="00C6712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1C037C" w:rsidRDefault="004E250F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67123"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175B8D" w:rsidRPr="001C037C" w:rsidRDefault="00175B8D" w:rsidP="00175B8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1C037C" w:rsidRDefault="00331C1E" w:rsidP="00175B8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785" w:type="dxa"/>
          </w:tcPr>
          <w:p w:rsidR="0018441F" w:rsidRPr="001C037C" w:rsidRDefault="0018441F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C67123" w:rsidRPr="001C037C" w:rsidRDefault="00C67123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F47DAE" w:rsidRPr="001C037C" w:rsidTr="00E5620B">
        <w:tc>
          <w:tcPr>
            <w:tcW w:w="609" w:type="dxa"/>
            <w:vAlign w:val="center"/>
          </w:tcPr>
          <w:p w:rsidR="00E5620B" w:rsidRPr="001C037C" w:rsidRDefault="00E5620B" w:rsidP="00E5620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:rsidR="00E5620B" w:rsidRPr="001C037C" w:rsidRDefault="004E250F" w:rsidP="00E5620B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5620B"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40" w:type="dxa"/>
              </w:tcPr>
              <w:p w:rsidR="00E5620B" w:rsidRPr="001C037C" w:rsidRDefault="00E5620B" w:rsidP="00E5620B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:rsidR="00E5620B" w:rsidRPr="001C037C" w:rsidRDefault="00E5620B" w:rsidP="00C6712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</w:p>
        </w:tc>
        <w:tc>
          <w:tcPr>
            <w:tcW w:w="1052" w:type="dxa"/>
          </w:tcPr>
          <w:p w:rsidR="00E5620B" w:rsidRPr="001C037C" w:rsidRDefault="004E250F" w:rsidP="00E5620B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5620B"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19" w:type="dxa"/>
          </w:tcPr>
          <w:p w:rsidR="00175B8D" w:rsidRPr="001C037C" w:rsidRDefault="00175B8D" w:rsidP="00175B8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1C037C" w:rsidRDefault="00331C1E" w:rsidP="00175B8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785" w:type="dxa"/>
          </w:tcPr>
          <w:p w:rsidR="00E5620B" w:rsidRPr="001C037C" w:rsidRDefault="00E5620B" w:rsidP="00E5620B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E5620B" w:rsidRPr="001C037C" w:rsidTr="00E5620B">
        <w:tc>
          <w:tcPr>
            <w:tcW w:w="609" w:type="dxa"/>
            <w:vAlign w:val="center"/>
          </w:tcPr>
          <w:p w:rsidR="00E5620B" w:rsidRPr="001C037C" w:rsidRDefault="00E5620B" w:rsidP="00E5620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:rsidR="00E5620B" w:rsidRPr="001C037C" w:rsidRDefault="004E250F" w:rsidP="00E5620B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5620B"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40" w:type="dxa"/>
              </w:tcPr>
              <w:p w:rsidR="00E5620B" w:rsidRPr="001C037C" w:rsidRDefault="00DB39B5" w:rsidP="00E5620B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จัดทำหนังสือ</w:t>
                </w:r>
                <w:r w:rsidR="00E5620B"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แจ้งผลการขอเทียบโอนผลการเรียน</w:t>
                </w:r>
                <w:r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E5620B" w:rsidRPr="001C037C" w:rsidRDefault="00E5620B" w:rsidP="00C6712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E5620B" w:rsidRPr="001C037C" w:rsidRDefault="004E250F" w:rsidP="00E5620B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DB39B5"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175B8D" w:rsidRPr="001C037C" w:rsidRDefault="00175B8D" w:rsidP="00175B8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1C037C" w:rsidRDefault="00331C1E" w:rsidP="00175B8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785" w:type="dxa"/>
          </w:tcPr>
          <w:p w:rsidR="00E5620B" w:rsidRPr="001C037C" w:rsidRDefault="00E5620B" w:rsidP="00E5620B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1C037C" w:rsidRDefault="0065175D" w:rsidP="0065175D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C26ED0" w:rsidRPr="001C037C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7B67E1" w:rsidRPr="001C037C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7</w:t>
          </w:r>
        </w:sdtContent>
      </w:sdt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7B67E1" w:rsidRPr="001C037C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79338C" w:rsidRPr="001C037C" w:rsidRDefault="0079338C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5230C" w:rsidRPr="001C037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แล้ว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263F10" w:rsidRPr="001C037C" w:rsidRDefault="004E250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80309581"/>
        </w:sdtPr>
        <w:sdtContent>
          <w:r w:rsidR="007B67E1"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1C037C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1C037C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</w:t>
      </w:r>
      <w:r w:rsidR="00263F10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รวมหลัง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8D7B9E" w:rsidRPr="001C037C" w:rsidRDefault="008D7B9E" w:rsidP="00C26ED0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A7734" w:rsidRPr="001C037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C037C" w:rsidRDefault="008D684A" w:rsidP="00AA7734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lang w:bidi="th-TH"/>
        </w:rPr>
        <w:t>15</w:t>
      </w:r>
      <w:r w:rsidR="00AA7734" w:rsidRPr="001C037C">
        <w:rPr>
          <w:rFonts w:asciiTheme="majorBidi" w:hAnsiTheme="majorBidi" w:cstheme="majorBidi"/>
          <w:b/>
          <w:bCs/>
          <w:sz w:val="32"/>
          <w:szCs w:val="32"/>
          <w:lang w:bidi="th-TH"/>
        </w:rPr>
        <w:t>.1)</w:t>
      </w:r>
      <w:r w:rsidR="00AA7734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85230C" w:rsidRPr="001C037C" w:rsidRDefault="00E5620B" w:rsidP="0050561E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lang w:bidi="th-TH"/>
        </w:rPr>
        <w:tab/>
        <w:t>-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ไม่มี-</w:t>
      </w:r>
    </w:p>
    <w:p w:rsidR="005418B6" w:rsidRPr="001C037C" w:rsidRDefault="005418B6" w:rsidP="0050561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10CDA" w:rsidRPr="001C037C" w:rsidRDefault="008D684A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lang w:bidi="th-TH"/>
        </w:rPr>
        <w:t>15</w:t>
      </w:r>
      <w:r w:rsidR="00A10CDA" w:rsidRPr="001C037C">
        <w:rPr>
          <w:rFonts w:asciiTheme="majorBidi" w:hAnsiTheme="majorBidi" w:cstheme="majorBidi"/>
          <w:b/>
          <w:bCs/>
          <w:sz w:val="32"/>
          <w:szCs w:val="32"/>
          <w:lang w:bidi="th-TH"/>
        </w:rPr>
        <w:t>.2)</w:t>
      </w:r>
      <w:r w:rsidR="00A10CDA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26"/>
        <w:gridCol w:w="2125"/>
        <w:gridCol w:w="1127"/>
        <w:gridCol w:w="1050"/>
        <w:gridCol w:w="1369"/>
        <w:gridCol w:w="1268"/>
        <w:gridCol w:w="2121"/>
      </w:tblGrid>
      <w:tr w:rsidR="00F47DAE" w:rsidRPr="001C037C" w:rsidTr="00FA0F7C">
        <w:trPr>
          <w:tblHeader/>
        </w:trPr>
        <w:tc>
          <w:tcPr>
            <w:tcW w:w="443" w:type="dxa"/>
            <w:vAlign w:val="center"/>
          </w:tcPr>
          <w:p w:rsidR="00422EAB" w:rsidRPr="001C037C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:rsidR="00422EAB" w:rsidRPr="001C037C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:rsidR="00422EAB" w:rsidRPr="001C037C" w:rsidRDefault="00422EAB" w:rsidP="00FF7D8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:rsidR="00422EAB" w:rsidRPr="001C037C" w:rsidRDefault="00422EAB" w:rsidP="007C193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:rsidR="00422EAB" w:rsidRPr="001C037C" w:rsidRDefault="00422EAB" w:rsidP="007C193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:rsidR="00422EAB" w:rsidRPr="001C037C" w:rsidRDefault="00422EAB" w:rsidP="00FE5795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:rsidR="00422EAB" w:rsidRPr="001C037C" w:rsidRDefault="00422EAB" w:rsidP="007C193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1C037C" w:rsidTr="00FA0F7C">
        <w:tc>
          <w:tcPr>
            <w:tcW w:w="443" w:type="dxa"/>
          </w:tcPr>
          <w:p w:rsidR="0058584E" w:rsidRPr="001C037C" w:rsidRDefault="0058584E" w:rsidP="005418B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58584E" w:rsidRPr="001C037C" w:rsidRDefault="0058584E" w:rsidP="0058584E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ระเบียนแสดงผลการเรียน (</w:t>
            </w:r>
            <w:proofErr w:type="spellStart"/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1C037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.1)  </w:t>
            </w:r>
          </w:p>
        </w:tc>
        <w:tc>
          <w:tcPr>
            <w:tcW w:w="1115" w:type="dxa"/>
          </w:tcPr>
          <w:p w:rsidR="0058584E" w:rsidRPr="001C037C" w:rsidRDefault="0058584E" w:rsidP="0058584E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Content>
            <w:tc>
              <w:tcPr>
                <w:tcW w:w="1100" w:type="dxa"/>
              </w:tcPr>
              <w:p w:rsidR="0058584E" w:rsidRPr="001C037C" w:rsidRDefault="0058584E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สำเนา"/>
            <w:tag w:val="จำนวนสำเนา"/>
            <w:id w:val="-1818952213"/>
            <w:text/>
          </w:sdtPr>
          <w:sdtContent>
            <w:tc>
              <w:tcPr>
                <w:tcW w:w="1500" w:type="dxa"/>
              </w:tcPr>
              <w:p w:rsidR="0058584E" w:rsidRPr="001C037C" w:rsidRDefault="0058584E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58584E" w:rsidRPr="001C037C" w:rsidRDefault="0058584E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1C037C" w:rsidRDefault="00E5620B" w:rsidP="0058584E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</w:t>
            </w:r>
            <w:r w:rsidR="0058584E"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ใช้กรณีเทียบโอนความรู้</w:t>
            </w:r>
          </w:p>
          <w:p w:rsidR="00E5620B" w:rsidRPr="001C037C" w:rsidRDefault="00E5620B" w:rsidP="0058584E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1C037C" w:rsidTr="00FA0F7C">
        <w:tc>
          <w:tcPr>
            <w:tcW w:w="443" w:type="dxa"/>
          </w:tcPr>
          <w:p w:rsidR="00E5620B" w:rsidRPr="001C037C" w:rsidRDefault="00283A5C" w:rsidP="005418B6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:rsidR="00E5620B" w:rsidRPr="001C037C" w:rsidRDefault="00E5620B" w:rsidP="00E5620B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1C037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Course Syllabus)</w:t>
            </w:r>
          </w:p>
        </w:tc>
        <w:tc>
          <w:tcPr>
            <w:tcW w:w="1115" w:type="dxa"/>
          </w:tcPr>
          <w:p w:rsidR="00E5620B" w:rsidRPr="001C037C" w:rsidRDefault="00E5620B" w:rsidP="00E562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Content>
            <w:tc>
              <w:tcPr>
                <w:tcW w:w="1100" w:type="dxa"/>
              </w:tcPr>
              <w:p w:rsidR="00E5620B" w:rsidRPr="001C037C" w:rsidRDefault="00E5620B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Content>
            <w:tc>
              <w:tcPr>
                <w:tcW w:w="1500" w:type="dxa"/>
              </w:tcPr>
              <w:p w:rsidR="00E5620B" w:rsidRPr="001C037C" w:rsidRDefault="00E5620B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E5620B" w:rsidRPr="001C037C" w:rsidRDefault="00E5620B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1C037C" w:rsidRDefault="00E5620B" w:rsidP="00E5620B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-ใช้กรณีเทียบโอนความรู้</w:t>
            </w:r>
          </w:p>
          <w:p w:rsidR="00E5620B" w:rsidRPr="001C037C" w:rsidRDefault="00E5620B" w:rsidP="00E5620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1C037C" w:rsidTr="00FA0F7C">
        <w:tc>
          <w:tcPr>
            <w:tcW w:w="443" w:type="dxa"/>
          </w:tcPr>
          <w:p w:rsidR="00E5620B" w:rsidRPr="001C037C" w:rsidRDefault="00283A5C" w:rsidP="005418B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E5620B" w:rsidRPr="001C037C" w:rsidRDefault="00E5620B" w:rsidP="00E5620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:rsidR="00E5620B" w:rsidRPr="001C037C" w:rsidRDefault="00E5620B" w:rsidP="00E5620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Content>
            <w:tc>
              <w:tcPr>
                <w:tcW w:w="1100" w:type="dxa"/>
              </w:tcPr>
              <w:p w:rsidR="00E5620B" w:rsidRPr="001C037C" w:rsidRDefault="00E5620B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Content>
            <w:tc>
              <w:tcPr>
                <w:tcW w:w="1500" w:type="dxa"/>
              </w:tcPr>
              <w:p w:rsidR="00E5620B" w:rsidRPr="001C037C" w:rsidRDefault="00E5620B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E5620B" w:rsidRPr="001C037C" w:rsidRDefault="00E5620B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1C037C" w:rsidRDefault="00E5620B" w:rsidP="00E5620B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-ใช้กรณีเทียบโอนความรู้</w:t>
            </w:r>
          </w:p>
          <w:p w:rsidR="00E5620B" w:rsidRPr="001C037C" w:rsidRDefault="00E5620B" w:rsidP="00E5620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5418B6" w:rsidRPr="001C037C" w:rsidTr="00FA0F7C">
        <w:tc>
          <w:tcPr>
            <w:tcW w:w="443" w:type="dxa"/>
          </w:tcPr>
          <w:p w:rsidR="0058584E" w:rsidRPr="001C037C" w:rsidRDefault="00283A5C" w:rsidP="005418B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:rsidR="0058584E" w:rsidRPr="001C037C" w:rsidRDefault="0058584E" w:rsidP="0058584E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:rsidR="0058584E" w:rsidRPr="001C037C" w:rsidRDefault="0058584E" w:rsidP="0058584E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Content>
            <w:tc>
              <w:tcPr>
                <w:tcW w:w="1100" w:type="dxa"/>
              </w:tcPr>
              <w:p w:rsidR="0058584E" w:rsidRPr="001C037C" w:rsidRDefault="0058584E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Content>
            <w:tc>
              <w:tcPr>
                <w:tcW w:w="1500" w:type="dxa"/>
              </w:tcPr>
              <w:p w:rsidR="0058584E" w:rsidRPr="001C037C" w:rsidRDefault="0058584E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58584E" w:rsidRPr="001C037C" w:rsidRDefault="0058584E" w:rsidP="00D5619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C037C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1C037C" w:rsidRDefault="00E5620B" w:rsidP="0058584E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</w:t>
            </w:r>
            <w:r w:rsidR="0058584E"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ใช้กรณีเทียบโอนทักษะ/ประสบการณ์</w:t>
            </w:r>
          </w:p>
          <w:p w:rsidR="00E5620B" w:rsidRPr="001C037C" w:rsidRDefault="00E5620B" w:rsidP="0058584E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C037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79338C" w:rsidRDefault="0079338C" w:rsidP="0050561E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79338C" w:rsidRPr="001C037C" w:rsidRDefault="0079338C" w:rsidP="0050561E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10CDA" w:rsidRPr="001C037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1C037C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E279FB" w:rsidRPr="001C037C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eastAsia="MS Gothic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ร้อยละ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829637649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1C037C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1C037C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F028A3" w:rsidRPr="001C037C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79338C" w:rsidRPr="001C037C" w:rsidRDefault="0079338C" w:rsidP="009A1805">
      <w:pPr>
        <w:tabs>
          <w:tab w:val="left" w:pos="360"/>
        </w:tabs>
        <w:spacing w:after="0" w:line="240" w:lineRule="auto"/>
        <w:rPr>
          <w:rFonts w:asciiTheme="majorBidi" w:eastAsia="MS Gothic" w:hAnsiTheme="majorBidi" w:cstheme="majorBidi"/>
          <w:sz w:val="32"/>
          <w:szCs w:val="32"/>
          <w:lang w:bidi="th-TH"/>
        </w:rPr>
      </w:pPr>
    </w:p>
    <w:p w:rsidR="00216FA4" w:rsidRPr="001C037C" w:rsidRDefault="009D538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lang w:bidi="th-TH"/>
        </w:rPr>
        <w:t>*</w:t>
      </w:r>
      <w:r w:rsidR="00216FA4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2F60F7" w:rsidRPr="001C037C" w:rsidRDefault="002F60F7" w:rsidP="002F60F7">
      <w:pPr>
        <w:pStyle w:val="a5"/>
        <w:spacing w:after="0" w:line="240" w:lineRule="auto"/>
        <w:ind w:left="990" w:hanging="27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lang w:bidi="th-TH"/>
        </w:rPr>
        <w:t xml:space="preserve">1) 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1C037C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โรงเรียนบ้านคลองหลวง </w:t>
      </w:r>
      <w:proofErr w:type="gramStart"/>
      <w:r w:rsidR="001C037C" w:rsidRPr="00B529A9">
        <w:rPr>
          <w:rFonts w:asciiTheme="majorBidi" w:hAnsiTheme="majorBidi" w:cstheme="majorBidi"/>
          <w:sz w:val="32"/>
          <w:szCs w:val="32"/>
          <w:cs/>
          <w:lang w:bidi="th-TH"/>
        </w:rPr>
        <w:t>เลขที่  30</w:t>
      </w:r>
      <w:proofErr w:type="gramEnd"/>
      <w:r w:rsidR="001C037C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หมู่ที่ 1  ถนนสุขุมวิท  ตำบลท้ายบ้าน  อำเภอเมือง  จังหวัดสมุทรปราการ  10280</w:t>
      </w:r>
    </w:p>
    <w:p w:rsidR="002F60F7" w:rsidRPr="001C037C" w:rsidRDefault="002F60F7" w:rsidP="002F60F7">
      <w:pPr>
        <w:pStyle w:val="a5"/>
        <w:spacing w:after="0" w:line="240" w:lineRule="auto"/>
        <w:ind w:left="990" w:hanging="27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lang w:bidi="th-TH"/>
        </w:rPr>
        <w:t xml:space="preserve">2) 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1C037C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ที่สำนักงานเขตพื้นที่การศึกษาประถมศึกษาสมุทรปราการ เขต </w:t>
      </w:r>
      <w:r w:rsidR="001C037C" w:rsidRPr="00B529A9">
        <w:rPr>
          <w:rFonts w:asciiTheme="majorBidi" w:hAnsiTheme="majorBidi" w:cstheme="majorBidi"/>
          <w:sz w:val="32"/>
          <w:szCs w:val="32"/>
          <w:lang w:bidi="th-TH"/>
        </w:rPr>
        <w:t xml:space="preserve">1 </w:t>
      </w:r>
      <w:proofErr w:type="gramStart"/>
      <w:r w:rsidR="001C037C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เลขที่</w:t>
      </w:r>
      <w:r w:rsidR="001C037C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34</w:t>
      </w:r>
      <w:proofErr w:type="gramEnd"/>
      <w:r w:rsidR="001C037C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/2   </w:t>
      </w:r>
      <w:r w:rsidR="001C037C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ถนนสุขุมวิท</w:t>
      </w:r>
      <w:r w:rsidR="001C037C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1C037C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ตำบลปากน้ำ</w:t>
      </w:r>
      <w:r w:rsidR="001C037C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1C037C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อำเภอเมือง</w:t>
      </w:r>
      <w:r w:rsidR="001C037C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1C037C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จังหวัดสมุทรปราการ</w:t>
      </w:r>
      <w:r w:rsidR="001C037C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10270</w:t>
      </w:r>
    </w:p>
    <w:p w:rsidR="002F60F7" w:rsidRPr="001C037C" w:rsidRDefault="002F60F7" w:rsidP="002F60F7">
      <w:pPr>
        <w:pStyle w:val="a5"/>
        <w:spacing w:after="0" w:line="240" w:lineRule="auto"/>
        <w:ind w:left="990" w:hanging="27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3) </w:t>
      </w:r>
      <w:sdt>
        <w:sdtPr>
          <w:rPr>
            <w:rFonts w:asciiTheme="majorBidi" w:eastAsia="Calibri" w:hAnsiTheme="majorBidi" w:cstheme="majorBidi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1C037C">
            <w:rPr>
              <w:rFonts w:asciiTheme="majorBidi" w:eastAsia="Calibri" w:hAnsiTheme="majorBidi" w:cstheme="majorBidi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1C037C">
            <w:rPr>
              <w:rFonts w:asciiTheme="majorBidi" w:eastAsia="Calibri" w:hAnsiTheme="majorBidi" w:cstheme="majorBidi"/>
              <w:sz w:val="32"/>
              <w:szCs w:val="32"/>
              <w:lang w:bidi="th-TH"/>
            </w:rPr>
            <w:t>1579</w:t>
          </w:r>
        </w:sdtContent>
      </w:sdt>
    </w:p>
    <w:p w:rsidR="002F60F7" w:rsidRPr="001C037C" w:rsidRDefault="002F60F7" w:rsidP="002F60F7">
      <w:pPr>
        <w:pStyle w:val="a5"/>
        <w:spacing w:after="0" w:line="240" w:lineRule="auto"/>
        <w:ind w:left="990" w:hanging="27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 xml:space="preserve">หมายเหตุ 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8D7B9E" w:rsidRPr="001C037C" w:rsidRDefault="008D7B9E" w:rsidP="008D7B9E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013BC7" w:rsidRPr="001C037C" w:rsidRDefault="00E520B0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*</w:t>
      </w:r>
      <w:r w:rsidR="00C3045F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ตัวอย่าง</w:t>
      </w:r>
      <w:r w:rsidR="00D51311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1C037C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ชื่อเอกสาร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8D7B9E" w:rsidRPr="001C037C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อัพโหลดไฟล์เอกสาร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359967682"/>
        </w:sdtPr>
        <w:sdtContent>
          <w:r w:rsidRPr="001C037C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C037C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1C037C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1C037C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>หมายเหตุ</w:t>
      </w:r>
      <w:r w:rsidRPr="001C037C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bookmarkStart w:id="0" w:name="_GoBack"/>
      <w:bookmarkEnd w:id="0"/>
    </w:p>
    <w:p w:rsidR="00E40F72" w:rsidRPr="001C037C" w:rsidRDefault="00E40F72" w:rsidP="00D51311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D51311" w:rsidRPr="001C037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C037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</w:p>
    <w:p w:rsidR="00982CD7" w:rsidRPr="001C037C" w:rsidRDefault="00982CD7" w:rsidP="00982CD7">
      <w:pPr>
        <w:pStyle w:val="a5"/>
        <w:spacing w:after="0" w:line="240" w:lineRule="auto"/>
        <w:ind w:left="426"/>
        <w:rPr>
          <w:rFonts w:asciiTheme="majorBidi" w:hAnsiTheme="majorBidi" w:cstheme="majorBidi"/>
          <w:sz w:val="32"/>
          <w:szCs w:val="32"/>
          <w:lang w:bidi="th-TH"/>
        </w:rPr>
      </w:pPr>
    </w:p>
    <w:p w:rsidR="003F4A0D" w:rsidRPr="001C037C" w:rsidRDefault="003F4A0D" w:rsidP="00D56194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</w:p>
    <w:sectPr w:rsidR="003F4A0D" w:rsidRPr="001C037C" w:rsidSect="0079338C"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8E" w:rsidRDefault="0027258E" w:rsidP="00E5620B">
      <w:pPr>
        <w:spacing w:after="0" w:line="240" w:lineRule="auto"/>
      </w:pPr>
      <w:r>
        <w:separator/>
      </w:r>
    </w:p>
  </w:endnote>
  <w:endnote w:type="continuationSeparator" w:id="0">
    <w:p w:rsidR="0027258E" w:rsidRDefault="0027258E" w:rsidP="00E5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8E" w:rsidRDefault="0027258E" w:rsidP="00E5620B">
      <w:pPr>
        <w:spacing w:after="0" w:line="240" w:lineRule="auto"/>
      </w:pPr>
      <w:r>
        <w:separator/>
      </w:r>
    </w:p>
  </w:footnote>
  <w:footnote w:type="continuationSeparator" w:id="0">
    <w:p w:rsidR="0027258E" w:rsidRDefault="0027258E" w:rsidP="00E5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25A"/>
    <w:multiLevelType w:val="hybridMultilevel"/>
    <w:tmpl w:val="5A0E1F8E"/>
    <w:lvl w:ilvl="0" w:tplc="23CE0D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492"/>
    <w:multiLevelType w:val="hybridMultilevel"/>
    <w:tmpl w:val="60F8A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67A20"/>
    <w:rsid w:val="00075E4A"/>
    <w:rsid w:val="000C466B"/>
    <w:rsid w:val="00110F0C"/>
    <w:rsid w:val="00130197"/>
    <w:rsid w:val="00132E1B"/>
    <w:rsid w:val="00141D03"/>
    <w:rsid w:val="001449E7"/>
    <w:rsid w:val="001560DE"/>
    <w:rsid w:val="00163C8A"/>
    <w:rsid w:val="00164004"/>
    <w:rsid w:val="0017533B"/>
    <w:rsid w:val="00175B8D"/>
    <w:rsid w:val="0018441F"/>
    <w:rsid w:val="0019582A"/>
    <w:rsid w:val="001B1C8D"/>
    <w:rsid w:val="001C037C"/>
    <w:rsid w:val="001E05C0"/>
    <w:rsid w:val="00210AAF"/>
    <w:rsid w:val="00216FA4"/>
    <w:rsid w:val="00224234"/>
    <w:rsid w:val="002440E7"/>
    <w:rsid w:val="00261D40"/>
    <w:rsid w:val="00263F10"/>
    <w:rsid w:val="0027258E"/>
    <w:rsid w:val="00283A5C"/>
    <w:rsid w:val="00291120"/>
    <w:rsid w:val="002B2D62"/>
    <w:rsid w:val="002F60F7"/>
    <w:rsid w:val="003240F6"/>
    <w:rsid w:val="00331C1E"/>
    <w:rsid w:val="00352D56"/>
    <w:rsid w:val="00353030"/>
    <w:rsid w:val="00357299"/>
    <w:rsid w:val="003C25A4"/>
    <w:rsid w:val="003D43B5"/>
    <w:rsid w:val="003F489A"/>
    <w:rsid w:val="003F4A0D"/>
    <w:rsid w:val="00422EAB"/>
    <w:rsid w:val="00444BFB"/>
    <w:rsid w:val="00446141"/>
    <w:rsid w:val="004C0C85"/>
    <w:rsid w:val="004E250F"/>
    <w:rsid w:val="004E30D6"/>
    <w:rsid w:val="0050561E"/>
    <w:rsid w:val="005418B6"/>
    <w:rsid w:val="0058584E"/>
    <w:rsid w:val="00593E8D"/>
    <w:rsid w:val="005C6B68"/>
    <w:rsid w:val="0065175D"/>
    <w:rsid w:val="006B37B7"/>
    <w:rsid w:val="006C07C4"/>
    <w:rsid w:val="006C6C22"/>
    <w:rsid w:val="00707AED"/>
    <w:rsid w:val="00712638"/>
    <w:rsid w:val="00723968"/>
    <w:rsid w:val="00760D0B"/>
    <w:rsid w:val="00761FD0"/>
    <w:rsid w:val="00771FD1"/>
    <w:rsid w:val="007757AB"/>
    <w:rsid w:val="00781575"/>
    <w:rsid w:val="007851BE"/>
    <w:rsid w:val="00790214"/>
    <w:rsid w:val="00793306"/>
    <w:rsid w:val="0079338C"/>
    <w:rsid w:val="007A2138"/>
    <w:rsid w:val="007B67E1"/>
    <w:rsid w:val="007C1937"/>
    <w:rsid w:val="007E1E74"/>
    <w:rsid w:val="007F48EE"/>
    <w:rsid w:val="007F7280"/>
    <w:rsid w:val="0085230C"/>
    <w:rsid w:val="00862FC5"/>
    <w:rsid w:val="00875C5D"/>
    <w:rsid w:val="008A3CB7"/>
    <w:rsid w:val="008B3521"/>
    <w:rsid w:val="008D684A"/>
    <w:rsid w:val="008D7B9E"/>
    <w:rsid w:val="00914267"/>
    <w:rsid w:val="009230D2"/>
    <w:rsid w:val="00934C64"/>
    <w:rsid w:val="00982CD7"/>
    <w:rsid w:val="00983E7C"/>
    <w:rsid w:val="009861B8"/>
    <w:rsid w:val="0098687F"/>
    <w:rsid w:val="009A11C4"/>
    <w:rsid w:val="009A11E7"/>
    <w:rsid w:val="009A1805"/>
    <w:rsid w:val="009B06C0"/>
    <w:rsid w:val="009D5386"/>
    <w:rsid w:val="00A05B9B"/>
    <w:rsid w:val="00A10CDA"/>
    <w:rsid w:val="00A47E94"/>
    <w:rsid w:val="00AA60B1"/>
    <w:rsid w:val="00AA7734"/>
    <w:rsid w:val="00AE621A"/>
    <w:rsid w:val="00AF4A06"/>
    <w:rsid w:val="00B62BCA"/>
    <w:rsid w:val="00B95782"/>
    <w:rsid w:val="00BA257B"/>
    <w:rsid w:val="00BC5DA7"/>
    <w:rsid w:val="00BE256C"/>
    <w:rsid w:val="00BE7486"/>
    <w:rsid w:val="00BF6CA4"/>
    <w:rsid w:val="00C21238"/>
    <w:rsid w:val="00C26ED0"/>
    <w:rsid w:val="00C3045F"/>
    <w:rsid w:val="00C63931"/>
    <w:rsid w:val="00C67123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56194"/>
    <w:rsid w:val="00D71F4E"/>
    <w:rsid w:val="00D81EF3"/>
    <w:rsid w:val="00D87DCB"/>
    <w:rsid w:val="00D924E0"/>
    <w:rsid w:val="00D976C5"/>
    <w:rsid w:val="00DB2B5D"/>
    <w:rsid w:val="00DB39B5"/>
    <w:rsid w:val="00DD4C77"/>
    <w:rsid w:val="00E01AA0"/>
    <w:rsid w:val="00E06DC1"/>
    <w:rsid w:val="00E1552A"/>
    <w:rsid w:val="00E23ECF"/>
    <w:rsid w:val="00E279FB"/>
    <w:rsid w:val="00E33AD5"/>
    <w:rsid w:val="00E40F72"/>
    <w:rsid w:val="00E520B0"/>
    <w:rsid w:val="00E56012"/>
    <w:rsid w:val="00E5620B"/>
    <w:rsid w:val="00E668EE"/>
    <w:rsid w:val="00E97AE3"/>
    <w:rsid w:val="00EB5853"/>
    <w:rsid w:val="00EF0DAF"/>
    <w:rsid w:val="00F028A3"/>
    <w:rsid w:val="00F22729"/>
    <w:rsid w:val="00F47DAE"/>
    <w:rsid w:val="00F8122B"/>
    <w:rsid w:val="00FA0F7C"/>
    <w:rsid w:val="00FE5795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5620B"/>
  </w:style>
  <w:style w:type="paragraph" w:styleId="af0">
    <w:name w:val="footer"/>
    <w:basedOn w:val="a"/>
    <w:link w:val="af1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56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855C1"/>
    <w:rsid w:val="00094829"/>
    <w:rsid w:val="00330150"/>
    <w:rsid w:val="003C51C6"/>
    <w:rsid w:val="0064322F"/>
    <w:rsid w:val="006F7AC0"/>
    <w:rsid w:val="00724949"/>
    <w:rsid w:val="00AE6263"/>
    <w:rsid w:val="00B03F35"/>
    <w:rsid w:val="00C3777A"/>
    <w:rsid w:val="00F558D4"/>
    <w:rsid w:val="00F7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  <w:rsid w:val="000855C1"/>
  </w:style>
  <w:style w:type="paragraph" w:customStyle="1" w:styleId="8B581AA0002845DD823A698315A4D7B6">
    <w:name w:val="8B581AA0002845DD823A698315A4D7B6"/>
    <w:rsid w:val="000855C1"/>
  </w:style>
  <w:style w:type="paragraph" w:customStyle="1" w:styleId="7B054651B953472CA405121801D69E3B">
    <w:name w:val="7B054651B953472CA405121801D69E3B"/>
    <w:rsid w:val="000855C1"/>
  </w:style>
  <w:style w:type="paragraph" w:customStyle="1" w:styleId="E5DC7F8B2A60456FB4BC160A9F126C33">
    <w:name w:val="E5DC7F8B2A60456FB4BC160A9F126C33"/>
    <w:rsid w:val="000855C1"/>
  </w:style>
  <w:style w:type="paragraph" w:customStyle="1" w:styleId="82733BDACB854CD3A72725885BBD04DF">
    <w:name w:val="82733BDACB854CD3A72725885BBD04DF"/>
    <w:rsid w:val="000855C1"/>
  </w:style>
  <w:style w:type="paragraph" w:customStyle="1" w:styleId="D8CAA94E584D449686AFFD061DA53A83">
    <w:name w:val="D8CAA94E584D449686AFFD061DA53A83"/>
    <w:rsid w:val="000855C1"/>
  </w:style>
  <w:style w:type="paragraph" w:customStyle="1" w:styleId="004565424B66456FA6DC031489761D8F">
    <w:name w:val="004565424B66456FA6DC031489761D8F"/>
    <w:rsid w:val="000855C1"/>
  </w:style>
  <w:style w:type="paragraph" w:customStyle="1" w:styleId="7D79F97843204FBEB15D75CAED43169A">
    <w:name w:val="7D79F97843204FBEB15D75CAED43169A"/>
    <w:rsid w:val="000855C1"/>
  </w:style>
  <w:style w:type="paragraph" w:customStyle="1" w:styleId="B813ACCA7B2C49CC9E1511835F0721A4">
    <w:name w:val="B813ACCA7B2C49CC9E1511835F0721A4"/>
    <w:rsid w:val="000855C1"/>
  </w:style>
  <w:style w:type="paragraph" w:customStyle="1" w:styleId="9BFC09039D314F2ABDA523AB7618BEFB">
    <w:name w:val="9BFC09039D314F2ABDA523AB7618BEFB"/>
    <w:rsid w:val="000855C1"/>
  </w:style>
  <w:style w:type="paragraph" w:customStyle="1" w:styleId="293C7BB997B144BCB72CC355FAD10CFA">
    <w:name w:val="293C7BB997B144BCB72CC355FAD10CFA"/>
    <w:rsid w:val="000855C1"/>
  </w:style>
  <w:style w:type="paragraph" w:customStyle="1" w:styleId="1317CB7CDA214F2A879E518AA4A6CB70">
    <w:name w:val="1317CB7CDA214F2A879E518AA4A6CB70"/>
    <w:rsid w:val="000855C1"/>
  </w:style>
  <w:style w:type="paragraph" w:customStyle="1" w:styleId="C9E583E8BE104652B82A64220FEA9530">
    <w:name w:val="C9E583E8BE104652B82A64220FEA9530"/>
    <w:rsid w:val="000855C1"/>
  </w:style>
  <w:style w:type="paragraph" w:customStyle="1" w:styleId="E6031A3BE8914254A69470B13A0502F6">
    <w:name w:val="E6031A3BE8914254A69470B13A0502F6"/>
    <w:rsid w:val="000855C1"/>
  </w:style>
  <w:style w:type="paragraph" w:customStyle="1" w:styleId="C34853316C0E4FDD89486D732E5CA9EB">
    <w:name w:val="C34853316C0E4FDD89486D732E5CA9EB"/>
    <w:rsid w:val="000855C1"/>
  </w:style>
  <w:style w:type="paragraph" w:customStyle="1" w:styleId="7D0FD3BF91BE440FB94979E31974911F">
    <w:name w:val="7D0FD3BF91BE440FB94979E31974911F"/>
    <w:rsid w:val="000855C1"/>
  </w:style>
  <w:style w:type="paragraph" w:customStyle="1" w:styleId="FC78C9709E6B4F15A01C0314A3B6AB51">
    <w:name w:val="FC78C9709E6B4F15A01C0314A3B6AB51"/>
    <w:rsid w:val="000855C1"/>
  </w:style>
  <w:style w:type="paragraph" w:customStyle="1" w:styleId="A7965C851A6E433181CC20B9E5B4BCDB">
    <w:name w:val="A7965C851A6E433181CC20B9E5B4BCDB"/>
    <w:rsid w:val="000855C1"/>
  </w:style>
  <w:style w:type="paragraph" w:customStyle="1" w:styleId="66335FD9ECCB4E4A822546C478794705">
    <w:name w:val="66335FD9ECCB4E4A822546C478794705"/>
    <w:rsid w:val="000855C1"/>
  </w:style>
  <w:style w:type="paragraph" w:customStyle="1" w:styleId="0AD69885FAB341C282A0621A0B7F2CDE">
    <w:name w:val="0AD69885FAB341C282A0621A0B7F2CDE"/>
    <w:rsid w:val="000855C1"/>
  </w:style>
  <w:style w:type="paragraph" w:customStyle="1" w:styleId="00C3A1E07F4A4DEEBB330BCE64EECF46">
    <w:name w:val="00C3A1E07F4A4DEEBB330BCE64EECF46"/>
    <w:rsid w:val="000855C1"/>
  </w:style>
  <w:style w:type="paragraph" w:customStyle="1" w:styleId="6F08152F3F834475953805D323692C57">
    <w:name w:val="6F08152F3F834475953805D323692C57"/>
    <w:rsid w:val="000855C1"/>
  </w:style>
  <w:style w:type="paragraph" w:customStyle="1" w:styleId="F3B04684EC70401F946C0A29E1E6942B">
    <w:name w:val="F3B04684EC70401F946C0A29E1E6942B"/>
    <w:rsid w:val="000855C1"/>
  </w:style>
  <w:style w:type="paragraph" w:customStyle="1" w:styleId="62F0B8D52EE84006B6A1A2F4DBAF16F0">
    <w:name w:val="62F0B8D52EE84006B6A1A2F4DBAF16F0"/>
    <w:rsid w:val="000855C1"/>
  </w:style>
  <w:style w:type="paragraph" w:customStyle="1" w:styleId="04658CA04BEE4A8C9F952B1FDB7A313C">
    <w:name w:val="04658CA04BEE4A8C9F952B1FDB7A313C"/>
    <w:rsid w:val="000855C1"/>
  </w:style>
  <w:style w:type="paragraph" w:customStyle="1" w:styleId="AFF965CCFABA425B8548EC95ADC51829">
    <w:name w:val="AFF965CCFABA425B8548EC95ADC51829"/>
    <w:rsid w:val="000855C1"/>
  </w:style>
  <w:style w:type="paragraph" w:customStyle="1" w:styleId="63FFAC575F1F4B699EB831D92437BA51">
    <w:name w:val="63FFAC575F1F4B699EB831D92437BA51"/>
    <w:rsid w:val="000855C1"/>
  </w:style>
  <w:style w:type="paragraph" w:customStyle="1" w:styleId="D7D6443786DF445EB1E4ADA53FC51832">
    <w:name w:val="D7D6443786DF445EB1E4ADA53FC51832"/>
    <w:rsid w:val="000855C1"/>
  </w:style>
  <w:style w:type="paragraph" w:customStyle="1" w:styleId="4DD3C2C7BE1B4E62810F6358A0E1BB68">
    <w:name w:val="4DD3C2C7BE1B4E62810F6358A0E1BB68"/>
    <w:rsid w:val="000855C1"/>
  </w:style>
  <w:style w:type="paragraph" w:customStyle="1" w:styleId="3C3060C56DF3436D8EC408B7F3D96807">
    <w:name w:val="3C3060C56DF3436D8EC408B7F3D96807"/>
    <w:rsid w:val="000855C1"/>
  </w:style>
  <w:style w:type="paragraph" w:customStyle="1" w:styleId="228CFB315B554A43BBF8A656ED744131">
    <w:name w:val="228CFB315B554A43BBF8A656ED744131"/>
    <w:rsid w:val="000855C1"/>
  </w:style>
  <w:style w:type="paragraph" w:customStyle="1" w:styleId="A9929D86BF254BF4945303B6F0DA284D">
    <w:name w:val="A9929D86BF254BF4945303B6F0DA284D"/>
    <w:rsid w:val="000855C1"/>
  </w:style>
  <w:style w:type="paragraph" w:customStyle="1" w:styleId="470E4A0208C24D6DA7EA783C738E6EC1">
    <w:name w:val="470E4A0208C24D6DA7EA783C738E6EC1"/>
    <w:rsid w:val="000855C1"/>
  </w:style>
  <w:style w:type="paragraph" w:customStyle="1" w:styleId="A2251DE97D6B42E880E44DF1B1EE4608">
    <w:name w:val="A2251DE97D6B42E880E44DF1B1EE4608"/>
    <w:rsid w:val="000855C1"/>
  </w:style>
  <w:style w:type="paragraph" w:customStyle="1" w:styleId="B2BB12843A8C43D5AD6ADED918F7B3F3">
    <w:name w:val="B2BB12843A8C43D5AD6ADED918F7B3F3"/>
    <w:rsid w:val="000855C1"/>
  </w:style>
  <w:style w:type="paragraph" w:customStyle="1" w:styleId="A6A6FB160E1B49F58EA75E39A3794454">
    <w:name w:val="A6A6FB160E1B49F58EA75E39A3794454"/>
    <w:rsid w:val="000855C1"/>
  </w:style>
  <w:style w:type="paragraph" w:customStyle="1" w:styleId="0E8A4C8BBD884C43B64BEF45F9A7C0B6">
    <w:name w:val="0E8A4C8BBD884C43B64BEF45F9A7C0B6"/>
    <w:rsid w:val="000855C1"/>
  </w:style>
  <w:style w:type="paragraph" w:customStyle="1" w:styleId="523DE53F34234ABB94FBEF10113AC59C">
    <w:name w:val="523DE53F34234ABB94FBEF10113AC59C"/>
    <w:rsid w:val="000855C1"/>
  </w:style>
  <w:style w:type="paragraph" w:customStyle="1" w:styleId="46B1C5470EB645ADAF28B043AEBD296E">
    <w:name w:val="46B1C5470EB645ADAF28B043AEBD296E"/>
    <w:rsid w:val="000855C1"/>
  </w:style>
  <w:style w:type="paragraph" w:customStyle="1" w:styleId="646EDEB20EBB44C1896969CAA1F9EF1B">
    <w:name w:val="646EDEB20EBB44C1896969CAA1F9EF1B"/>
    <w:rsid w:val="000855C1"/>
  </w:style>
  <w:style w:type="paragraph" w:customStyle="1" w:styleId="030CFD648E8E4A8C8E6747997709B3C7">
    <w:name w:val="030CFD648E8E4A8C8E6747997709B3C7"/>
    <w:rsid w:val="000855C1"/>
  </w:style>
  <w:style w:type="paragraph" w:customStyle="1" w:styleId="22E2DB443669425FB090402C8E4DC76A">
    <w:name w:val="22E2DB443669425FB090402C8E4DC76A"/>
    <w:rsid w:val="000855C1"/>
  </w:style>
  <w:style w:type="paragraph" w:customStyle="1" w:styleId="90B2D2BD0CB14BDF955E18B01BACD7D6">
    <w:name w:val="90B2D2BD0CB14BDF955E18B01BACD7D6"/>
    <w:rsid w:val="000855C1"/>
  </w:style>
  <w:style w:type="paragraph" w:customStyle="1" w:styleId="1F1B4B2D0839465380B9C8F983EA1C77">
    <w:name w:val="1F1B4B2D0839465380B9C8F983EA1C77"/>
    <w:rsid w:val="000855C1"/>
  </w:style>
  <w:style w:type="paragraph" w:customStyle="1" w:styleId="4F32E68D9A3F4BD5BD25BEE57EAD3854">
    <w:name w:val="4F32E68D9A3F4BD5BD25BEE57EAD3854"/>
    <w:rsid w:val="000855C1"/>
  </w:style>
  <w:style w:type="paragraph" w:customStyle="1" w:styleId="4DD37FBDF49649DEAA7B847438A3155D">
    <w:name w:val="4DD37FBDF49649DEAA7B847438A3155D"/>
    <w:rsid w:val="000855C1"/>
  </w:style>
  <w:style w:type="paragraph" w:customStyle="1" w:styleId="E23523516BF942009F3C8D9F263737BE">
    <w:name w:val="E23523516BF942009F3C8D9F263737BE"/>
    <w:rsid w:val="000855C1"/>
  </w:style>
  <w:style w:type="paragraph" w:customStyle="1" w:styleId="4E3B8CF539B442A3B64C89DB7FA57F0E">
    <w:name w:val="4E3B8CF539B442A3B64C89DB7FA57F0E"/>
    <w:rsid w:val="000855C1"/>
  </w:style>
  <w:style w:type="paragraph" w:customStyle="1" w:styleId="ECADEDDBAD7542B89D4A2DEF67E092D3">
    <w:name w:val="ECADEDDBAD7542B89D4A2DEF67E092D3"/>
    <w:rsid w:val="000855C1"/>
  </w:style>
  <w:style w:type="paragraph" w:customStyle="1" w:styleId="4CF8B748F7484B268B5A5A93FA9377CB">
    <w:name w:val="4CF8B748F7484B268B5A5A93FA9377CB"/>
    <w:rsid w:val="000855C1"/>
  </w:style>
  <w:style w:type="paragraph" w:customStyle="1" w:styleId="4CC90B71BA384B64A49BAB47A990D67D">
    <w:name w:val="4CC90B71BA384B64A49BAB47A990D67D"/>
    <w:rsid w:val="000855C1"/>
  </w:style>
  <w:style w:type="paragraph" w:customStyle="1" w:styleId="6F44F70AFBB040BD81D5A930CB0F6F5C">
    <w:name w:val="6F44F70AFBB040BD81D5A930CB0F6F5C"/>
    <w:rsid w:val="000855C1"/>
  </w:style>
  <w:style w:type="paragraph" w:customStyle="1" w:styleId="5038CA546A6B46A580C55481F40F91CA">
    <w:name w:val="5038CA546A6B46A580C55481F40F91CA"/>
    <w:rsid w:val="000855C1"/>
  </w:style>
  <w:style w:type="paragraph" w:customStyle="1" w:styleId="BA1B10D3D55048928DA6CCF2D360D4E8">
    <w:name w:val="BA1B10D3D55048928DA6CCF2D360D4E8"/>
    <w:rsid w:val="000855C1"/>
  </w:style>
  <w:style w:type="paragraph" w:customStyle="1" w:styleId="89B9C221240C48BAAB0F9736499773E5">
    <w:name w:val="89B9C221240C48BAAB0F9736499773E5"/>
    <w:rsid w:val="000855C1"/>
  </w:style>
  <w:style w:type="paragraph" w:customStyle="1" w:styleId="8F6449CCE764475BAF709F25CE08FD87">
    <w:name w:val="8F6449CCE764475BAF709F25CE08FD87"/>
    <w:rsid w:val="000855C1"/>
  </w:style>
  <w:style w:type="paragraph" w:customStyle="1" w:styleId="8ED5D3B7BDE3400DBD1F2E0B21BAB9FD">
    <w:name w:val="8ED5D3B7BDE3400DBD1F2E0B21BAB9FD"/>
    <w:rsid w:val="000855C1"/>
  </w:style>
  <w:style w:type="paragraph" w:customStyle="1" w:styleId="950EEA3D34BC4FF68A7F18FFE13B7A69">
    <w:name w:val="950EEA3D34BC4FF68A7F18FFE13B7A69"/>
    <w:rsid w:val="000855C1"/>
  </w:style>
  <w:style w:type="paragraph" w:customStyle="1" w:styleId="122F45BAB6E34967B419A22C464BF86F">
    <w:name w:val="122F45BAB6E34967B419A22C464BF86F"/>
    <w:rsid w:val="000855C1"/>
  </w:style>
  <w:style w:type="paragraph" w:customStyle="1" w:styleId="F4ABC99043254421B65A727A81DDA381">
    <w:name w:val="F4ABC99043254421B65A727A81DDA381"/>
    <w:rsid w:val="000855C1"/>
  </w:style>
  <w:style w:type="paragraph" w:customStyle="1" w:styleId="02C75BE0C6164C3AA2DAA6F6DF7AF1CD">
    <w:name w:val="02C75BE0C6164C3AA2DAA6F6DF7AF1CD"/>
    <w:rsid w:val="000855C1"/>
  </w:style>
  <w:style w:type="paragraph" w:customStyle="1" w:styleId="2E0DC69152E24C3580ED843647AA8A7F">
    <w:name w:val="2E0DC69152E24C3580ED843647AA8A7F"/>
    <w:rsid w:val="000855C1"/>
  </w:style>
  <w:style w:type="paragraph" w:customStyle="1" w:styleId="01F3562E2C3C4836B24E5BC709EE1A6F">
    <w:name w:val="01F3562E2C3C4836B24E5BC709EE1A6F"/>
    <w:rsid w:val="000855C1"/>
  </w:style>
  <w:style w:type="paragraph" w:customStyle="1" w:styleId="A08963B43B514D04BCCAD66594D45257">
    <w:name w:val="A08963B43B514D04BCCAD66594D45257"/>
    <w:rsid w:val="000855C1"/>
  </w:style>
  <w:style w:type="paragraph" w:customStyle="1" w:styleId="1379BABBA3FB402E81215BC224D97A63">
    <w:name w:val="1379BABBA3FB402E81215BC224D97A63"/>
    <w:rsid w:val="000855C1"/>
  </w:style>
  <w:style w:type="paragraph" w:customStyle="1" w:styleId="FA47E4EF2E934AF29901BE94BD1D4FB5">
    <w:name w:val="FA47E4EF2E934AF29901BE94BD1D4FB5"/>
    <w:rsid w:val="000855C1"/>
  </w:style>
  <w:style w:type="paragraph" w:customStyle="1" w:styleId="25E9D930907F4212A9C607B317EAAF0B">
    <w:name w:val="25E9D930907F4212A9C607B317EAAF0B"/>
    <w:rsid w:val="000855C1"/>
  </w:style>
  <w:style w:type="paragraph" w:customStyle="1" w:styleId="B4A5F4BC43A344A1B68104EF8F5A64D5">
    <w:name w:val="B4A5F4BC43A344A1B68104EF8F5A64D5"/>
    <w:rsid w:val="000855C1"/>
  </w:style>
  <w:style w:type="paragraph" w:customStyle="1" w:styleId="517E688F2E4C448FBDDFFDCC8BE6CBEB">
    <w:name w:val="517E688F2E4C448FBDDFFDCC8BE6CBEB"/>
    <w:rsid w:val="000855C1"/>
  </w:style>
  <w:style w:type="paragraph" w:customStyle="1" w:styleId="539C52AD1A8841EFBEF9E184E580F34C">
    <w:name w:val="539C52AD1A8841EFBEF9E184E580F34C"/>
    <w:rsid w:val="000855C1"/>
  </w:style>
  <w:style w:type="paragraph" w:customStyle="1" w:styleId="3C8EA4B3164A4404B20491E6F827F549">
    <w:name w:val="3C8EA4B3164A4404B20491E6F827F549"/>
    <w:rsid w:val="000855C1"/>
  </w:style>
  <w:style w:type="paragraph" w:customStyle="1" w:styleId="3235B94287AA487681987A2E786AED6C">
    <w:name w:val="3235B94287AA487681987A2E786AED6C"/>
    <w:rsid w:val="000855C1"/>
  </w:style>
  <w:style w:type="paragraph" w:customStyle="1" w:styleId="B2F30490844544F68A0078878E5D397E">
    <w:name w:val="B2F30490844544F68A0078878E5D397E"/>
    <w:rsid w:val="000855C1"/>
  </w:style>
  <w:style w:type="paragraph" w:customStyle="1" w:styleId="50D3439E578440AC9685FB24844A82B9">
    <w:name w:val="50D3439E578440AC9685FB24844A82B9"/>
    <w:rsid w:val="000855C1"/>
  </w:style>
  <w:style w:type="paragraph" w:customStyle="1" w:styleId="B0AD9B1F69B64E1A9129A3BAFA8EC7A9">
    <w:name w:val="B0AD9B1F69B64E1A9129A3BAFA8EC7A9"/>
    <w:rsid w:val="000855C1"/>
  </w:style>
  <w:style w:type="paragraph" w:customStyle="1" w:styleId="2E77D1F9C9BF4037B958960CF3E7515E">
    <w:name w:val="2E77D1F9C9BF4037B958960CF3E7515E"/>
    <w:rsid w:val="000855C1"/>
  </w:style>
  <w:style w:type="paragraph" w:customStyle="1" w:styleId="B843840E2D824FD0AEE0C30EDC1CECE2">
    <w:name w:val="B843840E2D824FD0AEE0C30EDC1CECE2"/>
    <w:rsid w:val="000855C1"/>
  </w:style>
  <w:style w:type="paragraph" w:customStyle="1" w:styleId="D1202C8090B24A31A961C40ABCC94ED5">
    <w:name w:val="D1202C8090B24A31A961C40ABCC94ED5"/>
    <w:rsid w:val="000855C1"/>
  </w:style>
  <w:style w:type="paragraph" w:customStyle="1" w:styleId="69A890545A524FC0BD33C36EDC999078">
    <w:name w:val="69A890545A524FC0BD33C36EDC999078"/>
    <w:rsid w:val="000855C1"/>
  </w:style>
  <w:style w:type="paragraph" w:customStyle="1" w:styleId="ED57CCFD0BBA4E2CB032D65F0C4538B0">
    <w:name w:val="ED57CCFD0BBA4E2CB032D65F0C4538B0"/>
    <w:rsid w:val="000855C1"/>
  </w:style>
  <w:style w:type="paragraph" w:customStyle="1" w:styleId="CD108B35F1AE4F819B61A3C25A692E76">
    <w:name w:val="CD108B35F1AE4F819B61A3C25A692E76"/>
    <w:rsid w:val="000855C1"/>
  </w:style>
  <w:style w:type="paragraph" w:customStyle="1" w:styleId="FA8EA5365B224674B4CE97E185AC47DC">
    <w:name w:val="FA8EA5365B224674B4CE97E185AC47DC"/>
    <w:rsid w:val="000855C1"/>
  </w:style>
  <w:style w:type="paragraph" w:customStyle="1" w:styleId="00C2FD58160948A6AEADD87895D6CFB1">
    <w:name w:val="00C2FD58160948A6AEADD87895D6CFB1"/>
    <w:rsid w:val="000855C1"/>
  </w:style>
  <w:style w:type="paragraph" w:customStyle="1" w:styleId="6F0A00C88FEA477B95558F51945EF22D">
    <w:name w:val="6F0A00C88FEA477B95558F51945EF22D"/>
    <w:rsid w:val="000855C1"/>
  </w:style>
  <w:style w:type="paragraph" w:customStyle="1" w:styleId="0A411F3C258D4D8496DFF53B8BAB19A4">
    <w:name w:val="0A411F3C258D4D8496DFF53B8BAB19A4"/>
    <w:rsid w:val="000855C1"/>
  </w:style>
  <w:style w:type="paragraph" w:customStyle="1" w:styleId="A5870535757444129095FC71E80CC440">
    <w:name w:val="A5870535757444129095FC71E80CC440"/>
    <w:rsid w:val="000855C1"/>
  </w:style>
  <w:style w:type="paragraph" w:customStyle="1" w:styleId="048006AF55754BBB803D69B319FE5FE7">
    <w:name w:val="048006AF55754BBB803D69B319FE5FE7"/>
    <w:rsid w:val="000855C1"/>
  </w:style>
  <w:style w:type="paragraph" w:customStyle="1" w:styleId="1DC08AFBDA234933AF9DA14D654344D3">
    <w:name w:val="1DC08AFBDA234933AF9DA14D654344D3"/>
    <w:rsid w:val="000855C1"/>
  </w:style>
  <w:style w:type="paragraph" w:customStyle="1" w:styleId="2150B4353D3E4A64B84508CA93A10108">
    <w:name w:val="2150B4353D3E4A64B84508CA93A10108"/>
    <w:rsid w:val="000855C1"/>
  </w:style>
  <w:style w:type="paragraph" w:customStyle="1" w:styleId="2511F0552E71480BA830750723751E1F">
    <w:name w:val="2511F0552E71480BA830750723751E1F"/>
    <w:rsid w:val="000855C1"/>
  </w:style>
  <w:style w:type="paragraph" w:customStyle="1" w:styleId="6CA97952B0DE4785A5C60EDB96A9E501">
    <w:name w:val="6CA97952B0DE4785A5C60EDB96A9E501"/>
    <w:rsid w:val="000855C1"/>
  </w:style>
  <w:style w:type="paragraph" w:customStyle="1" w:styleId="0283532DDAD84155B71B8E1329794C5D">
    <w:name w:val="0283532DDAD84155B71B8E1329794C5D"/>
    <w:rsid w:val="000855C1"/>
  </w:style>
  <w:style w:type="paragraph" w:customStyle="1" w:styleId="FD7908C4E2134899A70148A8C98733CE">
    <w:name w:val="FD7908C4E2134899A70148A8C98733CE"/>
    <w:rsid w:val="000855C1"/>
  </w:style>
  <w:style w:type="paragraph" w:customStyle="1" w:styleId="A2ED8879E4DE4C53A9A3B8766D674602">
    <w:name w:val="A2ED8879E4DE4C53A9A3B8766D674602"/>
    <w:rsid w:val="000855C1"/>
  </w:style>
  <w:style w:type="paragraph" w:customStyle="1" w:styleId="214B0449631940E3A92C107C11F143D3">
    <w:name w:val="214B0449631940E3A92C107C11F143D3"/>
    <w:rsid w:val="000855C1"/>
  </w:style>
  <w:style w:type="paragraph" w:customStyle="1" w:styleId="A55A64C423B249B3B7FF778AB982ABC1">
    <w:name w:val="A55A64C423B249B3B7FF778AB982ABC1"/>
    <w:rsid w:val="000855C1"/>
  </w:style>
  <w:style w:type="paragraph" w:customStyle="1" w:styleId="193FBCC8A5CF4F1C8D00F0FF04D94C0B">
    <w:name w:val="193FBCC8A5CF4F1C8D00F0FF04D94C0B"/>
    <w:rsid w:val="000855C1"/>
  </w:style>
  <w:style w:type="paragraph" w:customStyle="1" w:styleId="83DADC19F1A04EF78DDE05772504AB37">
    <w:name w:val="83DADC19F1A04EF78DDE05772504AB37"/>
    <w:rsid w:val="000855C1"/>
  </w:style>
  <w:style w:type="paragraph" w:customStyle="1" w:styleId="DF9409BD34C1479BBC26C842562C5714">
    <w:name w:val="DF9409BD34C1479BBC26C842562C5714"/>
    <w:rsid w:val="000855C1"/>
  </w:style>
  <w:style w:type="paragraph" w:customStyle="1" w:styleId="1B9346B5F99D4D2AA8D87F6E8BFDCC3D">
    <w:name w:val="1B9346B5F99D4D2AA8D87F6E8BFDCC3D"/>
    <w:rsid w:val="000855C1"/>
  </w:style>
  <w:style w:type="paragraph" w:customStyle="1" w:styleId="BAD0F60BFBB649D7A1E6150E4A787998">
    <w:name w:val="BAD0F60BFBB649D7A1E6150E4A787998"/>
    <w:rsid w:val="000855C1"/>
  </w:style>
  <w:style w:type="paragraph" w:customStyle="1" w:styleId="15BD112CE9F04CB685B907676689F0E2">
    <w:name w:val="15BD112CE9F04CB685B907676689F0E2"/>
    <w:rsid w:val="000855C1"/>
  </w:style>
  <w:style w:type="paragraph" w:customStyle="1" w:styleId="C5F21797208A48F59140F7A452531851">
    <w:name w:val="C5F21797208A48F59140F7A452531851"/>
    <w:rsid w:val="000855C1"/>
  </w:style>
  <w:style w:type="paragraph" w:customStyle="1" w:styleId="E808EB280A9846D8B0493F8CC0A53693">
    <w:name w:val="E808EB280A9846D8B0493F8CC0A53693"/>
    <w:rsid w:val="000855C1"/>
  </w:style>
  <w:style w:type="paragraph" w:customStyle="1" w:styleId="CF85CC15A98E4D7584438222101CFC50">
    <w:name w:val="CF85CC15A98E4D7584438222101CFC50"/>
    <w:rsid w:val="000855C1"/>
  </w:style>
  <w:style w:type="paragraph" w:customStyle="1" w:styleId="2894EBAB77664E158DD0402ECA43EE06">
    <w:name w:val="2894EBAB77664E158DD0402ECA43EE06"/>
    <w:rsid w:val="000855C1"/>
  </w:style>
  <w:style w:type="paragraph" w:customStyle="1" w:styleId="23249477266E48A9BAC14382D6EC76B3">
    <w:name w:val="23249477266E48A9BAC14382D6EC76B3"/>
    <w:rsid w:val="000855C1"/>
  </w:style>
  <w:style w:type="paragraph" w:customStyle="1" w:styleId="02F6A869BCA84D53A1A5E40B2187DEE3">
    <w:name w:val="02F6A869BCA84D53A1A5E40B2187DEE3"/>
    <w:rsid w:val="000855C1"/>
  </w:style>
  <w:style w:type="paragraph" w:customStyle="1" w:styleId="5B6ECFD63BB742D1B960CDCD245351D1">
    <w:name w:val="5B6ECFD63BB742D1B960CDCD245351D1"/>
    <w:rsid w:val="000855C1"/>
  </w:style>
  <w:style w:type="paragraph" w:customStyle="1" w:styleId="93C7914AEDE04F5FB40820BCE4B787E5">
    <w:name w:val="93C7914AEDE04F5FB40820BCE4B787E5"/>
    <w:rsid w:val="000855C1"/>
  </w:style>
  <w:style w:type="paragraph" w:customStyle="1" w:styleId="AFFE86F6B5C14AEAA367DC8CA9E1AE6B">
    <w:name w:val="AFFE86F6B5C14AEAA367DC8CA9E1AE6B"/>
    <w:rsid w:val="000855C1"/>
  </w:style>
  <w:style w:type="paragraph" w:customStyle="1" w:styleId="73EC6D0749744F5694F477A3F0F7B438">
    <w:name w:val="73EC6D0749744F5694F477A3F0F7B438"/>
    <w:rsid w:val="000855C1"/>
  </w:style>
  <w:style w:type="paragraph" w:customStyle="1" w:styleId="33B1CC643B144E4CB8DDB029835607E1">
    <w:name w:val="33B1CC643B144E4CB8DDB029835607E1"/>
    <w:rsid w:val="000855C1"/>
  </w:style>
  <w:style w:type="paragraph" w:customStyle="1" w:styleId="DA13A2CCD7B84977B40C02D1C6656E87">
    <w:name w:val="DA13A2CCD7B84977B40C02D1C6656E87"/>
    <w:rsid w:val="000855C1"/>
  </w:style>
  <w:style w:type="paragraph" w:customStyle="1" w:styleId="CE28E27086334AEC8195817B5D387268">
    <w:name w:val="CE28E27086334AEC8195817B5D387268"/>
    <w:rsid w:val="000855C1"/>
  </w:style>
  <w:style w:type="paragraph" w:customStyle="1" w:styleId="43C02440EDFB41CAA605E384E1308B96">
    <w:name w:val="43C02440EDFB41CAA605E384E1308B96"/>
    <w:rsid w:val="000855C1"/>
  </w:style>
  <w:style w:type="paragraph" w:customStyle="1" w:styleId="E13F99B5FDCE4A81A9A69F6F5E3DE783">
    <w:name w:val="E13F99B5FDCE4A81A9A69F6F5E3DE783"/>
    <w:rsid w:val="000855C1"/>
  </w:style>
  <w:style w:type="paragraph" w:customStyle="1" w:styleId="CA3CCB3402C4424381819E0B1A2A48EC">
    <w:name w:val="CA3CCB3402C4424381819E0B1A2A48EC"/>
    <w:rsid w:val="000855C1"/>
  </w:style>
  <w:style w:type="paragraph" w:customStyle="1" w:styleId="CFC669F334F241348BC16B6895AC0061">
    <w:name w:val="CFC669F334F241348BC16B6895AC0061"/>
    <w:rsid w:val="000855C1"/>
  </w:style>
  <w:style w:type="paragraph" w:customStyle="1" w:styleId="C00C39578E2744889C7FD899623990A9">
    <w:name w:val="C00C39578E2744889C7FD899623990A9"/>
    <w:rsid w:val="000855C1"/>
  </w:style>
  <w:style w:type="paragraph" w:customStyle="1" w:styleId="CDCE1B5AFA9E42F3865390CB0DC58984">
    <w:name w:val="CDCE1B5AFA9E42F3865390CB0DC58984"/>
    <w:rsid w:val="000855C1"/>
  </w:style>
  <w:style w:type="paragraph" w:customStyle="1" w:styleId="3AA7716B59C548F39EE59B3778F6D295">
    <w:name w:val="3AA7716B59C548F39EE59B3778F6D295"/>
    <w:rsid w:val="000855C1"/>
  </w:style>
  <w:style w:type="paragraph" w:customStyle="1" w:styleId="C377B2BD7B684045972CF779F6B0B34F">
    <w:name w:val="C377B2BD7B684045972CF779F6B0B34F"/>
    <w:rsid w:val="000855C1"/>
  </w:style>
  <w:style w:type="paragraph" w:customStyle="1" w:styleId="DA00F319394C484E83ACC53EF68F1AC9">
    <w:name w:val="DA00F319394C484E83ACC53EF68F1AC9"/>
    <w:rsid w:val="000855C1"/>
  </w:style>
  <w:style w:type="paragraph" w:customStyle="1" w:styleId="68C2D954B86E4494AF5E71C16709E474">
    <w:name w:val="68C2D954B86E4494AF5E71C16709E474"/>
    <w:rsid w:val="000855C1"/>
  </w:style>
  <w:style w:type="paragraph" w:customStyle="1" w:styleId="7656270141C74ECBABFD47660A6485F6">
    <w:name w:val="7656270141C74ECBABFD47660A6485F6"/>
    <w:rsid w:val="000855C1"/>
  </w:style>
  <w:style w:type="paragraph" w:customStyle="1" w:styleId="DD447168D64F432AACC1F477CC298E54">
    <w:name w:val="DD447168D64F432AACC1F477CC298E54"/>
    <w:rsid w:val="000855C1"/>
  </w:style>
  <w:style w:type="paragraph" w:customStyle="1" w:styleId="52F270AF284B4C35B8C8C0056621F168">
    <w:name w:val="52F270AF284B4C35B8C8C0056621F168"/>
    <w:rsid w:val="000855C1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3D8D-DB80-451F-8A45-32469ED1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34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Windows7 V.12_x64</cp:lastModifiedBy>
  <cp:revision>25</cp:revision>
  <cp:lastPrinted>2015-03-02T15:12:00Z</cp:lastPrinted>
  <dcterms:created xsi:type="dcterms:W3CDTF">2015-06-11T08:22:00Z</dcterms:created>
  <dcterms:modified xsi:type="dcterms:W3CDTF">2015-07-20T19:20:00Z</dcterms:modified>
</cp:coreProperties>
</file>