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8B5576" w:rsidRDefault="00437276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9746A6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 </w:t>
      </w:r>
      <w:r w:rsidR="009746A6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1B1C8D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:</w:t>
      </w:r>
      <w:r w:rsidR="009746A6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1B1C8D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501DFD" w:rsidRPr="008B5576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</w:t>
          </w:r>
          <w:r w:rsidR="009F414F" w:rsidRPr="008B5576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ขอ</w:t>
          </w:r>
          <w:r w:rsidR="00501DFD" w:rsidRPr="008B5576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ย้ายออกนักเรียนของโรงเรียนในสังกัด </w:t>
          </w:r>
          <w:proofErr w:type="spellStart"/>
          <w:r w:rsidR="00501DFD" w:rsidRPr="008B5576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D239AD" w:rsidRPr="008B5576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8B5576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</w:t>
      </w:r>
      <w:r w:rsidR="009746A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9746A6"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9F414F" w:rsidRPr="008B5576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8B5576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9746A6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CA55CF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8B5576" w:rsidRDefault="00437276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8B5576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8B5576" w:rsidRDefault="00132E1B" w:rsidP="009F414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proofErr w:type="gramStart"/>
      <w:r w:rsidRPr="008B5576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9F414F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การขอย้ายออกนักเรียนของโรงเรียนในสังกัด </w:t>
          </w:r>
          <w:proofErr w:type="spellStart"/>
          <w:r w:rsidR="009F414F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8B5576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9746A6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9746A6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96373E" w:rsidRPr="008B5576">
        <w:rPr>
          <w:rFonts w:asciiTheme="majorBidi" w:hAnsiTheme="majorBidi" w:cstheme="majorBidi"/>
          <w:sz w:val="32"/>
          <w:szCs w:val="32"/>
          <w:cs/>
          <w:lang w:bidi="th-TH"/>
        </w:rPr>
        <w:t>กระทรวงศึกษาธิการ</w:t>
      </w:r>
    </w:p>
    <w:p w:rsidR="00132E1B" w:rsidRPr="008B5576" w:rsidRDefault="009746A6" w:rsidP="00132E1B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8B5576">
        <w:rPr>
          <w:rFonts w:asciiTheme="majorBidi" w:hAnsiTheme="majorBidi" w:cstheme="majorBidi"/>
          <w:sz w:val="32"/>
          <w:szCs w:val="32"/>
          <w:lang w:bidi="th-TH"/>
        </w:rPr>
        <w:t>: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574356000"/>
          <w:placeholder>
            <w:docPart w:val="A5816B5D7CFD4A1B85D841A67D68C70B"/>
          </w:placeholder>
          <w:text/>
        </w:sdtPr>
        <w:sdtContent>
          <w:r w:rsidR="009F414F" w:rsidRPr="008B5576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  <w:r>
            <w:rPr>
              <w:rFonts w:asciiTheme="majorBidi" w:hAnsiTheme="majorBidi" w:cstheme="majorBidi"/>
              <w:noProof/>
              <w:sz w:val="32"/>
              <w:szCs w:val="32"/>
              <w:lang w:bidi="th-TH"/>
            </w:rPr>
            <w:t xml:space="preserve">   </w:t>
          </w:r>
        </w:sdtContent>
      </w:sdt>
      <w:r w:rsidR="008B5576">
        <w:rPr>
          <w:rFonts w:asciiTheme="majorBidi" w:hAnsiTheme="majorBidi" w:cstheme="majorBidi" w:hint="cs"/>
          <w:sz w:val="32"/>
          <w:szCs w:val="32"/>
          <w:cs/>
          <w:lang w:bidi="th-TH"/>
        </w:rPr>
        <w:t>โรงเรียนบ้านคลองหลวง</w:t>
      </w:r>
    </w:p>
    <w:p w:rsidR="00132E1B" w:rsidRPr="008B557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9F414F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8B557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5E1983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8B5576" w:rsidRDefault="00C77AEA" w:rsidP="009F414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16983222"/>
          <w:showingPlcHdr/>
          <w:text/>
        </w:sdtPr>
        <w:sdtContent/>
      </w:sdt>
    </w:p>
    <w:p w:rsidR="005A5365" w:rsidRPr="008B5576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พระราชบัญญัติการศึกษาภาคบังคับ พ.ศ. 2545</w:t>
      </w:r>
    </w:p>
    <w:p w:rsidR="00132E1B" w:rsidRPr="008B5576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</w:t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พ.ศ. 2550</w:t>
      </w:r>
    </w:p>
    <w:p w:rsidR="005A5365" w:rsidRPr="008B5576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ประกาศกระทรวงศึกษาธิการ เรื่อง การส่งเด็กเข้าเรียนใน</w:t>
      </w:r>
      <w:r w:rsidR="008040E0" w:rsidRPr="008B5576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พ.ศ. 2546</w:t>
      </w:r>
    </w:p>
    <w:p w:rsidR="003F4A0D" w:rsidRPr="008B5576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432745587"/>
        </w:sdtPr>
        <w:sdtContent>
          <w:r w:rsidR="00041355"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486465203"/>
        </w:sdtPr>
        <w:sdtContent>
          <w:r w:rsidR="00041355" w:rsidRPr="008B5576">
            <w:rPr>
              <w:rFonts w:asciiTheme="majorBidi" w:eastAsia="MS Gothic" w:hAnsi="MS Gothic" w:cstheme="majorBidi"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บริการทั่วไป</w:t>
      </w:r>
    </w:p>
    <w:p w:rsidR="003F4A0D" w:rsidRPr="008B5576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37747379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69896562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29255216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93933514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9746A6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eastAsia="MS Gothic" w:hAnsiTheme="majorBidi" w:cstheme="majorBidi" w:hint="cs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201827344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8B5576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ตามกฎกระทรวง) </w:t>
      </w:r>
    </w:p>
    <w:p w:rsidR="003F4A0D" w:rsidRPr="008B5576" w:rsidRDefault="009746A6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eastAsia="MS Gothic" w:hAnsiTheme="majorBidi" w:cstheme="majorBidi" w:hint="cs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612740819"/>
        </w:sdtPr>
        <w:sdtContent>
          <w:r>
            <w:rPr>
              <w:rFonts w:asciiTheme="majorBidi" w:eastAsia="MS Gothic" w:hAnsiTheme="majorBidi" w:cstheme="majorBidi" w:hint="cs"/>
              <w:cs/>
              <w:lang w:bidi="th-TH"/>
            </w:rPr>
            <w:tab/>
          </w:r>
          <w:r w:rsidR="00075E4A"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="00075E4A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8B5576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8B5576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696270665"/>
        </w:sdtPr>
        <w:sdtContent>
          <w:r w:rsidR="003F4A0D"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="003F4A0D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8B5576" w:rsidRDefault="00075E4A" w:rsidP="005A536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1964608248"/>
          <w:showingPlcHdr/>
          <w:text/>
        </w:sdtPr>
        <w:sdtContent/>
      </w:sdt>
    </w:p>
    <w:p w:rsidR="003F4A0D" w:rsidRPr="008B5576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362662303"/>
          <w:showingPlcHdr/>
          <w:text/>
        </w:sdtPr>
        <w:sdtContent/>
      </w:sdt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showingPlcHdr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/>
      </w:sdt>
    </w:p>
    <w:p w:rsidR="003F4A0D" w:rsidRPr="008B5576" w:rsidRDefault="003F4A0D" w:rsidP="003F4A0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th-TH"/>
        </w:rPr>
      </w:pPr>
    </w:p>
    <w:p w:rsidR="00075E4A" w:rsidRPr="008B557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  <w:r w:rsidR="0096373E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&lt;&lt;&lt;</w:t>
      </w:r>
      <w:r w:rsidR="0096373E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โรงเรียนเป็นคนกรอก</w:t>
      </w:r>
    </w:p>
    <w:p w:rsidR="00075E4A" w:rsidRPr="008B557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8040E0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0</w:t>
      </w:r>
    </w:p>
    <w:p w:rsidR="00075E4A" w:rsidRPr="008B557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96373E" w:rsidRPr="008B5576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8B557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503833" w:rsidRPr="008B5576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8B557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highlight w:val="yellow"/>
          <w:lang w:bidi="th-TH"/>
        </w:rPr>
      </w:pPr>
    </w:p>
    <w:p w:rsidR="003F4A0D" w:rsidRPr="008B5576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9746A6" w:rsidRDefault="00760D0B" w:rsidP="009746A6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019203510"/>
          <w:text/>
        </w:sdtPr>
        <w:sdtContent>
          <w:r w:rsidR="008040E0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การย้ายออกนักเรียนของโรงเรียน</w:t>
          </w:r>
          <w:r w:rsidR="009746A6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</w:t>
          </w:r>
          <w:r w:rsidR="008040E0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ในสังกัด </w:t>
          </w:r>
          <w:proofErr w:type="spellStart"/>
          <w:r w:rsidR="008040E0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9746A6" w:rsidRDefault="009746A6" w:rsidP="009746A6">
      <w:pPr>
        <w:tabs>
          <w:tab w:val="left" w:pos="360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9746A6" w:rsidRPr="009746A6" w:rsidRDefault="009746A6" w:rsidP="009746A6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77AEA" w:rsidRPr="008B5576" w:rsidRDefault="005A5365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C77AEA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8B5576" w:rsidRDefault="00437276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503833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8B5576" w:rsidRDefault="00CE687B" w:rsidP="00CE687B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8B5576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  <w:r w:rsidR="008040E0"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0240627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501728640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977501092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915538877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="009746A6">
        <w:rPr>
          <w:rFonts w:asciiTheme="majorBidi" w:eastAsia="MS Gothic" w:hAnsiTheme="majorBidi" w:cstheme="majorBidi" w:hint="cs"/>
          <w:cs/>
          <w:lang w:bidi="th-TH"/>
        </w:rPr>
        <w:t xml:space="preserve">   </w:t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2013291045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r w:rsidR="009746A6">
        <w:rPr>
          <w:rFonts w:asciiTheme="majorBidi" w:eastAsia="MS Gothic" w:hAnsiTheme="majorBidi" w:cstheme="majorBidi" w:hint="cs"/>
          <w:cs/>
          <w:lang w:bidi="th-TH"/>
        </w:rPr>
        <w:t xml:space="preserve">     </w:t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006867061"/>
        </w:sdtPr>
        <w:sdtContent>
          <w:r w:rsidR="00503833" w:rsidRPr="008B5576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406156900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774008859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eastAsia="MS Gothic" w:hAnsiTheme="majorBidi" w:cstheme="majorBidi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413120365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2037496799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B4035A" w:rsidRPr="008B5576">
        <w:rPr>
          <w:rFonts w:asciiTheme="majorBidi" w:hAnsiTheme="majorBidi" w:cstheme="majorBidi"/>
          <w:sz w:val="32"/>
          <w:szCs w:val="32"/>
          <w:lang w:bidi="th-TH"/>
        </w:rPr>
        <w:t>08.3</w:t>
      </w:r>
      <w:r w:rsidR="00503833" w:rsidRPr="008B5576">
        <w:rPr>
          <w:rFonts w:asciiTheme="majorBidi" w:hAnsiTheme="majorBidi" w:cstheme="majorBidi"/>
          <w:sz w:val="32"/>
          <w:szCs w:val="32"/>
          <w:lang w:bidi="th-TH"/>
        </w:rPr>
        <w:t>0</w:t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96373E" w:rsidRPr="008B5576">
            <w:rPr>
              <w:rFonts w:asciiTheme="majorBidi" w:hAnsiTheme="majorBidi" w:cstheme="majorBidi"/>
              <w:sz w:val="32"/>
              <w:szCs w:val="32"/>
              <w:lang w:bidi="th-TH"/>
            </w:rPr>
            <w:t>16.3</w:t>
          </w:r>
          <w:r w:rsidR="00503833" w:rsidRPr="008B5576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8B5576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  <w:cs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8B5576">
        <w:rPr>
          <w:rFonts w:asciiTheme="majorBidi" w:hAnsiTheme="majorBidi" w:cstheme="majorBidi"/>
          <w:sz w:val="24"/>
          <w:szCs w:val="24"/>
          <w:cs/>
          <w:lang w:bidi="th-TH"/>
        </w:rPr>
        <w:t>(ในระบบจะให้เลือกเป็น</w:t>
      </w:r>
      <w:r w:rsidR="00D2626C" w:rsidRPr="008B5576">
        <w:rPr>
          <w:rFonts w:asciiTheme="majorBidi" w:hAnsiTheme="majorBidi" w:cstheme="majorBidi"/>
          <w:sz w:val="24"/>
          <w:szCs w:val="24"/>
          <w:cs/>
          <w:lang w:bidi="th-TH"/>
        </w:rPr>
        <w:t>ตัวเลข</w:t>
      </w:r>
      <w:r w:rsidRPr="008B5576">
        <w:rPr>
          <w:rFonts w:asciiTheme="majorBidi" w:hAnsiTheme="majorBidi" w:cstheme="majorBidi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8B5576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2758B3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ยกเว้นวันหยุดราชการ/โรงเรียนกำหนดเวลาเปิด-ปิดตามบริบทของโรงเรียน</w:t>
          </w:r>
        </w:sdtContent>
      </w:sdt>
    </w:p>
    <w:p w:rsidR="008040E0" w:rsidRPr="008B5576" w:rsidRDefault="008040E0" w:rsidP="008040E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:rsidR="008040E0" w:rsidRPr="008B5576" w:rsidRDefault="003F489A" w:rsidP="003D08D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2758B3" w:rsidRPr="008B557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 xml:space="preserve"> ในการยื่นคำขอและในการพิจารณาอนุญาต (ถ้ามี)</w:t>
      </w:r>
    </w:p>
    <w:p w:rsidR="00503833" w:rsidRPr="008B5576" w:rsidRDefault="00503833" w:rsidP="005A5365">
      <w:pPr>
        <w:spacing w:after="0" w:line="240" w:lineRule="auto"/>
        <w:ind w:firstLine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 w:rsidR="00190185" w:rsidRPr="008B557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9746A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</w:t>
      </w:r>
      <w:r w:rsidR="008040E0" w:rsidRPr="008B5576">
        <w:rPr>
          <w:rFonts w:asciiTheme="majorBidi" w:hAnsiTheme="majorBidi" w:cstheme="majorBidi"/>
          <w:sz w:val="32"/>
          <w:szCs w:val="32"/>
          <w:cs/>
          <w:lang w:bidi="th-TH"/>
        </w:rPr>
        <w:t>ให้</w:t>
      </w:r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>ผู้ปกครองยื่นคำร้องขอ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ย้าย</w:t>
      </w:r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>ออก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ต่อ</w:t>
      </w:r>
      <w:r w:rsidR="008040E0" w:rsidRPr="008B5576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</w:t>
      </w:r>
    </w:p>
    <w:p w:rsidR="002758B3" w:rsidRPr="008B5576" w:rsidRDefault="00190185" w:rsidP="005A5365">
      <w:pPr>
        <w:spacing w:after="0" w:line="240" w:lineRule="auto"/>
        <w:ind w:firstLine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2758B3" w:rsidRPr="008B5576">
        <w:rPr>
          <w:rFonts w:asciiTheme="majorBidi" w:hAnsiTheme="majorBidi" w:cstheme="majorBidi"/>
          <w:sz w:val="32"/>
          <w:szCs w:val="32"/>
          <w:lang w:bidi="th-TH"/>
        </w:rPr>
        <w:t>.</w:t>
      </w:r>
      <w:r w:rsidR="009746A6">
        <w:rPr>
          <w:rFonts w:asciiTheme="majorBidi" w:hAnsiTheme="majorBidi" w:cstheme="majorBidi"/>
          <w:sz w:val="32"/>
          <w:szCs w:val="32"/>
          <w:lang w:bidi="th-TH"/>
        </w:rPr>
        <w:t xml:space="preserve">  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</w:t>
      </w:r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แจ้งผลการพิจารณา และจัดทำหนังสือส่งตัวนักเรียน (แบบ </w:t>
      </w:r>
      <w:proofErr w:type="spellStart"/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>พฐ.</w:t>
      </w:r>
      <w:proofErr w:type="spellEnd"/>
      <w:r w:rsidR="002758B3" w:rsidRPr="008B5576">
        <w:rPr>
          <w:rFonts w:asciiTheme="majorBidi" w:hAnsiTheme="majorBidi" w:cstheme="majorBidi"/>
          <w:sz w:val="32"/>
          <w:szCs w:val="32"/>
          <w:lang w:bidi="th-TH"/>
        </w:rPr>
        <w:t xml:space="preserve">19/1 </w:t>
      </w:r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หรือแบบ </w:t>
      </w:r>
      <w:proofErr w:type="spellStart"/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>บค.</w:t>
      </w:r>
      <w:proofErr w:type="spellEnd"/>
      <w:r w:rsidR="002758B3"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2758B3" w:rsidRPr="008B5576">
        <w:rPr>
          <w:rFonts w:asciiTheme="majorBidi" w:hAnsiTheme="majorBidi" w:cstheme="majorBidi"/>
          <w:sz w:val="32"/>
          <w:szCs w:val="32"/>
          <w:lang w:bidi="th-TH"/>
        </w:rPr>
        <w:t xml:space="preserve">20) </w:t>
      </w:r>
    </w:p>
    <w:p w:rsidR="005A5365" w:rsidRPr="008B5576" w:rsidRDefault="00190185" w:rsidP="005A5365">
      <w:pPr>
        <w:spacing w:after="0" w:line="240" w:lineRule="auto"/>
        <w:ind w:firstLine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>3</w:t>
      </w:r>
      <w:r w:rsidR="005A5365" w:rsidRPr="008B5576">
        <w:rPr>
          <w:rFonts w:asciiTheme="majorBidi" w:hAnsiTheme="majorBidi" w:cstheme="majorBidi"/>
          <w:sz w:val="32"/>
          <w:szCs w:val="32"/>
          <w:lang w:bidi="th-TH"/>
        </w:rPr>
        <w:t>.</w:t>
      </w:r>
      <w:r w:rsidR="009746A6">
        <w:rPr>
          <w:rFonts w:asciiTheme="majorBidi" w:hAnsiTheme="majorBidi" w:cstheme="majorBidi"/>
          <w:sz w:val="32"/>
          <w:szCs w:val="32"/>
          <w:lang w:bidi="th-TH"/>
        </w:rPr>
        <w:t xml:space="preserve">   </w:t>
      </w:r>
      <w:r w:rsidR="005A5365" w:rsidRPr="008B5576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AA0634" w:rsidRDefault="00AA0634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9746A6" w:rsidRPr="008B5576" w:rsidRDefault="009746A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65175D" w:rsidRPr="008B5576" w:rsidRDefault="005A5365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65175D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563"/>
        <w:gridCol w:w="1363"/>
        <w:gridCol w:w="1891"/>
        <w:gridCol w:w="1100"/>
        <w:gridCol w:w="1007"/>
        <w:gridCol w:w="1970"/>
        <w:gridCol w:w="1592"/>
      </w:tblGrid>
      <w:tr w:rsidR="005A5365" w:rsidRPr="008B5576" w:rsidTr="009746A6">
        <w:trPr>
          <w:tblHeader/>
        </w:trPr>
        <w:tc>
          <w:tcPr>
            <w:tcW w:w="609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7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32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8B5576" w:rsidRDefault="00263F10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22" w:type="dxa"/>
            <w:vAlign w:val="center"/>
          </w:tcPr>
          <w:p w:rsidR="00263F10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8B5576" w:rsidRDefault="00263F10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8B5576">
              <w:rPr>
                <w:rFonts w:asciiTheme="majorBidi" w:hAnsiTheme="majorBidi" w:cstheme="majorBidi"/>
                <w:b/>
                <w:bCs/>
                <w:lang w:bidi="th-TH"/>
              </w:rPr>
              <w:t>/</w:t>
            </w:r>
            <w:r w:rsidRPr="008B5576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788" w:type="dxa"/>
            <w:vAlign w:val="center"/>
          </w:tcPr>
          <w:p w:rsidR="0018441F" w:rsidRPr="008B5576" w:rsidRDefault="0018441F" w:rsidP="009746A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46565" w:rsidRPr="008B5576" w:rsidTr="00190185">
        <w:tc>
          <w:tcPr>
            <w:tcW w:w="609" w:type="dxa"/>
          </w:tcPr>
          <w:p w:rsidR="00246565" w:rsidRPr="008B5576" w:rsidRDefault="00246565" w:rsidP="001901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7" w:type="dxa"/>
          </w:tcPr>
          <w:p w:rsidR="00246565" w:rsidRPr="008B5576" w:rsidRDefault="00437276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2006735755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246565" w:rsidRPr="008B5576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32" w:type="dxa"/>
          </w:tcPr>
          <w:p w:rsidR="00246565" w:rsidRPr="008B5576" w:rsidRDefault="00246565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ตรวจสอบความถูกต้อง ครบถ้วนของ  คำขอและเอกสารประกอบคำขอ</w:t>
            </w:r>
          </w:p>
        </w:tc>
        <w:tc>
          <w:tcPr>
            <w:tcW w:w="1110" w:type="dxa"/>
          </w:tcPr>
          <w:p w:rsidR="00246565" w:rsidRPr="008B5576" w:rsidRDefault="00246565" w:rsidP="00AC3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246565" w:rsidRPr="008B5576" w:rsidRDefault="0043727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80780578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246565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22" w:type="dxa"/>
          </w:tcPr>
          <w:p w:rsidR="00246565" w:rsidRPr="008B5576" w:rsidRDefault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246565" w:rsidRPr="008B5576" w:rsidRDefault="008B557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8" w:type="dxa"/>
          </w:tcPr>
          <w:p w:rsidR="00246565" w:rsidRPr="008B5576" w:rsidRDefault="00246565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5A5365" w:rsidRPr="008B5576" w:rsidTr="00190185">
        <w:tc>
          <w:tcPr>
            <w:tcW w:w="609" w:type="dxa"/>
          </w:tcPr>
          <w:p w:rsidR="0018441F" w:rsidRPr="008B5576" w:rsidRDefault="00246565" w:rsidP="001901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7" w:type="dxa"/>
          </w:tcPr>
          <w:p w:rsidR="0018441F" w:rsidRPr="008B5576" w:rsidRDefault="00437276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896F48" w:rsidRPr="008B5576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32" w:type="dxa"/>
          </w:tcPr>
          <w:p w:rsidR="00896F48" w:rsidRPr="008B5576" w:rsidRDefault="00896F48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จัดทำ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เอกสาร </w:t>
            </w:r>
            <w:r w:rsidR="00C654E6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กฐาน</w:t>
            </w: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ประกอบการย้ายออก</w:t>
            </w:r>
          </w:p>
          <w:p w:rsidR="00896F48" w:rsidRPr="008B5576" w:rsidRDefault="00896F48" w:rsidP="00896F4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1. </w:t>
            </w:r>
            <w:proofErr w:type="gramStart"/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หลักฐาน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แสดงผลการเรียน</w:t>
            </w:r>
            <w:r w:rsidR="00C654E6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(</w:t>
            </w:r>
            <w:proofErr w:type="spellStart"/>
            <w:proofErr w:type="gramEnd"/>
            <w:r w:rsidR="00C654E6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="00C654E6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1)</w:t>
            </w: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. ใบรับรองเวลาเรียน และคะแนนเก็บ </w:t>
            </w:r>
          </w:p>
          <w:p w:rsidR="00004D69" w:rsidRPr="008B5576" w:rsidRDefault="00896F48" w:rsidP="00896F4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.สมุดรายงานประจำตัวนักเรียน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ถ้ามี)                      </w:t>
            </w: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แบบบันทึกสุขภาพ</w:t>
            </w: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(</w:t>
            </w:r>
            <w:r w:rsidR="00AA0634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ถ้ามี)</w:t>
            </w:r>
          </w:p>
        </w:tc>
        <w:tc>
          <w:tcPr>
            <w:tcW w:w="1110" w:type="dxa"/>
          </w:tcPr>
          <w:p w:rsidR="0018441F" w:rsidRPr="008B5576" w:rsidRDefault="00376ED3" w:rsidP="00AC3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052" w:type="dxa"/>
          </w:tcPr>
          <w:p w:rsidR="0018441F" w:rsidRPr="008B5576" w:rsidRDefault="00437276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376ED3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22" w:type="dxa"/>
          </w:tcPr>
          <w:p w:rsidR="00246565" w:rsidRPr="008B5576" w:rsidRDefault="00246565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8B5576" w:rsidRDefault="008B5576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8" w:type="dxa"/>
          </w:tcPr>
          <w:p w:rsidR="0018441F" w:rsidRPr="008B5576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5A5365" w:rsidRPr="008B5576" w:rsidTr="005A5365">
        <w:tc>
          <w:tcPr>
            <w:tcW w:w="609" w:type="dxa"/>
            <w:vAlign w:val="center"/>
          </w:tcPr>
          <w:p w:rsidR="0018441F" w:rsidRPr="008B5576" w:rsidRDefault="00896F48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7" w:type="dxa"/>
          </w:tcPr>
          <w:p w:rsidR="0018441F" w:rsidRPr="008B5576" w:rsidRDefault="00437276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0D8D" w:rsidRPr="008B5576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Content>
            <w:tc>
              <w:tcPr>
                <w:tcW w:w="2032" w:type="dxa"/>
              </w:tcPr>
              <w:p w:rsidR="0018441F" w:rsidRPr="008B5576" w:rsidRDefault="00896F48" w:rsidP="00896F48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จัดทำหนังสือ เอกสารเสนอผู้อำนวยการโรงเรียนลงนาม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18441F" w:rsidRPr="008B5576" w:rsidRDefault="00004D69" w:rsidP="00AC3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8B5576" w:rsidRDefault="00437276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597A95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22" w:type="dxa"/>
          </w:tcPr>
          <w:p w:rsidR="00246565" w:rsidRPr="008B5576" w:rsidRDefault="00246565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8B5576" w:rsidRDefault="008B5576" w:rsidP="0024656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8" w:type="dxa"/>
          </w:tcPr>
          <w:p w:rsidR="0018441F" w:rsidRPr="008B5576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8B5576" w:rsidRDefault="0065175D" w:rsidP="0065175D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26ED0" w:rsidRPr="008B5576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597A95" w:rsidRPr="008B5576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9746A6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376ED3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9746A6" w:rsidRDefault="009746A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9746A6" w:rsidRDefault="009746A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9746A6" w:rsidRPr="008B5576" w:rsidRDefault="009746A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5230C" w:rsidRPr="008B5576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8B5576" w:rsidRDefault="0043727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cs/>
            <w:lang w:bidi="th-TH"/>
          </w:rPr>
          <w:id w:val="1680309581"/>
        </w:sdtPr>
        <w:sdtContent>
          <w:r w:rsidR="0085230C"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  <w:r w:rsidR="009746A6">
            <w:rPr>
              <w:rFonts w:asciiTheme="majorBidi" w:eastAsia="MS Gothic" w:hAnsiTheme="majorBidi" w:cstheme="majorBidi" w:hint="cs"/>
              <w:cs/>
              <w:lang w:bidi="th-TH"/>
            </w:rPr>
            <w:t xml:space="preserve">   </w:t>
          </w:r>
        </w:sdtContent>
      </w:sdt>
      <w:r w:rsidR="00263F10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8B5576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ลดขั้นตอน  หน่วยของเวลา</w:t>
      </w:r>
    </w:p>
    <w:p w:rsidR="008D7B9E" w:rsidRPr="009746A6" w:rsidRDefault="008D7B9E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:rsidR="00AA7734" w:rsidRPr="008B5576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8B5576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926" w:type="dxa"/>
        <w:jc w:val="center"/>
        <w:tblInd w:w="1117" w:type="dxa"/>
        <w:tblLayout w:type="fixed"/>
        <w:tblLook w:val="04A0"/>
      </w:tblPr>
      <w:tblGrid>
        <w:gridCol w:w="426"/>
        <w:gridCol w:w="2279"/>
        <w:gridCol w:w="1800"/>
        <w:gridCol w:w="874"/>
        <w:gridCol w:w="901"/>
        <w:gridCol w:w="1312"/>
        <w:gridCol w:w="2334"/>
      </w:tblGrid>
      <w:tr w:rsidR="005A5365" w:rsidRPr="008B5576" w:rsidTr="009746A6">
        <w:trPr>
          <w:jc w:val="center"/>
        </w:trPr>
        <w:tc>
          <w:tcPr>
            <w:tcW w:w="426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79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00" w:type="dxa"/>
            <w:vAlign w:val="center"/>
          </w:tcPr>
          <w:p w:rsidR="003C25A4" w:rsidRPr="008B5576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8B5576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8B5576">
              <w:rPr>
                <w:rFonts w:asciiTheme="majorBidi" w:hAnsiTheme="majorBidi" w:cstheme="majorBidi"/>
                <w:b/>
                <w:bCs/>
                <w:lang w:bidi="th-TH"/>
              </w:rPr>
              <w:t>/</w:t>
            </w:r>
            <w:r w:rsidRPr="008B5576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4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01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12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2334" w:type="dxa"/>
            <w:vAlign w:val="center"/>
          </w:tcPr>
          <w:p w:rsidR="003C25A4" w:rsidRPr="008B557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A5365" w:rsidRPr="008B5576" w:rsidTr="009746A6">
        <w:trPr>
          <w:jc w:val="center"/>
        </w:trPr>
        <w:tc>
          <w:tcPr>
            <w:tcW w:w="426" w:type="dxa"/>
          </w:tcPr>
          <w:p w:rsidR="003C25A4" w:rsidRPr="008B5576" w:rsidRDefault="003C25A4" w:rsidP="003D08D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279" w:type="dxa"/>
          </w:tcPr>
          <w:p w:rsidR="003C25A4" w:rsidRPr="008B5576" w:rsidRDefault="00376ED3" w:rsidP="00D239AD">
            <w:pPr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00" w:type="dxa"/>
          </w:tcPr>
          <w:p w:rsidR="003C25A4" w:rsidRPr="008B5576" w:rsidRDefault="00004D69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874" w:type="dxa"/>
          </w:tcPr>
          <w:p w:rsidR="003C25A4" w:rsidRPr="008B5576" w:rsidRDefault="00004D69" w:rsidP="00004D6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901" w:type="dxa"/>
          </w:tcPr>
          <w:p w:rsidR="003C25A4" w:rsidRPr="008B5576" w:rsidRDefault="003C25A4" w:rsidP="0050383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2" w:type="dxa"/>
          </w:tcPr>
          <w:p w:rsidR="003C25A4" w:rsidRPr="008B5576" w:rsidRDefault="00F00EA2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  <w:bookmarkStart w:id="0" w:name="_GoBack"/>
            <w:bookmarkEnd w:id="0"/>
          </w:p>
        </w:tc>
        <w:tc>
          <w:tcPr>
            <w:tcW w:w="2334" w:type="dxa"/>
          </w:tcPr>
          <w:p w:rsidR="003C25A4" w:rsidRPr="008B5576" w:rsidRDefault="005D0DB2" w:rsidP="00D239AD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1) </w:t>
            </w:r>
            <w:r w:rsidR="00376ED3"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แสดงหลักฐานการเป็นผู้ปกครองของนักเรียนที่มาทำเรื่องย้าย</w:t>
            </w:r>
          </w:p>
          <w:p w:rsidR="005D0DB2" w:rsidRPr="008B5576" w:rsidRDefault="005D0DB2" w:rsidP="00D239AD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2) </w:t>
            </w:r>
            <w:r w:rsidRPr="008B55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</w:tbl>
    <w:p w:rsidR="0085230C" w:rsidRPr="009746A6" w:rsidRDefault="0085230C" w:rsidP="0050561E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:rsidR="00A10CDA" w:rsidRPr="008B5576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10CDA"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A10CDA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9810" w:type="dxa"/>
        <w:tblInd w:w="-162" w:type="dxa"/>
        <w:tblLook w:val="04A0"/>
      </w:tblPr>
      <w:tblGrid>
        <w:gridCol w:w="599"/>
        <w:gridCol w:w="2821"/>
        <w:gridCol w:w="1064"/>
        <w:gridCol w:w="1066"/>
        <w:gridCol w:w="1413"/>
        <w:gridCol w:w="1497"/>
        <w:gridCol w:w="1350"/>
      </w:tblGrid>
      <w:tr w:rsidR="005A5365" w:rsidRPr="008B5576" w:rsidTr="009746A6">
        <w:trPr>
          <w:tblHeader/>
        </w:trPr>
        <w:tc>
          <w:tcPr>
            <w:tcW w:w="599" w:type="dxa"/>
            <w:vAlign w:val="center"/>
          </w:tcPr>
          <w:p w:rsidR="00422EAB" w:rsidRPr="008B5576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821" w:type="dxa"/>
            <w:vAlign w:val="center"/>
          </w:tcPr>
          <w:p w:rsidR="00422EAB" w:rsidRPr="008B5576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064" w:type="dxa"/>
            <w:vAlign w:val="center"/>
          </w:tcPr>
          <w:p w:rsidR="00422EAB" w:rsidRPr="008B5576" w:rsidRDefault="00422EAB" w:rsidP="0050383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8B5576" w:rsidRDefault="00422EAB" w:rsidP="0050383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  <w:lang w:bidi="th-TH"/>
              </w:rPr>
            </w:pPr>
          </w:p>
        </w:tc>
        <w:tc>
          <w:tcPr>
            <w:tcW w:w="1066" w:type="dxa"/>
            <w:vAlign w:val="center"/>
          </w:tcPr>
          <w:p w:rsidR="00422EAB" w:rsidRPr="008B5576" w:rsidRDefault="00422EAB" w:rsidP="005038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13" w:type="dxa"/>
            <w:vAlign w:val="center"/>
          </w:tcPr>
          <w:p w:rsidR="00422EAB" w:rsidRPr="008B5576" w:rsidRDefault="00422EAB" w:rsidP="005038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497" w:type="dxa"/>
            <w:vAlign w:val="center"/>
          </w:tcPr>
          <w:p w:rsidR="00422EAB" w:rsidRPr="008B5576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350" w:type="dxa"/>
            <w:vAlign w:val="center"/>
          </w:tcPr>
          <w:p w:rsidR="00422EAB" w:rsidRPr="008B5576" w:rsidRDefault="00422EAB" w:rsidP="005038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A5365" w:rsidRPr="008B5576" w:rsidTr="009746A6">
        <w:tc>
          <w:tcPr>
            <w:tcW w:w="599" w:type="dxa"/>
            <w:vAlign w:val="center"/>
          </w:tcPr>
          <w:p w:rsidR="00422EAB" w:rsidRPr="008B5576" w:rsidRDefault="00422EAB" w:rsidP="0098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21" w:type="dxa"/>
          </w:tcPr>
          <w:p w:rsidR="00422EAB" w:rsidRPr="008B5576" w:rsidRDefault="00437276" w:rsidP="00F00EA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ละเอียดของขั้นตอน"/>
                <w:tag w:val="รายละเอียดของขั้นตอน"/>
                <w:id w:val="-2111035344"/>
                <w:text/>
              </w:sdtPr>
              <w:sdtContent>
                <w:r w:rsidR="00F00EA2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แบบ</w:t>
                </w:r>
                <w:r w:rsidR="002603B4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คำร้องขอย้ายออกต่อ</w:t>
                </w:r>
                <w:r w:rsidR="008040E0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โรงเรียน</w:t>
                </w:r>
                <w:r w:rsidR="00F00EA2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(</w:t>
                </w:r>
                <w:proofErr w:type="spellStart"/>
                <w:r w:rsidR="00F00EA2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พฐ.</w:t>
                </w:r>
                <w:proofErr w:type="spellEnd"/>
                <w:r w:rsidR="00F00EA2"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19)</w:t>
                </w:r>
              </w:sdtContent>
            </w:sdt>
          </w:p>
        </w:tc>
        <w:tc>
          <w:tcPr>
            <w:tcW w:w="1064" w:type="dxa"/>
          </w:tcPr>
          <w:p w:rsidR="00422EAB" w:rsidRPr="008B5576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066" w:type="dxa"/>
              </w:tcPr>
              <w:p w:rsidR="00422EAB" w:rsidRPr="008B5576" w:rsidRDefault="002603B4" w:rsidP="006E0A8B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3" w:type="dxa"/>
          </w:tcPr>
          <w:p w:rsidR="00422EAB" w:rsidRPr="008B5576" w:rsidRDefault="00422EAB" w:rsidP="006E0A8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422EAB" w:rsidRPr="008B5576" w:rsidRDefault="002603B4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422EAB" w:rsidRPr="008B5576" w:rsidRDefault="00422EAB" w:rsidP="00AA580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6E0A8B" w:rsidRPr="008B5576" w:rsidTr="009746A6">
        <w:tc>
          <w:tcPr>
            <w:tcW w:w="599" w:type="dxa"/>
            <w:vAlign w:val="center"/>
          </w:tcPr>
          <w:p w:rsidR="006E0A8B" w:rsidRPr="008B5576" w:rsidRDefault="006E0A8B" w:rsidP="007D7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821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  <w:highlight w:val="yellow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เอกสารยืนยันการรับย้ายจากโรงเรียนปลายทาง</w:t>
            </w:r>
          </w:p>
        </w:tc>
        <w:tc>
          <w:tcPr>
            <w:tcW w:w="1064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066" w:type="dxa"/>
              </w:tcPr>
              <w:p w:rsidR="006E0A8B" w:rsidRPr="008B5576" w:rsidRDefault="006E0A8B" w:rsidP="006E0A8B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2092343488"/>
            <w:showingPlcHdr/>
            <w:text/>
          </w:sdtPr>
          <w:sdtContent>
            <w:tc>
              <w:tcPr>
                <w:tcW w:w="1413" w:type="dxa"/>
              </w:tcPr>
              <w:p w:rsidR="006E0A8B" w:rsidRPr="008B5576" w:rsidRDefault="006E0A8B" w:rsidP="006E0A8B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6E0A8B" w:rsidRPr="008B5576" w:rsidRDefault="006E0A8B" w:rsidP="007D7E87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6E0A8B" w:rsidRPr="008B5576" w:rsidRDefault="006E0A8B" w:rsidP="00DD17D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6E0A8B" w:rsidRPr="008B5576" w:rsidTr="009746A6">
        <w:tc>
          <w:tcPr>
            <w:tcW w:w="599" w:type="dxa"/>
            <w:vAlign w:val="center"/>
          </w:tcPr>
          <w:p w:rsidR="006E0A8B" w:rsidRPr="008B5576" w:rsidRDefault="006E0A8B" w:rsidP="007D7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821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 หลักฐานแสดงผลการเรียน</w:t>
            </w:r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proofErr w:type="spellStart"/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8B557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1)</w:t>
            </w:r>
          </w:p>
        </w:tc>
        <w:tc>
          <w:tcPr>
            <w:tcW w:w="1064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066" w:type="dxa"/>
              </w:tcPr>
              <w:p w:rsidR="006E0A8B" w:rsidRPr="008B5576" w:rsidRDefault="006E0A8B" w:rsidP="006E0A8B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3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6E0A8B" w:rsidRPr="008B5576" w:rsidRDefault="006E0A8B" w:rsidP="007D7E87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0A8B" w:rsidRPr="008B5576" w:rsidTr="009746A6">
        <w:tc>
          <w:tcPr>
            <w:tcW w:w="599" w:type="dxa"/>
            <w:vAlign w:val="center"/>
          </w:tcPr>
          <w:p w:rsidR="006E0A8B" w:rsidRPr="008B5576" w:rsidRDefault="006E0A8B" w:rsidP="007D7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821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ใบรับรองเวลาเรียน และคะแนนเก็บ หากย้ายระหว่างภาคเรียน</w:t>
            </w:r>
          </w:p>
        </w:tc>
        <w:tc>
          <w:tcPr>
            <w:tcW w:w="1064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89980962"/>
            <w:text/>
          </w:sdtPr>
          <w:sdtContent>
            <w:tc>
              <w:tcPr>
                <w:tcW w:w="1066" w:type="dxa"/>
              </w:tcPr>
              <w:p w:rsidR="006E0A8B" w:rsidRPr="008B5576" w:rsidRDefault="006E0A8B" w:rsidP="00597A95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3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6E0A8B" w:rsidRPr="008B5576" w:rsidRDefault="006E0A8B" w:rsidP="007D7E87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ถ้ามี</w:t>
            </w:r>
          </w:p>
        </w:tc>
      </w:tr>
      <w:tr w:rsidR="006E0A8B" w:rsidRPr="008B5576" w:rsidTr="009746A6">
        <w:tc>
          <w:tcPr>
            <w:tcW w:w="599" w:type="dxa"/>
            <w:vAlign w:val="center"/>
          </w:tcPr>
          <w:p w:rsidR="006E0A8B" w:rsidRPr="008B5576" w:rsidRDefault="006E0A8B" w:rsidP="007D7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821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สมุดรายงานประจำตัวนักเรียน</w:t>
            </w:r>
          </w:p>
        </w:tc>
        <w:tc>
          <w:tcPr>
            <w:tcW w:w="1064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65647816"/>
            <w:text/>
          </w:sdtPr>
          <w:sdtContent>
            <w:tc>
              <w:tcPr>
                <w:tcW w:w="1066" w:type="dxa"/>
              </w:tcPr>
              <w:p w:rsidR="006E0A8B" w:rsidRPr="008B5576" w:rsidRDefault="006E0A8B" w:rsidP="00597A95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3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6E0A8B" w:rsidRPr="008B5576" w:rsidRDefault="006E0A8B" w:rsidP="007D7E87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ถ้ามี</w:t>
            </w:r>
          </w:p>
        </w:tc>
      </w:tr>
      <w:tr w:rsidR="006E0A8B" w:rsidRPr="008B5576" w:rsidTr="009746A6">
        <w:tc>
          <w:tcPr>
            <w:tcW w:w="599" w:type="dxa"/>
            <w:vAlign w:val="center"/>
          </w:tcPr>
          <w:p w:rsidR="006E0A8B" w:rsidRPr="008B5576" w:rsidRDefault="006E0A8B" w:rsidP="007D7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821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แบบบันทึกสุขภาพ </w:t>
            </w:r>
          </w:p>
        </w:tc>
        <w:tc>
          <w:tcPr>
            <w:tcW w:w="1064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512175733"/>
            <w:text/>
          </w:sdtPr>
          <w:sdtContent>
            <w:tc>
              <w:tcPr>
                <w:tcW w:w="1066" w:type="dxa"/>
              </w:tcPr>
              <w:p w:rsidR="006E0A8B" w:rsidRPr="008B5576" w:rsidRDefault="006E0A8B" w:rsidP="00597A95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3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587890267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497" w:type="dxa"/>
              </w:tcPr>
              <w:p w:rsidR="006E0A8B" w:rsidRPr="008B5576" w:rsidRDefault="006E0A8B" w:rsidP="007D7E87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8B5576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350" w:type="dxa"/>
          </w:tcPr>
          <w:p w:rsidR="006E0A8B" w:rsidRPr="008B5576" w:rsidRDefault="006E0A8B" w:rsidP="007D7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557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ถ้ามี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9746A6" w:rsidRPr="008B5576" w:rsidRDefault="009746A6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8B5576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ค่าธรรมเนียม</w:t>
      </w:r>
    </w:p>
    <w:p w:rsidR="00707AED" w:rsidRPr="008B5576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00231974"/>
          <w:showingPlcHdr/>
          <w:text/>
        </w:sdtPr>
        <w:sdtContent>
          <w:r w:rsidRPr="008B5576">
            <w:rPr>
              <w:rStyle w:val="a3"/>
              <w:rFonts w:asciiTheme="majorBidi" w:hAnsiTheme="majorBidi" w:cstheme="majorBidi"/>
              <w:color w:val="auto"/>
            </w:rPr>
            <w:t>Click here to enter text.</w:t>
          </w:r>
        </w:sdtContent>
      </w:sdt>
    </w:p>
    <w:p w:rsidR="00E279FB" w:rsidRPr="008B5576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24"/>
          <w:szCs w:val="24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829637649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8B5576">
        <w:rPr>
          <w:rFonts w:asciiTheme="majorBidi" w:eastAsia="MS Gothic" w:hAnsiTheme="majorBidi" w:cstheme="majorBidi"/>
          <w:sz w:val="32"/>
          <w:szCs w:val="32"/>
          <w:cs/>
          <w:lang w:bidi="th-TH"/>
        </w:rPr>
        <w:t xml:space="preserve">ละ </w:t>
      </w:r>
      <w:r w:rsidR="00F028A3" w:rsidRPr="008B5576">
        <w:rPr>
          <w:rFonts w:asciiTheme="majorBidi" w:eastAsia="MS Gothic" w:hAnsiTheme="majorBidi" w:cstheme="majorBidi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8B5576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028A3" w:rsidRPr="008B5576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597A95" w:rsidRPr="008B5576" w:rsidRDefault="00597A95" w:rsidP="009A1805">
      <w:pPr>
        <w:tabs>
          <w:tab w:val="left" w:pos="360"/>
        </w:tabs>
        <w:spacing w:after="0" w:line="240" w:lineRule="auto"/>
        <w:rPr>
          <w:rFonts w:asciiTheme="majorBidi" w:eastAsia="MS Gothic" w:hAnsiTheme="majorBidi" w:cstheme="majorBidi"/>
          <w:sz w:val="32"/>
          <w:szCs w:val="32"/>
          <w:lang w:bidi="th-TH"/>
        </w:rPr>
      </w:pPr>
    </w:p>
    <w:p w:rsidR="00216FA4" w:rsidRPr="008B5576" w:rsidRDefault="00D1723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216FA4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597A95" w:rsidRPr="008B5576" w:rsidRDefault="00597A95" w:rsidP="00597A9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8B5576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8B5576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8B5576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ตำบลท้ายบ้าน  อำเภอเมือง  จังหวัดสมุทรปราการ  10280</w:t>
      </w:r>
    </w:p>
    <w:p w:rsidR="00597A95" w:rsidRPr="008B5576" w:rsidRDefault="00597A95" w:rsidP="00597A9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</w:t>
      </w:r>
      <w:r w:rsid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ย์ </w:t>
      </w:r>
      <w:r w:rsidR="008B5576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ที่สำนักงานเขตพื้นที่การศึกษาประถมศึกษาสมุทรปราการ เขต </w:t>
      </w:r>
      <w:r w:rsidR="008B5576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proofErr w:type="gramStart"/>
      <w:r w:rsidR="008B5576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</w:t>
      </w:r>
      <w:proofErr w:type="gramEnd"/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/2   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8B5576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597A95" w:rsidRPr="008B5576" w:rsidRDefault="00597A95" w:rsidP="00597A9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8B5576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8B5576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597A95" w:rsidRPr="008B5576" w:rsidRDefault="00597A95" w:rsidP="00597A95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หมายเหตุ 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597A95" w:rsidRPr="008B5576" w:rsidRDefault="00597A95" w:rsidP="00597A95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8B5576" w:rsidRDefault="00D1723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C3045F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8B5576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901914549"/>
          <w:text/>
        </w:sdtPr>
        <w:sdtContent>
          <w:r w:rsidR="00335933" w:rsidRPr="008B5576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แบบคำร้องขอย้าย </w:t>
          </w:r>
        </w:sdtContent>
      </w:sdt>
    </w:p>
    <w:p w:rsidR="008D7B9E" w:rsidRPr="008B5576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359967682"/>
        </w:sdtPr>
        <w:sdtContent>
          <w:r w:rsidRPr="008B5576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8B5576">
        <w:rPr>
          <w:rFonts w:asciiTheme="majorBidi" w:eastAsia="MS Gothic" w:hAnsiTheme="majorBidi" w:cstheme="majorBidi"/>
          <w:sz w:val="32"/>
          <w:szCs w:val="32"/>
          <w:cs/>
          <w:lang w:bidi="th-TH"/>
        </w:rPr>
        <w:t xml:space="preserve">ใช้ลิงค์ไฟล์เอกสาร </w:t>
      </w:r>
      <w:r w:rsidRPr="008B5576">
        <w:rPr>
          <w:rFonts w:asciiTheme="majorBidi" w:eastAsia="MS Gothic" w:hAnsiTheme="majorBidi" w:cstheme="majorBidi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8B5576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8B5576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8B5576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D51311" w:rsidRPr="008B5576" w:rsidRDefault="00D51311" w:rsidP="00D51311">
      <w:pPr>
        <w:spacing w:after="0" w:line="240" w:lineRule="auto"/>
        <w:ind w:left="360" w:hanging="360"/>
        <w:rPr>
          <w:rFonts w:asciiTheme="majorBidi" w:hAnsiTheme="majorBidi" w:cstheme="majorBidi"/>
          <w:sz w:val="32"/>
          <w:szCs w:val="32"/>
          <w:lang w:bidi="th-TH"/>
        </w:rPr>
      </w:pPr>
    </w:p>
    <w:p w:rsidR="00D51311" w:rsidRPr="008B5576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8B557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335933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35933" w:rsidRPr="008B5576" w:rsidRDefault="00335933" w:rsidP="009746A6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sectPr w:rsidR="00335933" w:rsidRPr="008B5576" w:rsidSect="009746A6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17" w:rsidRDefault="00933E17" w:rsidP="00F378BC">
      <w:pPr>
        <w:spacing w:after="0" w:line="240" w:lineRule="auto"/>
      </w:pPr>
      <w:r>
        <w:separator/>
      </w:r>
    </w:p>
  </w:endnote>
  <w:endnote w:type="continuationSeparator" w:id="0">
    <w:p w:rsidR="00933E17" w:rsidRDefault="00933E17" w:rsidP="00F3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17" w:rsidRDefault="00933E17" w:rsidP="00F378BC">
      <w:pPr>
        <w:spacing w:after="0" w:line="240" w:lineRule="auto"/>
      </w:pPr>
      <w:r>
        <w:separator/>
      </w:r>
    </w:p>
  </w:footnote>
  <w:footnote w:type="continuationSeparator" w:id="0">
    <w:p w:rsidR="00933E17" w:rsidRDefault="00933E17" w:rsidP="00F3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7199"/>
    <w:multiLevelType w:val="hybridMultilevel"/>
    <w:tmpl w:val="6722E914"/>
    <w:lvl w:ilvl="0" w:tplc="5B9A7B6C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93279"/>
    <w:multiLevelType w:val="hybridMultilevel"/>
    <w:tmpl w:val="1892E1F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46F42"/>
    <w:multiLevelType w:val="hybridMultilevel"/>
    <w:tmpl w:val="7BE6927A"/>
    <w:lvl w:ilvl="0" w:tplc="A9DC037E">
      <w:start w:val="17"/>
      <w:numFmt w:val="bullet"/>
      <w:lvlText w:val="-"/>
      <w:lvlJc w:val="left"/>
      <w:pPr>
        <w:ind w:left="52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>
    <w:nsid w:val="6A8E0CD8"/>
    <w:multiLevelType w:val="multilevel"/>
    <w:tmpl w:val="E6F27D8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50"/>
        </w:tabs>
        <w:ind w:left="7950" w:hanging="1440"/>
      </w:pPr>
      <w:rPr>
        <w:rFonts w:hint="default"/>
      </w:rPr>
    </w:lvl>
  </w:abstractNum>
  <w:abstractNum w:abstractNumId="12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7F87"/>
    <w:multiLevelType w:val="hybridMultilevel"/>
    <w:tmpl w:val="1AEAE096"/>
    <w:lvl w:ilvl="0" w:tplc="9B0E0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4D69"/>
    <w:rsid w:val="00013BC7"/>
    <w:rsid w:val="0002479E"/>
    <w:rsid w:val="00041355"/>
    <w:rsid w:val="00067A20"/>
    <w:rsid w:val="00075E4A"/>
    <w:rsid w:val="000C0323"/>
    <w:rsid w:val="000C466B"/>
    <w:rsid w:val="000F0F97"/>
    <w:rsid w:val="00110F0C"/>
    <w:rsid w:val="00132E1B"/>
    <w:rsid w:val="001449E7"/>
    <w:rsid w:val="001560DE"/>
    <w:rsid w:val="00164004"/>
    <w:rsid w:val="00174746"/>
    <w:rsid w:val="0017533B"/>
    <w:rsid w:val="0018441F"/>
    <w:rsid w:val="00190185"/>
    <w:rsid w:val="0019582A"/>
    <w:rsid w:val="001B1C8D"/>
    <w:rsid w:val="001B25D9"/>
    <w:rsid w:val="001E05C0"/>
    <w:rsid w:val="00210AAF"/>
    <w:rsid w:val="00216FA4"/>
    <w:rsid w:val="002440E7"/>
    <w:rsid w:val="00246565"/>
    <w:rsid w:val="00250D4B"/>
    <w:rsid w:val="002603B4"/>
    <w:rsid w:val="00261D40"/>
    <w:rsid w:val="00263F10"/>
    <w:rsid w:val="002758B3"/>
    <w:rsid w:val="00291120"/>
    <w:rsid w:val="002B2D62"/>
    <w:rsid w:val="003240F6"/>
    <w:rsid w:val="00335933"/>
    <w:rsid w:val="00352D56"/>
    <w:rsid w:val="00353030"/>
    <w:rsid w:val="00356663"/>
    <w:rsid w:val="00357299"/>
    <w:rsid w:val="00371DD0"/>
    <w:rsid w:val="00376ED3"/>
    <w:rsid w:val="003C25A4"/>
    <w:rsid w:val="003D08DF"/>
    <w:rsid w:val="003D43B5"/>
    <w:rsid w:val="003F489A"/>
    <w:rsid w:val="003F4A0D"/>
    <w:rsid w:val="00422EAB"/>
    <w:rsid w:val="00437276"/>
    <w:rsid w:val="0044164F"/>
    <w:rsid w:val="00444BFB"/>
    <w:rsid w:val="00496C7A"/>
    <w:rsid w:val="004C0C85"/>
    <w:rsid w:val="004E30D6"/>
    <w:rsid w:val="00501DFD"/>
    <w:rsid w:val="00503833"/>
    <w:rsid w:val="0050561E"/>
    <w:rsid w:val="00520F99"/>
    <w:rsid w:val="00593E8D"/>
    <w:rsid w:val="00597A95"/>
    <w:rsid w:val="005A5365"/>
    <w:rsid w:val="005C6B68"/>
    <w:rsid w:val="005D0DB2"/>
    <w:rsid w:val="005E1983"/>
    <w:rsid w:val="00651415"/>
    <w:rsid w:val="0065175D"/>
    <w:rsid w:val="00656EB0"/>
    <w:rsid w:val="006B37B7"/>
    <w:rsid w:val="006C07C4"/>
    <w:rsid w:val="006C6C22"/>
    <w:rsid w:val="006E0A8B"/>
    <w:rsid w:val="00707AED"/>
    <w:rsid w:val="00712638"/>
    <w:rsid w:val="00721390"/>
    <w:rsid w:val="00760D0B"/>
    <w:rsid w:val="00761FD0"/>
    <w:rsid w:val="00771FD1"/>
    <w:rsid w:val="00781575"/>
    <w:rsid w:val="007851BE"/>
    <w:rsid w:val="00790214"/>
    <w:rsid w:val="00793306"/>
    <w:rsid w:val="007C791D"/>
    <w:rsid w:val="007D7E87"/>
    <w:rsid w:val="007E1E74"/>
    <w:rsid w:val="008040E0"/>
    <w:rsid w:val="0083118C"/>
    <w:rsid w:val="00841110"/>
    <w:rsid w:val="00851373"/>
    <w:rsid w:val="0085230C"/>
    <w:rsid w:val="00862FC5"/>
    <w:rsid w:val="00896F48"/>
    <w:rsid w:val="008A3CB7"/>
    <w:rsid w:val="008B3521"/>
    <w:rsid w:val="008B5576"/>
    <w:rsid w:val="008D684A"/>
    <w:rsid w:val="008D7B9E"/>
    <w:rsid w:val="00914267"/>
    <w:rsid w:val="00933E17"/>
    <w:rsid w:val="00934C64"/>
    <w:rsid w:val="0096373E"/>
    <w:rsid w:val="009746A6"/>
    <w:rsid w:val="00982CD7"/>
    <w:rsid w:val="00983E7C"/>
    <w:rsid w:val="0098687F"/>
    <w:rsid w:val="009A11E7"/>
    <w:rsid w:val="009A1805"/>
    <w:rsid w:val="009B06C0"/>
    <w:rsid w:val="009B5FE9"/>
    <w:rsid w:val="009F0BE1"/>
    <w:rsid w:val="009F414F"/>
    <w:rsid w:val="00A05B9B"/>
    <w:rsid w:val="00A10CDA"/>
    <w:rsid w:val="00A47E94"/>
    <w:rsid w:val="00AA0634"/>
    <w:rsid w:val="00AA5800"/>
    <w:rsid w:val="00AA7734"/>
    <w:rsid w:val="00AC3088"/>
    <w:rsid w:val="00AF4A06"/>
    <w:rsid w:val="00B008C6"/>
    <w:rsid w:val="00B4035A"/>
    <w:rsid w:val="00B95782"/>
    <w:rsid w:val="00BC5DA7"/>
    <w:rsid w:val="00BF6CA4"/>
    <w:rsid w:val="00C21238"/>
    <w:rsid w:val="00C26ED0"/>
    <w:rsid w:val="00C3045F"/>
    <w:rsid w:val="00C40D8D"/>
    <w:rsid w:val="00C654E6"/>
    <w:rsid w:val="00C71314"/>
    <w:rsid w:val="00C77AEA"/>
    <w:rsid w:val="00C81AE3"/>
    <w:rsid w:val="00C921B5"/>
    <w:rsid w:val="00CA51BD"/>
    <w:rsid w:val="00CA55CF"/>
    <w:rsid w:val="00CC490F"/>
    <w:rsid w:val="00CD3DDC"/>
    <w:rsid w:val="00CE4A67"/>
    <w:rsid w:val="00CE687B"/>
    <w:rsid w:val="00CF27C9"/>
    <w:rsid w:val="00D1127F"/>
    <w:rsid w:val="00D13F2E"/>
    <w:rsid w:val="00D1723F"/>
    <w:rsid w:val="00D20B63"/>
    <w:rsid w:val="00D239AD"/>
    <w:rsid w:val="00D2626C"/>
    <w:rsid w:val="00D3016A"/>
    <w:rsid w:val="00D317AD"/>
    <w:rsid w:val="00D34DED"/>
    <w:rsid w:val="00D5060E"/>
    <w:rsid w:val="00D51311"/>
    <w:rsid w:val="00DD7174"/>
    <w:rsid w:val="00E01AA0"/>
    <w:rsid w:val="00E06DC1"/>
    <w:rsid w:val="00E10DEB"/>
    <w:rsid w:val="00E279FB"/>
    <w:rsid w:val="00E33AD5"/>
    <w:rsid w:val="00E56012"/>
    <w:rsid w:val="00E668EE"/>
    <w:rsid w:val="00E97AE3"/>
    <w:rsid w:val="00EA759E"/>
    <w:rsid w:val="00EB5853"/>
    <w:rsid w:val="00EF0DAF"/>
    <w:rsid w:val="00F00EA2"/>
    <w:rsid w:val="00F028A3"/>
    <w:rsid w:val="00F378BC"/>
    <w:rsid w:val="00F8122B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37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378BC"/>
  </w:style>
  <w:style w:type="paragraph" w:styleId="af0">
    <w:name w:val="footer"/>
    <w:basedOn w:val="a"/>
    <w:link w:val="af1"/>
    <w:uiPriority w:val="99"/>
    <w:unhideWhenUsed/>
    <w:rsid w:val="00F37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3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330150"/>
    <w:rsid w:val="00431CF4"/>
    <w:rsid w:val="006D1E08"/>
    <w:rsid w:val="006F7AC0"/>
    <w:rsid w:val="00724949"/>
    <w:rsid w:val="007E6A9C"/>
    <w:rsid w:val="008C4419"/>
    <w:rsid w:val="00924BB9"/>
    <w:rsid w:val="00926697"/>
    <w:rsid w:val="0095740B"/>
    <w:rsid w:val="009C1907"/>
    <w:rsid w:val="00A965F8"/>
    <w:rsid w:val="00B03F35"/>
    <w:rsid w:val="00C27915"/>
    <w:rsid w:val="00DA3ECF"/>
    <w:rsid w:val="00DB5ACD"/>
    <w:rsid w:val="00DD5D07"/>
    <w:rsid w:val="00E5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907"/>
  </w:style>
  <w:style w:type="paragraph" w:customStyle="1" w:styleId="42FCB69027C347E3A99169A3DBDC8937">
    <w:name w:val="42FCB69027C347E3A99169A3DBDC8937"/>
    <w:rsid w:val="00431CF4"/>
  </w:style>
  <w:style w:type="paragraph" w:customStyle="1" w:styleId="8B581AA0002845DD823A698315A4D7B6">
    <w:name w:val="8B581AA0002845DD823A698315A4D7B6"/>
    <w:rsid w:val="00431CF4"/>
  </w:style>
  <w:style w:type="paragraph" w:customStyle="1" w:styleId="7B054651B953472CA405121801D69E3B">
    <w:name w:val="7B054651B953472CA405121801D69E3B"/>
    <w:rsid w:val="00431CF4"/>
  </w:style>
  <w:style w:type="paragraph" w:customStyle="1" w:styleId="E5DC7F8B2A60456FB4BC160A9F126C33">
    <w:name w:val="E5DC7F8B2A60456FB4BC160A9F126C33"/>
    <w:rsid w:val="00431CF4"/>
  </w:style>
  <w:style w:type="paragraph" w:customStyle="1" w:styleId="82733BDACB854CD3A72725885BBD04DF">
    <w:name w:val="82733BDACB854CD3A72725885BBD04DF"/>
    <w:rsid w:val="00431CF4"/>
  </w:style>
  <w:style w:type="paragraph" w:customStyle="1" w:styleId="D8CAA94E584D449686AFFD061DA53A83">
    <w:name w:val="D8CAA94E584D449686AFFD061DA53A83"/>
    <w:rsid w:val="00431CF4"/>
  </w:style>
  <w:style w:type="paragraph" w:customStyle="1" w:styleId="004565424B66456FA6DC031489761D8F">
    <w:name w:val="004565424B66456FA6DC031489761D8F"/>
    <w:rsid w:val="00431CF4"/>
  </w:style>
  <w:style w:type="paragraph" w:customStyle="1" w:styleId="7D79F97843204FBEB15D75CAED43169A">
    <w:name w:val="7D79F97843204FBEB15D75CAED43169A"/>
    <w:rsid w:val="00431CF4"/>
  </w:style>
  <w:style w:type="paragraph" w:customStyle="1" w:styleId="B813ACCA7B2C49CC9E1511835F0721A4">
    <w:name w:val="B813ACCA7B2C49CC9E1511835F0721A4"/>
    <w:rsid w:val="00431CF4"/>
  </w:style>
  <w:style w:type="paragraph" w:customStyle="1" w:styleId="9BFC09039D314F2ABDA523AB7618BEFB">
    <w:name w:val="9BFC09039D314F2ABDA523AB7618BEFB"/>
    <w:rsid w:val="00431CF4"/>
  </w:style>
  <w:style w:type="paragraph" w:customStyle="1" w:styleId="293C7BB997B144BCB72CC355FAD10CFA">
    <w:name w:val="293C7BB997B144BCB72CC355FAD10CFA"/>
    <w:rsid w:val="00431CF4"/>
  </w:style>
  <w:style w:type="paragraph" w:customStyle="1" w:styleId="1317CB7CDA214F2A879E518AA4A6CB70">
    <w:name w:val="1317CB7CDA214F2A879E518AA4A6CB70"/>
    <w:rsid w:val="00431CF4"/>
  </w:style>
  <w:style w:type="paragraph" w:customStyle="1" w:styleId="C9E583E8BE104652B82A64220FEA9530">
    <w:name w:val="C9E583E8BE104652B82A64220FEA9530"/>
    <w:rsid w:val="00431CF4"/>
  </w:style>
  <w:style w:type="paragraph" w:customStyle="1" w:styleId="E6031A3BE8914254A69470B13A0502F6">
    <w:name w:val="E6031A3BE8914254A69470B13A0502F6"/>
    <w:rsid w:val="00431CF4"/>
  </w:style>
  <w:style w:type="paragraph" w:customStyle="1" w:styleId="C34853316C0E4FDD89486D732E5CA9EB">
    <w:name w:val="C34853316C0E4FDD89486D732E5CA9EB"/>
    <w:rsid w:val="00431CF4"/>
  </w:style>
  <w:style w:type="paragraph" w:customStyle="1" w:styleId="7D0FD3BF91BE440FB94979E31974911F">
    <w:name w:val="7D0FD3BF91BE440FB94979E31974911F"/>
    <w:rsid w:val="00431CF4"/>
  </w:style>
  <w:style w:type="paragraph" w:customStyle="1" w:styleId="FC78C9709E6B4F15A01C0314A3B6AB51">
    <w:name w:val="FC78C9709E6B4F15A01C0314A3B6AB51"/>
    <w:rsid w:val="00431CF4"/>
  </w:style>
  <w:style w:type="paragraph" w:customStyle="1" w:styleId="A7965C851A6E433181CC20B9E5B4BCDB">
    <w:name w:val="A7965C851A6E433181CC20B9E5B4BCDB"/>
    <w:rsid w:val="00431CF4"/>
  </w:style>
  <w:style w:type="paragraph" w:customStyle="1" w:styleId="66335FD9ECCB4E4A822546C478794705">
    <w:name w:val="66335FD9ECCB4E4A822546C478794705"/>
    <w:rsid w:val="00431CF4"/>
  </w:style>
  <w:style w:type="paragraph" w:customStyle="1" w:styleId="0AD69885FAB341C282A0621A0B7F2CDE">
    <w:name w:val="0AD69885FAB341C282A0621A0B7F2CDE"/>
    <w:rsid w:val="00431CF4"/>
  </w:style>
  <w:style w:type="paragraph" w:customStyle="1" w:styleId="00C3A1E07F4A4DEEBB330BCE64EECF46">
    <w:name w:val="00C3A1E07F4A4DEEBB330BCE64EECF46"/>
    <w:rsid w:val="00431CF4"/>
  </w:style>
  <w:style w:type="paragraph" w:customStyle="1" w:styleId="6F08152F3F834475953805D323692C57">
    <w:name w:val="6F08152F3F834475953805D323692C57"/>
    <w:rsid w:val="00431CF4"/>
  </w:style>
  <w:style w:type="paragraph" w:customStyle="1" w:styleId="F3B04684EC70401F946C0A29E1E6942B">
    <w:name w:val="F3B04684EC70401F946C0A29E1E6942B"/>
    <w:rsid w:val="00431CF4"/>
  </w:style>
  <w:style w:type="paragraph" w:customStyle="1" w:styleId="62F0B8D52EE84006B6A1A2F4DBAF16F0">
    <w:name w:val="62F0B8D52EE84006B6A1A2F4DBAF16F0"/>
    <w:rsid w:val="00431CF4"/>
  </w:style>
  <w:style w:type="paragraph" w:customStyle="1" w:styleId="04658CA04BEE4A8C9F952B1FDB7A313C">
    <w:name w:val="04658CA04BEE4A8C9F952B1FDB7A313C"/>
    <w:rsid w:val="00431CF4"/>
  </w:style>
  <w:style w:type="paragraph" w:customStyle="1" w:styleId="AFF965CCFABA425B8548EC95ADC51829">
    <w:name w:val="AFF965CCFABA425B8548EC95ADC51829"/>
    <w:rsid w:val="00431CF4"/>
  </w:style>
  <w:style w:type="paragraph" w:customStyle="1" w:styleId="63FFAC575F1F4B699EB831D92437BA51">
    <w:name w:val="63FFAC575F1F4B699EB831D92437BA51"/>
    <w:rsid w:val="00431CF4"/>
  </w:style>
  <w:style w:type="paragraph" w:customStyle="1" w:styleId="D7D6443786DF445EB1E4ADA53FC51832">
    <w:name w:val="D7D6443786DF445EB1E4ADA53FC51832"/>
    <w:rsid w:val="00431CF4"/>
  </w:style>
  <w:style w:type="paragraph" w:customStyle="1" w:styleId="4DD3C2C7BE1B4E62810F6358A0E1BB68">
    <w:name w:val="4DD3C2C7BE1B4E62810F6358A0E1BB68"/>
    <w:rsid w:val="00431CF4"/>
  </w:style>
  <w:style w:type="paragraph" w:customStyle="1" w:styleId="3C3060C56DF3436D8EC408B7F3D96807">
    <w:name w:val="3C3060C56DF3436D8EC408B7F3D96807"/>
    <w:rsid w:val="00431CF4"/>
  </w:style>
  <w:style w:type="paragraph" w:customStyle="1" w:styleId="228CFB315B554A43BBF8A656ED744131">
    <w:name w:val="228CFB315B554A43BBF8A656ED744131"/>
    <w:rsid w:val="00431CF4"/>
  </w:style>
  <w:style w:type="paragraph" w:customStyle="1" w:styleId="A9929D86BF254BF4945303B6F0DA284D">
    <w:name w:val="A9929D86BF254BF4945303B6F0DA284D"/>
    <w:rsid w:val="00431CF4"/>
  </w:style>
  <w:style w:type="paragraph" w:customStyle="1" w:styleId="470E4A0208C24D6DA7EA783C738E6EC1">
    <w:name w:val="470E4A0208C24D6DA7EA783C738E6EC1"/>
    <w:rsid w:val="00431CF4"/>
  </w:style>
  <w:style w:type="paragraph" w:customStyle="1" w:styleId="A2251DE97D6B42E880E44DF1B1EE4608">
    <w:name w:val="A2251DE97D6B42E880E44DF1B1EE4608"/>
    <w:rsid w:val="00431CF4"/>
  </w:style>
  <w:style w:type="paragraph" w:customStyle="1" w:styleId="B2BB12843A8C43D5AD6ADED918F7B3F3">
    <w:name w:val="B2BB12843A8C43D5AD6ADED918F7B3F3"/>
    <w:rsid w:val="00431CF4"/>
  </w:style>
  <w:style w:type="paragraph" w:customStyle="1" w:styleId="A6A6FB160E1B49F58EA75E39A3794454">
    <w:name w:val="A6A6FB160E1B49F58EA75E39A3794454"/>
    <w:rsid w:val="00431CF4"/>
  </w:style>
  <w:style w:type="paragraph" w:customStyle="1" w:styleId="0E8A4C8BBD884C43B64BEF45F9A7C0B6">
    <w:name w:val="0E8A4C8BBD884C43B64BEF45F9A7C0B6"/>
    <w:rsid w:val="00431CF4"/>
  </w:style>
  <w:style w:type="paragraph" w:customStyle="1" w:styleId="523DE53F34234ABB94FBEF10113AC59C">
    <w:name w:val="523DE53F34234ABB94FBEF10113AC59C"/>
    <w:rsid w:val="00431CF4"/>
  </w:style>
  <w:style w:type="paragraph" w:customStyle="1" w:styleId="46B1C5470EB645ADAF28B043AEBD296E">
    <w:name w:val="46B1C5470EB645ADAF28B043AEBD296E"/>
    <w:rsid w:val="00431CF4"/>
  </w:style>
  <w:style w:type="paragraph" w:customStyle="1" w:styleId="646EDEB20EBB44C1896969CAA1F9EF1B">
    <w:name w:val="646EDEB20EBB44C1896969CAA1F9EF1B"/>
    <w:rsid w:val="00431CF4"/>
  </w:style>
  <w:style w:type="paragraph" w:customStyle="1" w:styleId="030CFD648E8E4A8C8E6747997709B3C7">
    <w:name w:val="030CFD648E8E4A8C8E6747997709B3C7"/>
    <w:rsid w:val="00431CF4"/>
  </w:style>
  <w:style w:type="paragraph" w:customStyle="1" w:styleId="22E2DB443669425FB090402C8E4DC76A">
    <w:name w:val="22E2DB443669425FB090402C8E4DC76A"/>
    <w:rsid w:val="00431CF4"/>
  </w:style>
  <w:style w:type="paragraph" w:customStyle="1" w:styleId="90B2D2BD0CB14BDF955E18B01BACD7D6">
    <w:name w:val="90B2D2BD0CB14BDF955E18B01BACD7D6"/>
    <w:rsid w:val="00431CF4"/>
  </w:style>
  <w:style w:type="paragraph" w:customStyle="1" w:styleId="1F1B4B2D0839465380B9C8F983EA1C77">
    <w:name w:val="1F1B4B2D0839465380B9C8F983EA1C77"/>
    <w:rsid w:val="00431CF4"/>
  </w:style>
  <w:style w:type="paragraph" w:customStyle="1" w:styleId="4F32E68D9A3F4BD5BD25BEE57EAD3854">
    <w:name w:val="4F32E68D9A3F4BD5BD25BEE57EAD3854"/>
    <w:rsid w:val="00431CF4"/>
  </w:style>
  <w:style w:type="paragraph" w:customStyle="1" w:styleId="4DD37FBDF49649DEAA7B847438A3155D">
    <w:name w:val="4DD37FBDF49649DEAA7B847438A3155D"/>
    <w:rsid w:val="00431CF4"/>
  </w:style>
  <w:style w:type="paragraph" w:customStyle="1" w:styleId="E23523516BF942009F3C8D9F263737BE">
    <w:name w:val="E23523516BF942009F3C8D9F263737BE"/>
    <w:rsid w:val="00431CF4"/>
  </w:style>
  <w:style w:type="paragraph" w:customStyle="1" w:styleId="4E3B8CF539B442A3B64C89DB7FA57F0E">
    <w:name w:val="4E3B8CF539B442A3B64C89DB7FA57F0E"/>
    <w:rsid w:val="00431CF4"/>
  </w:style>
  <w:style w:type="paragraph" w:customStyle="1" w:styleId="ECADEDDBAD7542B89D4A2DEF67E092D3">
    <w:name w:val="ECADEDDBAD7542B89D4A2DEF67E092D3"/>
    <w:rsid w:val="00431CF4"/>
  </w:style>
  <w:style w:type="paragraph" w:customStyle="1" w:styleId="4CF8B748F7484B268B5A5A93FA9377CB">
    <w:name w:val="4CF8B748F7484B268B5A5A93FA9377CB"/>
    <w:rsid w:val="00431CF4"/>
  </w:style>
  <w:style w:type="paragraph" w:customStyle="1" w:styleId="4CC90B71BA384B64A49BAB47A990D67D">
    <w:name w:val="4CC90B71BA384B64A49BAB47A990D67D"/>
    <w:rsid w:val="00431CF4"/>
  </w:style>
  <w:style w:type="paragraph" w:customStyle="1" w:styleId="6F44F70AFBB040BD81D5A930CB0F6F5C">
    <w:name w:val="6F44F70AFBB040BD81D5A930CB0F6F5C"/>
    <w:rsid w:val="00431CF4"/>
  </w:style>
  <w:style w:type="paragraph" w:customStyle="1" w:styleId="5038CA546A6B46A580C55481F40F91CA">
    <w:name w:val="5038CA546A6B46A580C55481F40F91CA"/>
    <w:rsid w:val="00431CF4"/>
  </w:style>
  <w:style w:type="paragraph" w:customStyle="1" w:styleId="BA1B10D3D55048928DA6CCF2D360D4E8">
    <w:name w:val="BA1B10D3D55048928DA6CCF2D360D4E8"/>
    <w:rsid w:val="00431CF4"/>
  </w:style>
  <w:style w:type="paragraph" w:customStyle="1" w:styleId="89B9C221240C48BAAB0F9736499773E5">
    <w:name w:val="89B9C221240C48BAAB0F9736499773E5"/>
    <w:rsid w:val="00431CF4"/>
  </w:style>
  <w:style w:type="paragraph" w:customStyle="1" w:styleId="8F6449CCE764475BAF709F25CE08FD87">
    <w:name w:val="8F6449CCE764475BAF709F25CE08FD87"/>
    <w:rsid w:val="00431CF4"/>
  </w:style>
  <w:style w:type="paragraph" w:customStyle="1" w:styleId="8ED5D3B7BDE3400DBD1F2E0B21BAB9FD">
    <w:name w:val="8ED5D3B7BDE3400DBD1F2E0B21BAB9FD"/>
    <w:rsid w:val="00431CF4"/>
  </w:style>
  <w:style w:type="paragraph" w:customStyle="1" w:styleId="950EEA3D34BC4FF68A7F18FFE13B7A69">
    <w:name w:val="950EEA3D34BC4FF68A7F18FFE13B7A69"/>
    <w:rsid w:val="00431CF4"/>
  </w:style>
  <w:style w:type="paragraph" w:customStyle="1" w:styleId="122F45BAB6E34967B419A22C464BF86F">
    <w:name w:val="122F45BAB6E34967B419A22C464BF86F"/>
    <w:rsid w:val="00431CF4"/>
  </w:style>
  <w:style w:type="paragraph" w:customStyle="1" w:styleId="F4ABC99043254421B65A727A81DDA381">
    <w:name w:val="F4ABC99043254421B65A727A81DDA381"/>
    <w:rsid w:val="00431CF4"/>
  </w:style>
  <w:style w:type="paragraph" w:customStyle="1" w:styleId="02C75BE0C6164C3AA2DAA6F6DF7AF1CD">
    <w:name w:val="02C75BE0C6164C3AA2DAA6F6DF7AF1CD"/>
    <w:rsid w:val="00431CF4"/>
  </w:style>
  <w:style w:type="paragraph" w:customStyle="1" w:styleId="2E0DC69152E24C3580ED843647AA8A7F">
    <w:name w:val="2E0DC69152E24C3580ED843647AA8A7F"/>
    <w:rsid w:val="00431CF4"/>
  </w:style>
  <w:style w:type="paragraph" w:customStyle="1" w:styleId="01F3562E2C3C4836B24E5BC709EE1A6F">
    <w:name w:val="01F3562E2C3C4836B24E5BC709EE1A6F"/>
    <w:rsid w:val="00431CF4"/>
  </w:style>
  <w:style w:type="paragraph" w:customStyle="1" w:styleId="A08963B43B514D04BCCAD66594D45257">
    <w:name w:val="A08963B43B514D04BCCAD66594D45257"/>
    <w:rsid w:val="00431CF4"/>
  </w:style>
  <w:style w:type="paragraph" w:customStyle="1" w:styleId="1379BABBA3FB402E81215BC224D97A63">
    <w:name w:val="1379BABBA3FB402E81215BC224D97A63"/>
    <w:rsid w:val="00431CF4"/>
  </w:style>
  <w:style w:type="paragraph" w:customStyle="1" w:styleId="FA47E4EF2E934AF29901BE94BD1D4FB5">
    <w:name w:val="FA47E4EF2E934AF29901BE94BD1D4FB5"/>
    <w:rsid w:val="00431CF4"/>
  </w:style>
  <w:style w:type="paragraph" w:customStyle="1" w:styleId="25E9D930907F4212A9C607B317EAAF0B">
    <w:name w:val="25E9D930907F4212A9C607B317EAAF0B"/>
    <w:rsid w:val="00431CF4"/>
  </w:style>
  <w:style w:type="paragraph" w:customStyle="1" w:styleId="B4A5F4BC43A344A1B68104EF8F5A64D5">
    <w:name w:val="B4A5F4BC43A344A1B68104EF8F5A64D5"/>
    <w:rsid w:val="00431CF4"/>
  </w:style>
  <w:style w:type="paragraph" w:customStyle="1" w:styleId="517E688F2E4C448FBDDFFDCC8BE6CBEB">
    <w:name w:val="517E688F2E4C448FBDDFFDCC8BE6CBEB"/>
    <w:rsid w:val="00431CF4"/>
  </w:style>
  <w:style w:type="paragraph" w:customStyle="1" w:styleId="539C52AD1A8841EFBEF9E184E580F34C">
    <w:name w:val="539C52AD1A8841EFBEF9E184E580F34C"/>
    <w:rsid w:val="00431CF4"/>
  </w:style>
  <w:style w:type="paragraph" w:customStyle="1" w:styleId="3C8EA4B3164A4404B20491E6F827F549">
    <w:name w:val="3C8EA4B3164A4404B20491E6F827F549"/>
    <w:rsid w:val="00431CF4"/>
  </w:style>
  <w:style w:type="paragraph" w:customStyle="1" w:styleId="3235B94287AA487681987A2E786AED6C">
    <w:name w:val="3235B94287AA487681987A2E786AED6C"/>
    <w:rsid w:val="00431CF4"/>
  </w:style>
  <w:style w:type="paragraph" w:customStyle="1" w:styleId="B2F30490844544F68A0078878E5D397E">
    <w:name w:val="B2F30490844544F68A0078878E5D397E"/>
    <w:rsid w:val="00431CF4"/>
  </w:style>
  <w:style w:type="paragraph" w:customStyle="1" w:styleId="50D3439E578440AC9685FB24844A82B9">
    <w:name w:val="50D3439E578440AC9685FB24844A82B9"/>
    <w:rsid w:val="00431CF4"/>
  </w:style>
  <w:style w:type="paragraph" w:customStyle="1" w:styleId="B0AD9B1F69B64E1A9129A3BAFA8EC7A9">
    <w:name w:val="B0AD9B1F69B64E1A9129A3BAFA8EC7A9"/>
    <w:rsid w:val="00431CF4"/>
  </w:style>
  <w:style w:type="paragraph" w:customStyle="1" w:styleId="2E77D1F9C9BF4037B958960CF3E7515E">
    <w:name w:val="2E77D1F9C9BF4037B958960CF3E7515E"/>
    <w:rsid w:val="00431CF4"/>
  </w:style>
  <w:style w:type="paragraph" w:customStyle="1" w:styleId="B843840E2D824FD0AEE0C30EDC1CECE2">
    <w:name w:val="B843840E2D824FD0AEE0C30EDC1CECE2"/>
    <w:rsid w:val="00431CF4"/>
  </w:style>
  <w:style w:type="paragraph" w:customStyle="1" w:styleId="D1202C8090B24A31A961C40ABCC94ED5">
    <w:name w:val="D1202C8090B24A31A961C40ABCC94ED5"/>
    <w:rsid w:val="00431CF4"/>
  </w:style>
  <w:style w:type="paragraph" w:customStyle="1" w:styleId="69A890545A524FC0BD33C36EDC999078">
    <w:name w:val="69A890545A524FC0BD33C36EDC999078"/>
    <w:rsid w:val="00431CF4"/>
  </w:style>
  <w:style w:type="paragraph" w:customStyle="1" w:styleId="ED57CCFD0BBA4E2CB032D65F0C4538B0">
    <w:name w:val="ED57CCFD0BBA4E2CB032D65F0C4538B0"/>
    <w:rsid w:val="00431CF4"/>
  </w:style>
  <w:style w:type="paragraph" w:customStyle="1" w:styleId="CD108B35F1AE4F819B61A3C25A692E76">
    <w:name w:val="CD108B35F1AE4F819B61A3C25A692E76"/>
    <w:rsid w:val="00431CF4"/>
  </w:style>
  <w:style w:type="paragraph" w:customStyle="1" w:styleId="FA8EA5365B224674B4CE97E185AC47DC">
    <w:name w:val="FA8EA5365B224674B4CE97E185AC47DC"/>
    <w:rsid w:val="00431CF4"/>
  </w:style>
  <w:style w:type="paragraph" w:customStyle="1" w:styleId="00C2FD58160948A6AEADD87895D6CFB1">
    <w:name w:val="00C2FD58160948A6AEADD87895D6CFB1"/>
    <w:rsid w:val="00431CF4"/>
  </w:style>
  <w:style w:type="paragraph" w:customStyle="1" w:styleId="6F0A00C88FEA477B95558F51945EF22D">
    <w:name w:val="6F0A00C88FEA477B95558F51945EF22D"/>
    <w:rsid w:val="00431CF4"/>
  </w:style>
  <w:style w:type="paragraph" w:customStyle="1" w:styleId="0A411F3C258D4D8496DFF53B8BAB19A4">
    <w:name w:val="0A411F3C258D4D8496DFF53B8BAB19A4"/>
    <w:rsid w:val="00431CF4"/>
  </w:style>
  <w:style w:type="paragraph" w:customStyle="1" w:styleId="A5870535757444129095FC71E80CC440">
    <w:name w:val="A5870535757444129095FC71E80CC440"/>
    <w:rsid w:val="00431CF4"/>
  </w:style>
  <w:style w:type="paragraph" w:customStyle="1" w:styleId="048006AF55754BBB803D69B319FE5FE7">
    <w:name w:val="048006AF55754BBB803D69B319FE5FE7"/>
    <w:rsid w:val="00431CF4"/>
  </w:style>
  <w:style w:type="paragraph" w:customStyle="1" w:styleId="1DC08AFBDA234933AF9DA14D654344D3">
    <w:name w:val="1DC08AFBDA234933AF9DA14D654344D3"/>
    <w:rsid w:val="00431CF4"/>
  </w:style>
  <w:style w:type="paragraph" w:customStyle="1" w:styleId="2150B4353D3E4A64B84508CA93A10108">
    <w:name w:val="2150B4353D3E4A64B84508CA93A10108"/>
    <w:rsid w:val="00431CF4"/>
  </w:style>
  <w:style w:type="paragraph" w:customStyle="1" w:styleId="2511F0552E71480BA830750723751E1F">
    <w:name w:val="2511F0552E71480BA830750723751E1F"/>
    <w:rsid w:val="00431CF4"/>
  </w:style>
  <w:style w:type="paragraph" w:customStyle="1" w:styleId="6CA97952B0DE4785A5C60EDB96A9E501">
    <w:name w:val="6CA97952B0DE4785A5C60EDB96A9E501"/>
    <w:rsid w:val="00431CF4"/>
  </w:style>
  <w:style w:type="paragraph" w:customStyle="1" w:styleId="0283532DDAD84155B71B8E1329794C5D">
    <w:name w:val="0283532DDAD84155B71B8E1329794C5D"/>
    <w:rsid w:val="00431CF4"/>
  </w:style>
  <w:style w:type="paragraph" w:customStyle="1" w:styleId="FD7908C4E2134899A70148A8C98733CE">
    <w:name w:val="FD7908C4E2134899A70148A8C98733CE"/>
    <w:rsid w:val="00431CF4"/>
  </w:style>
  <w:style w:type="paragraph" w:customStyle="1" w:styleId="A2ED8879E4DE4C53A9A3B8766D674602">
    <w:name w:val="A2ED8879E4DE4C53A9A3B8766D674602"/>
    <w:rsid w:val="00431CF4"/>
  </w:style>
  <w:style w:type="paragraph" w:customStyle="1" w:styleId="214B0449631940E3A92C107C11F143D3">
    <w:name w:val="214B0449631940E3A92C107C11F143D3"/>
    <w:rsid w:val="00431CF4"/>
  </w:style>
  <w:style w:type="paragraph" w:customStyle="1" w:styleId="A55A64C423B249B3B7FF778AB982ABC1">
    <w:name w:val="A55A64C423B249B3B7FF778AB982ABC1"/>
    <w:rsid w:val="00431CF4"/>
  </w:style>
  <w:style w:type="paragraph" w:customStyle="1" w:styleId="193FBCC8A5CF4F1C8D00F0FF04D94C0B">
    <w:name w:val="193FBCC8A5CF4F1C8D00F0FF04D94C0B"/>
    <w:rsid w:val="00431CF4"/>
  </w:style>
  <w:style w:type="paragraph" w:customStyle="1" w:styleId="83DADC19F1A04EF78DDE05772504AB37">
    <w:name w:val="83DADC19F1A04EF78DDE05772504AB37"/>
    <w:rsid w:val="00431CF4"/>
  </w:style>
  <w:style w:type="paragraph" w:customStyle="1" w:styleId="DF9409BD34C1479BBC26C842562C5714">
    <w:name w:val="DF9409BD34C1479BBC26C842562C5714"/>
    <w:rsid w:val="00431CF4"/>
  </w:style>
  <w:style w:type="paragraph" w:customStyle="1" w:styleId="1B9346B5F99D4D2AA8D87F6E8BFDCC3D">
    <w:name w:val="1B9346B5F99D4D2AA8D87F6E8BFDCC3D"/>
    <w:rsid w:val="00431CF4"/>
  </w:style>
  <w:style w:type="paragraph" w:customStyle="1" w:styleId="BAD0F60BFBB649D7A1E6150E4A787998">
    <w:name w:val="BAD0F60BFBB649D7A1E6150E4A787998"/>
    <w:rsid w:val="00431CF4"/>
  </w:style>
  <w:style w:type="paragraph" w:customStyle="1" w:styleId="15BD112CE9F04CB685B907676689F0E2">
    <w:name w:val="15BD112CE9F04CB685B907676689F0E2"/>
    <w:rsid w:val="00431CF4"/>
  </w:style>
  <w:style w:type="paragraph" w:customStyle="1" w:styleId="C5F21797208A48F59140F7A452531851">
    <w:name w:val="C5F21797208A48F59140F7A452531851"/>
    <w:rsid w:val="00431CF4"/>
  </w:style>
  <w:style w:type="paragraph" w:customStyle="1" w:styleId="E808EB280A9846D8B0493F8CC0A53693">
    <w:name w:val="E808EB280A9846D8B0493F8CC0A53693"/>
    <w:rsid w:val="00431CF4"/>
  </w:style>
  <w:style w:type="paragraph" w:customStyle="1" w:styleId="CF85CC15A98E4D7584438222101CFC50">
    <w:name w:val="CF85CC15A98E4D7584438222101CFC50"/>
    <w:rsid w:val="00431CF4"/>
  </w:style>
  <w:style w:type="paragraph" w:customStyle="1" w:styleId="2894EBAB77664E158DD0402ECA43EE06">
    <w:name w:val="2894EBAB77664E158DD0402ECA43EE06"/>
    <w:rsid w:val="00431CF4"/>
  </w:style>
  <w:style w:type="paragraph" w:customStyle="1" w:styleId="23249477266E48A9BAC14382D6EC76B3">
    <w:name w:val="23249477266E48A9BAC14382D6EC76B3"/>
    <w:rsid w:val="00431CF4"/>
  </w:style>
  <w:style w:type="paragraph" w:customStyle="1" w:styleId="02F6A869BCA84D53A1A5E40B2187DEE3">
    <w:name w:val="02F6A869BCA84D53A1A5E40B2187DEE3"/>
    <w:rsid w:val="00431CF4"/>
  </w:style>
  <w:style w:type="paragraph" w:customStyle="1" w:styleId="5B6ECFD63BB742D1B960CDCD245351D1">
    <w:name w:val="5B6ECFD63BB742D1B960CDCD245351D1"/>
    <w:rsid w:val="00431CF4"/>
  </w:style>
  <w:style w:type="paragraph" w:customStyle="1" w:styleId="93C7914AEDE04F5FB40820BCE4B787E5">
    <w:name w:val="93C7914AEDE04F5FB40820BCE4B787E5"/>
    <w:rsid w:val="00431CF4"/>
  </w:style>
  <w:style w:type="paragraph" w:customStyle="1" w:styleId="AFFE86F6B5C14AEAA367DC8CA9E1AE6B">
    <w:name w:val="AFFE86F6B5C14AEAA367DC8CA9E1AE6B"/>
    <w:rsid w:val="00431CF4"/>
  </w:style>
  <w:style w:type="paragraph" w:customStyle="1" w:styleId="73EC6D0749744F5694F477A3F0F7B438">
    <w:name w:val="73EC6D0749744F5694F477A3F0F7B438"/>
    <w:rsid w:val="00431CF4"/>
  </w:style>
  <w:style w:type="paragraph" w:customStyle="1" w:styleId="33B1CC643B144E4CB8DDB029835607E1">
    <w:name w:val="33B1CC643B144E4CB8DDB029835607E1"/>
    <w:rsid w:val="00431CF4"/>
  </w:style>
  <w:style w:type="paragraph" w:customStyle="1" w:styleId="DA13A2CCD7B84977B40C02D1C6656E87">
    <w:name w:val="DA13A2CCD7B84977B40C02D1C6656E87"/>
    <w:rsid w:val="00431CF4"/>
  </w:style>
  <w:style w:type="paragraph" w:customStyle="1" w:styleId="CE28E27086334AEC8195817B5D387268">
    <w:name w:val="CE28E27086334AEC8195817B5D387268"/>
    <w:rsid w:val="00431CF4"/>
  </w:style>
  <w:style w:type="paragraph" w:customStyle="1" w:styleId="43C02440EDFB41CAA605E384E1308B96">
    <w:name w:val="43C02440EDFB41CAA605E384E1308B96"/>
    <w:rsid w:val="00431CF4"/>
  </w:style>
  <w:style w:type="paragraph" w:customStyle="1" w:styleId="E13F99B5FDCE4A81A9A69F6F5E3DE783">
    <w:name w:val="E13F99B5FDCE4A81A9A69F6F5E3DE783"/>
    <w:rsid w:val="00431CF4"/>
  </w:style>
  <w:style w:type="paragraph" w:customStyle="1" w:styleId="CA3CCB3402C4424381819E0B1A2A48EC">
    <w:name w:val="CA3CCB3402C4424381819E0B1A2A48EC"/>
    <w:rsid w:val="00431CF4"/>
  </w:style>
  <w:style w:type="paragraph" w:customStyle="1" w:styleId="CFC669F334F241348BC16B6895AC0061">
    <w:name w:val="CFC669F334F241348BC16B6895AC0061"/>
    <w:rsid w:val="00431CF4"/>
  </w:style>
  <w:style w:type="paragraph" w:customStyle="1" w:styleId="C00C39578E2744889C7FD899623990A9">
    <w:name w:val="C00C39578E2744889C7FD899623990A9"/>
    <w:rsid w:val="00431CF4"/>
  </w:style>
  <w:style w:type="paragraph" w:customStyle="1" w:styleId="CDCE1B5AFA9E42F3865390CB0DC58984">
    <w:name w:val="CDCE1B5AFA9E42F3865390CB0DC58984"/>
    <w:rsid w:val="00431CF4"/>
  </w:style>
  <w:style w:type="paragraph" w:customStyle="1" w:styleId="3AA7716B59C548F39EE59B3778F6D295">
    <w:name w:val="3AA7716B59C548F39EE59B3778F6D295"/>
    <w:rsid w:val="00431CF4"/>
  </w:style>
  <w:style w:type="paragraph" w:customStyle="1" w:styleId="C377B2BD7B684045972CF779F6B0B34F">
    <w:name w:val="C377B2BD7B684045972CF779F6B0B34F"/>
    <w:rsid w:val="00431CF4"/>
  </w:style>
  <w:style w:type="paragraph" w:customStyle="1" w:styleId="DA00F319394C484E83ACC53EF68F1AC9">
    <w:name w:val="DA00F319394C484E83ACC53EF68F1AC9"/>
    <w:rsid w:val="00431CF4"/>
  </w:style>
  <w:style w:type="paragraph" w:customStyle="1" w:styleId="68C2D954B86E4494AF5E71C16709E474">
    <w:name w:val="68C2D954B86E4494AF5E71C16709E474"/>
    <w:rsid w:val="00431CF4"/>
  </w:style>
  <w:style w:type="paragraph" w:customStyle="1" w:styleId="7656270141C74ECBABFD47660A6485F6">
    <w:name w:val="7656270141C74ECBABFD47660A6485F6"/>
    <w:rsid w:val="00431CF4"/>
  </w:style>
  <w:style w:type="paragraph" w:customStyle="1" w:styleId="DD447168D64F432AACC1F477CC298E54">
    <w:name w:val="DD447168D64F432AACC1F477CC298E54"/>
    <w:rsid w:val="00431CF4"/>
  </w:style>
  <w:style w:type="paragraph" w:customStyle="1" w:styleId="52F270AF284B4C35B8C8C0056621F168">
    <w:name w:val="52F270AF284B4C35B8C8C0056621F168"/>
    <w:rsid w:val="00431CF4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381C218DF6ED4F158B370EBA49A438FF">
    <w:name w:val="381C218DF6ED4F158B370EBA49A438FF"/>
    <w:rsid w:val="00A965F8"/>
  </w:style>
  <w:style w:type="paragraph" w:customStyle="1" w:styleId="8274BFB5A4B049AEBF7EEEF2AC2ED163">
    <w:name w:val="8274BFB5A4B049AEBF7EEEF2AC2ED163"/>
    <w:rsid w:val="00A965F8"/>
  </w:style>
  <w:style w:type="paragraph" w:customStyle="1" w:styleId="A6038FFB75214146A680E70F822489B8">
    <w:name w:val="A6038FFB75214146A680E70F822489B8"/>
    <w:rsid w:val="00A965F8"/>
  </w:style>
  <w:style w:type="paragraph" w:customStyle="1" w:styleId="1579362D885549DB8BEA6F3A98B9C410">
    <w:name w:val="1579362D885549DB8BEA6F3A98B9C410"/>
    <w:rsid w:val="00A965F8"/>
  </w:style>
  <w:style w:type="paragraph" w:customStyle="1" w:styleId="760F9D7FD5634D01AC20B73663AB350E">
    <w:name w:val="760F9D7FD5634D01AC20B73663AB350E"/>
    <w:rsid w:val="00A965F8"/>
  </w:style>
  <w:style w:type="paragraph" w:customStyle="1" w:styleId="102EAA4280EC4815A87F40F5033F41C9">
    <w:name w:val="102EAA4280EC4815A87F40F5033F41C9"/>
    <w:rsid w:val="00A965F8"/>
  </w:style>
  <w:style w:type="paragraph" w:customStyle="1" w:styleId="F270E1B1389844DE8903620FD88452E2">
    <w:name w:val="F270E1B1389844DE8903620FD88452E2"/>
    <w:rsid w:val="00A965F8"/>
  </w:style>
  <w:style w:type="paragraph" w:customStyle="1" w:styleId="7B04A3EAD4F14985B40F5813993EC4FA">
    <w:name w:val="7B04A3EAD4F14985B40F5813993EC4FA"/>
    <w:rsid w:val="00A965F8"/>
  </w:style>
  <w:style w:type="paragraph" w:customStyle="1" w:styleId="BACF492ADA5C4144A6D83122E8885F47">
    <w:name w:val="BACF492ADA5C4144A6D83122E8885F47"/>
    <w:rsid w:val="00A965F8"/>
  </w:style>
  <w:style w:type="paragraph" w:customStyle="1" w:styleId="6C24A39FCA564D85BEA261013BAEE8BB">
    <w:name w:val="6C24A39FCA564D85BEA261013BAEE8BB"/>
    <w:rsid w:val="00A965F8"/>
  </w:style>
  <w:style w:type="paragraph" w:customStyle="1" w:styleId="C052E8C568D44ADFA19D72D332A24DCF">
    <w:name w:val="C052E8C568D44ADFA19D72D332A24DCF"/>
    <w:rsid w:val="00A965F8"/>
  </w:style>
  <w:style w:type="paragraph" w:customStyle="1" w:styleId="349556A2E1FC4A8ABBA7AA34DF92F36A">
    <w:name w:val="349556A2E1FC4A8ABBA7AA34DF92F36A"/>
    <w:rsid w:val="00A965F8"/>
  </w:style>
  <w:style w:type="paragraph" w:customStyle="1" w:styleId="4B113D7A49264106B199BCF9DA65749D">
    <w:name w:val="4B113D7A49264106B199BCF9DA65749D"/>
    <w:rsid w:val="00A965F8"/>
  </w:style>
  <w:style w:type="paragraph" w:customStyle="1" w:styleId="4B4551DE0050451581692A308688C1C6">
    <w:name w:val="4B4551DE0050451581692A308688C1C6"/>
    <w:rsid w:val="00A965F8"/>
  </w:style>
  <w:style w:type="paragraph" w:customStyle="1" w:styleId="8F0D9FEFBADF4B8EA236BD09BF3963F1">
    <w:name w:val="8F0D9FEFBADF4B8EA236BD09BF3963F1"/>
    <w:rsid w:val="00A965F8"/>
  </w:style>
  <w:style w:type="paragraph" w:customStyle="1" w:styleId="091F56B28EE3405DB93BAC1F0815BE38">
    <w:name w:val="091F56B28EE3405DB93BAC1F0815BE38"/>
    <w:rsid w:val="00A965F8"/>
  </w:style>
  <w:style w:type="paragraph" w:customStyle="1" w:styleId="1324E42EE96B41A6966D0CCEC8E5DC82">
    <w:name w:val="1324E42EE96B41A6966D0CCEC8E5DC82"/>
    <w:rsid w:val="00A965F8"/>
  </w:style>
  <w:style w:type="paragraph" w:customStyle="1" w:styleId="336D8CFA90A0477CB7576BEA45B9CA6B">
    <w:name w:val="336D8CFA90A0477CB7576BEA45B9CA6B"/>
    <w:rsid w:val="00A965F8"/>
  </w:style>
  <w:style w:type="paragraph" w:customStyle="1" w:styleId="C45023123FEE4516A7F57DE2CA6528F8">
    <w:name w:val="C45023123FEE4516A7F57DE2CA6528F8"/>
    <w:rsid w:val="00A965F8"/>
  </w:style>
  <w:style w:type="paragraph" w:customStyle="1" w:styleId="877380F2CC96419D93BA087888EB410A">
    <w:name w:val="877380F2CC96419D93BA087888EB410A"/>
    <w:rsid w:val="00A965F8"/>
  </w:style>
  <w:style w:type="paragraph" w:customStyle="1" w:styleId="86640833C5F64AA985069DC7FAF09E7C">
    <w:name w:val="86640833C5F64AA985069DC7FAF09E7C"/>
    <w:rsid w:val="00A965F8"/>
  </w:style>
  <w:style w:type="paragraph" w:customStyle="1" w:styleId="5B066E2725AB4477ABC5981063AEBE85">
    <w:name w:val="5B066E2725AB4477ABC5981063AEBE85"/>
    <w:rsid w:val="00A965F8"/>
  </w:style>
  <w:style w:type="paragraph" w:customStyle="1" w:styleId="16180966BBC8464DBCB589C8C3DEA6F7">
    <w:name w:val="16180966BBC8464DBCB589C8C3DEA6F7"/>
    <w:rsid w:val="00A965F8"/>
  </w:style>
  <w:style w:type="paragraph" w:customStyle="1" w:styleId="5C8C7F7D667F49ABB30088CDA139987F">
    <w:name w:val="5C8C7F7D667F49ABB30088CDA139987F"/>
    <w:rsid w:val="00A965F8"/>
  </w:style>
  <w:style w:type="paragraph" w:customStyle="1" w:styleId="3A4A6F556974426FBCAF8FE7AFE60B99">
    <w:name w:val="3A4A6F556974426FBCAF8FE7AFE60B99"/>
    <w:rsid w:val="00A965F8"/>
  </w:style>
  <w:style w:type="paragraph" w:customStyle="1" w:styleId="6F8037F2C0CA4EEC83EBAF2B99BB795C">
    <w:name w:val="6F8037F2C0CA4EEC83EBAF2B99BB795C"/>
    <w:rsid w:val="00A965F8"/>
  </w:style>
  <w:style w:type="paragraph" w:customStyle="1" w:styleId="909A48F29DEC4692AADC2A9BCAB02B66">
    <w:name w:val="909A48F29DEC4692AADC2A9BCAB02B66"/>
    <w:rsid w:val="00A965F8"/>
  </w:style>
  <w:style w:type="paragraph" w:customStyle="1" w:styleId="61F7DF54BC6C484B8DF06F16AD42547C">
    <w:name w:val="61F7DF54BC6C484B8DF06F16AD42547C"/>
    <w:rsid w:val="00A965F8"/>
  </w:style>
  <w:style w:type="paragraph" w:customStyle="1" w:styleId="FA0BC8CB7CA64A3AB31CD07A85474D39">
    <w:name w:val="FA0BC8CB7CA64A3AB31CD07A85474D39"/>
    <w:rsid w:val="00A965F8"/>
  </w:style>
  <w:style w:type="paragraph" w:customStyle="1" w:styleId="268A178910254F57BF375A718F110CE2">
    <w:name w:val="268A178910254F57BF375A718F110CE2"/>
    <w:rsid w:val="00A965F8"/>
  </w:style>
  <w:style w:type="paragraph" w:customStyle="1" w:styleId="061E2F8B0F4247BD9CC1D4CC9D9929E2">
    <w:name w:val="061E2F8B0F4247BD9CC1D4CC9D9929E2"/>
    <w:rsid w:val="00A965F8"/>
  </w:style>
  <w:style w:type="paragraph" w:customStyle="1" w:styleId="5D79AAD90BC440F894955BD25A2AA036">
    <w:name w:val="5D79AAD90BC440F894955BD25A2AA036"/>
    <w:rsid w:val="00A965F8"/>
  </w:style>
  <w:style w:type="paragraph" w:customStyle="1" w:styleId="7F0F65DC8DAC4560A66677460B7D3F18">
    <w:name w:val="7F0F65DC8DAC4560A66677460B7D3F18"/>
    <w:rsid w:val="00A965F8"/>
  </w:style>
  <w:style w:type="paragraph" w:customStyle="1" w:styleId="2CA414A3400645739D7737FF667E4881">
    <w:name w:val="2CA414A3400645739D7737FF667E4881"/>
    <w:rsid w:val="00E5540D"/>
    <w:pPr>
      <w:spacing w:after="160" w:line="259" w:lineRule="auto"/>
    </w:pPr>
  </w:style>
  <w:style w:type="paragraph" w:customStyle="1" w:styleId="DF1CC7D7CAF34D5BA6455283A03AC3F6">
    <w:name w:val="DF1CC7D7CAF34D5BA6455283A03AC3F6"/>
    <w:rsid w:val="009C1907"/>
  </w:style>
  <w:style w:type="paragraph" w:customStyle="1" w:styleId="01E918EF70F24EB289025BD071A322EF">
    <w:name w:val="01E918EF70F24EB289025BD071A322EF"/>
    <w:rsid w:val="009C1907"/>
  </w:style>
  <w:style w:type="paragraph" w:customStyle="1" w:styleId="A5816B5D7CFD4A1B85D841A67D68C70B">
    <w:name w:val="A5816B5D7CFD4A1B85D841A67D68C70B"/>
    <w:rsid w:val="009C1907"/>
  </w:style>
  <w:style w:type="paragraph" w:customStyle="1" w:styleId="9718C44E4AA44DF9940A1BB4DA767F13">
    <w:name w:val="9718C44E4AA44DF9940A1BB4DA767F13"/>
    <w:rsid w:val="009C19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45715-C074-405E-8CFC-088D7161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50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26</cp:revision>
  <cp:lastPrinted>2015-03-02T15:12:00Z</cp:lastPrinted>
  <dcterms:created xsi:type="dcterms:W3CDTF">2015-06-11T07:50:00Z</dcterms:created>
  <dcterms:modified xsi:type="dcterms:W3CDTF">2015-07-20T18:25:00Z</dcterms:modified>
</cp:coreProperties>
</file>