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B529A9" w:rsidRDefault="000C63A5" w:rsidP="00D239A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hAnsiTheme="majorBidi" w:cstheme="majorBidi"/>
            <w:sz w:val="32"/>
            <w:szCs w:val="32"/>
          </w:rPr>
          <w:id w:val="155036152"/>
          <w:picture/>
        </w:sdtPr>
        <w:sdtContent/>
      </w:sdt>
      <w:r w:rsidR="00D239AD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คู่มือสำหรับประชาชน</w:t>
      </w:r>
      <w:r w:rsidR="005F389D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  </w:t>
      </w:r>
      <w:r w:rsidR="00BE36F7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</w:t>
      </w:r>
      <w:r w:rsidR="001B1C8D" w:rsidRPr="00B529A9">
        <w:rPr>
          <w:rFonts w:asciiTheme="majorBidi" w:hAnsiTheme="majorBidi" w:cstheme="majorBidi"/>
          <w:b/>
          <w:bCs/>
          <w:sz w:val="32"/>
          <w:szCs w:val="32"/>
          <w:lang w:bidi="th-TH"/>
        </w:rPr>
        <w:t>:</w:t>
      </w:r>
      <w:r w:rsidR="005F389D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r w:rsidR="001B1C8D" w:rsidRPr="00B529A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r w:rsidR="00BE36F7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</w:t>
      </w:r>
      <w:r w:rsidR="00EB2BF5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การรับนักเรียน</w:t>
      </w:r>
      <w:r w:rsidR="00755769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ของ</w:t>
      </w:r>
      <w:r w:rsidR="00947BA6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โรงเรียน</w:t>
      </w:r>
      <w:r w:rsidR="00755769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ในสังกัด </w:t>
      </w:r>
      <w:proofErr w:type="spellStart"/>
      <w:r w:rsidR="00755769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สพฐ.</w:t>
      </w:r>
      <w:proofErr w:type="spellEnd"/>
    </w:p>
    <w:p w:rsidR="00D239AD" w:rsidRPr="00B529A9" w:rsidRDefault="00D239AD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หน่วยงาน</w:t>
      </w:r>
      <w:r w:rsidR="002B2D62" w:rsidRPr="00B529A9">
        <w:rPr>
          <w:rFonts w:asciiTheme="majorBidi" w:hAnsiTheme="majorBidi" w:cstheme="majorBidi"/>
          <w:sz w:val="32"/>
          <w:szCs w:val="32"/>
          <w:cs/>
          <w:lang w:bidi="th-TH"/>
        </w:rPr>
        <w:t>ที่รับผิดชอบ</w:t>
      </w:r>
      <w:r w:rsidR="00BE36F7">
        <w:rPr>
          <w:rFonts w:asciiTheme="majorBidi" w:hAnsiTheme="majorBidi" w:cstheme="majorBidi"/>
          <w:sz w:val="32"/>
          <w:szCs w:val="32"/>
          <w:lang w:bidi="th-TH"/>
        </w:rPr>
        <w:t xml:space="preserve">   </w:t>
      </w:r>
      <w:r w:rsidRPr="00B529A9">
        <w:rPr>
          <w:rFonts w:asciiTheme="majorBidi" w:hAnsiTheme="majorBidi" w:cstheme="majorBidi"/>
          <w:sz w:val="32"/>
          <w:szCs w:val="32"/>
          <w:lang w:bidi="th-TH"/>
        </w:rPr>
        <w:t>:</w:t>
      </w:r>
      <w:r w:rsidR="00BE36F7">
        <w:rPr>
          <w:rFonts w:asciiTheme="majorBidi" w:hAnsiTheme="majorBidi" w:cstheme="majorBidi" w:hint="cs"/>
          <w:noProof/>
          <w:sz w:val="32"/>
          <w:szCs w:val="32"/>
          <w:cs/>
          <w:lang w:bidi="th-TH"/>
        </w:rPr>
        <w:t xml:space="preserve">   </w:t>
      </w:r>
      <w:r w:rsidR="00947BA6" w:rsidRPr="00B529A9">
        <w:rPr>
          <w:rFonts w:asciiTheme="majorBidi" w:hAnsiTheme="majorBidi" w:cstheme="majorBidi"/>
          <w:noProof/>
          <w:sz w:val="32"/>
          <w:szCs w:val="32"/>
          <w:cs/>
          <w:lang w:bidi="th-TH"/>
        </w:rPr>
        <w:t>สำนักงานคณะกรรมการการศึกษาขั้นพื้นฐาน</w:t>
      </w:r>
    </w:p>
    <w:p w:rsidR="00D239AD" w:rsidRPr="00B529A9" w:rsidRDefault="00C3045F" w:rsidP="00D239AD">
      <w:pPr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กระทรวง</w:t>
      </w:r>
      <w:proofErr w:type="gramStart"/>
      <w:r w:rsidRPr="00B529A9">
        <w:rPr>
          <w:rFonts w:asciiTheme="majorBidi" w:hAnsiTheme="majorBidi" w:cstheme="majorBidi"/>
          <w:sz w:val="32"/>
          <w:szCs w:val="32"/>
          <w:lang w:bidi="th-TH"/>
        </w:rPr>
        <w:t>:</w:t>
      </w:r>
      <w:proofErr w:type="gramEnd"/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603184261"/>
          <w:text/>
        </w:sdtPr>
        <w:sdtContent>
          <w:r w:rsidR="00EB2BF5" w:rsidRPr="00B529A9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ศึกษาธิการ</w:t>
          </w:r>
        </w:sdtContent>
      </w:sdt>
    </w:p>
    <w:p w:rsidR="003F4A0D" w:rsidRPr="00B529A9" w:rsidRDefault="000C63A5" w:rsidP="00D239AD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  <w:lang w:bidi="th-TH"/>
        </w:rPr>
        <w:pict>
          <v:line id="Straight Connector 2" o:spid="_x0000_s1026" style="position:absolute;z-index:251659264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D239AD" w:rsidRPr="00B529A9" w:rsidRDefault="003F4A0D" w:rsidP="00D239A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u w:val="single"/>
          <w:cs/>
          <w:lang w:bidi="th-TH"/>
        </w:rPr>
        <w:t>ส่วนของการสร้างกระบวนงาน</w:t>
      </w:r>
    </w:p>
    <w:p w:rsidR="002B2D62" w:rsidRPr="00B529A9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ชื่อกระบวนงาน</w:t>
      </w:r>
      <w:proofErr w:type="gramStart"/>
      <w:r w:rsidRPr="00B529A9">
        <w:rPr>
          <w:rFonts w:asciiTheme="majorBidi" w:hAnsiTheme="majorBidi" w:cstheme="majorBidi"/>
          <w:sz w:val="32"/>
          <w:szCs w:val="32"/>
          <w:lang w:bidi="th-TH"/>
        </w:rPr>
        <w:t>:</w:t>
      </w:r>
      <w:proofErr w:type="gramEnd"/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-779569460"/>
          <w:text/>
        </w:sdtPr>
        <w:sdtContent>
          <w:r w:rsidR="00947BA6" w:rsidRPr="00B529A9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 xml:space="preserve">การรับนักเรียนของโรงเรียนในสังกัด </w:t>
          </w:r>
          <w:proofErr w:type="spellStart"/>
          <w:r w:rsidR="00947BA6" w:rsidRPr="00B529A9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132E1B" w:rsidRPr="00B529A9" w:rsidRDefault="00132E1B" w:rsidP="00132E1B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หน่วยงานที่รับผิดชอบ</w:t>
      </w:r>
      <w:r w:rsidR="00BE36F7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  </w:t>
      </w:r>
      <w:r w:rsidRPr="00B529A9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1504085750"/>
          <w:text/>
        </w:sdtPr>
        <w:sdtContent>
          <w:r w:rsidR="00BE36F7">
            <w:rPr>
              <w:rFonts w:asciiTheme="majorBidi" w:hAnsiTheme="majorBidi" w:cstheme="majorBidi" w:hint="cs"/>
              <w:sz w:val="32"/>
              <w:szCs w:val="32"/>
              <w:cs/>
              <w:lang w:bidi="th-TH"/>
            </w:rPr>
            <w:t xml:space="preserve">   </w:t>
          </w:r>
          <w:r w:rsidR="007F53E0" w:rsidRPr="00B529A9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กระทรวงศึกษาธิการ</w:t>
          </w:r>
        </w:sdtContent>
      </w:sdt>
    </w:p>
    <w:p w:rsidR="00132E1B" w:rsidRPr="00B529A9" w:rsidRDefault="00BE36F7" w:rsidP="00132E1B">
      <w:pPr>
        <w:pStyle w:val="a5"/>
        <w:spacing w:after="0" w:line="240" w:lineRule="auto"/>
        <w:ind w:left="2268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 xml:space="preserve">     </w:t>
      </w:r>
      <w:r w:rsidR="00132E1B" w:rsidRPr="00B529A9">
        <w:rPr>
          <w:rFonts w:asciiTheme="majorBidi" w:hAnsiTheme="majorBidi" w:cstheme="majorBidi"/>
          <w:sz w:val="32"/>
          <w:szCs w:val="32"/>
          <w:lang w:bidi="th-TH"/>
        </w:rPr>
        <w:t>:</w:t>
      </w:r>
      <w:sdt>
        <w:sdtPr>
          <w:rPr>
            <w:rFonts w:asciiTheme="majorBidi" w:hAnsiTheme="majorBidi" w:cstheme="majorBidi"/>
            <w:noProof/>
            <w:sz w:val="32"/>
            <w:szCs w:val="32"/>
            <w:cs/>
            <w:lang w:bidi="th-TH"/>
          </w:rPr>
          <w:id w:val="-574356000"/>
          <w:text/>
        </w:sdtPr>
        <w:sdtContent>
          <w:r w:rsidR="005F389D">
            <w:rPr>
              <w:rFonts w:asciiTheme="majorBidi" w:hAnsiTheme="majorBidi" w:cstheme="majorBidi" w:hint="cs"/>
              <w:noProof/>
              <w:sz w:val="32"/>
              <w:szCs w:val="32"/>
              <w:cs/>
              <w:lang w:bidi="th-TH"/>
            </w:rPr>
            <w:t xml:space="preserve">  </w:t>
          </w:r>
          <w:r w:rsidR="00947BA6" w:rsidRPr="00B529A9">
            <w:rPr>
              <w:rFonts w:asciiTheme="majorBidi" w:hAnsiTheme="majorBidi" w:cstheme="majorBidi"/>
              <w:noProof/>
              <w:sz w:val="32"/>
              <w:szCs w:val="32"/>
              <w:cs/>
              <w:lang w:bidi="th-TH"/>
            </w:rPr>
            <w:t>สำนักงานคณะกรรมการการศึกษาขั้นพื้นฐาน</w:t>
          </w:r>
        </w:sdtContent>
      </w:sdt>
      <w:r w:rsidR="00981EC4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โรงเรียนบ้านคลองหลวง</w:t>
      </w:r>
    </w:p>
    <w:p w:rsidR="00132E1B" w:rsidRPr="00B529A9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ประเภทของงานบริการ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ประเภทของงานบริการ"/>
          <w:tag w:val="ประเภทของงานบริการ"/>
          <w:id w:val="58978516"/>
          <w:dropDownList>
            <w:listItem w:value="Choose an item."/>
            <w:listItem w:displayText="กระบวนงานบริการที่เบ็ดเสร็จในหน่วยงานเดียว" w:value="กระบวนงานบริการที่เบ็ดเสร็จในหน่วยงานเดียว"/>
            <w:listItem w:displayText="กระบวนงานบริการที่เชื่อมโยงหลายหน่วยงาน" w:value="กระบวนงานบริการที่เชื่อมโยงหลายหน่วยงาน"/>
            <w:listItem w:displayText="กระบวนงานที่ต่อเนื่องจากหน่วยงานอื่น" w:value="กระบวนงานที่ต่อเนื่องจากหน่วยงานอื่น"/>
            <w:listItem w:displayText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 w:value="กระบวนงานบริการที่ให้บริการในส่วนภูมิภาคและส่วนท้องถิ่น (กระบวนงานบริการที่เบ็ดเสร็จในหน่วยงานเดียว)"/>
            <w:listItem w:displayText="กระบวนงานบริการที่ให้บริการในส่วนภูมิภาคและท้องถิ่น (กระบวนงานบริการที่เชื่อมโยงหลายหน่วยงาน)" w:value="กระบวนงานบริการที่ให้บริการในส่วนภูมิภาคและท้องถิ่น (กระบวนงานบริการที่เชื่อมโยงหลายหน่วยงาน)"/>
            <w:listItem w:displayText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 w:value="กระบวนงานบริการที่ให้บริการในส่วนภูมิภาคและส่วนท้องถิ่น (กระบวนงานบริการที่ต่อเนื่องจากหน่วยงานอื่น)"/>
          </w:dropDownList>
        </w:sdtPr>
        <w:sdtContent>
          <w:r w:rsidR="00A72952" w:rsidRPr="00B529A9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กระบวนงานบริการที่เบ็ดเสร็จในหน่วยงานเดียว</w:t>
          </w:r>
        </w:sdtContent>
      </w:sdt>
    </w:p>
    <w:p w:rsidR="00132E1B" w:rsidRPr="00B529A9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หมวดหมู่ของงานบริการ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มวดหมู่ของงานบริการ"/>
          <w:tag w:val="หมวดหมู่ของงานบริการ"/>
          <w:id w:val="1893065599"/>
          <w:dropDownList>
            <w:listItem w:value="Choose an item."/>
            <w:listItem w:displayText="การอนุญาต / ออกใบอนุญาต / รับรอง" w:value="การอนุญาต / ออกใบอนุญาต / รับรอง"/>
            <w:listItem w:displayText="การอนุมัติ" w:value="การอนุมัติ"/>
            <w:listItem w:displayText="การจดทะเบียน" w:value="การจดทะเบียน"/>
            <w:listItem w:displayText="การขึ้นทะเบียน" w:value="การขึ้นทะเบียน"/>
            <w:listItem w:displayText="การรับแจ้ง" w:value="การรับแจ้ง"/>
            <w:listItem w:displayText="การให้ประทานบัตร" w:value="การให้ประทานบัตร"/>
            <w:listItem w:displayText="การให้อาชญาบัตร" w:value="การให้อาชญาบัตร"/>
          </w:dropDownList>
        </w:sdtPr>
        <w:sdtContent>
          <w:r w:rsidR="0088540D" w:rsidRPr="00B529A9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การขึ้นทะเบียน</w:t>
          </w:r>
        </w:sdtContent>
      </w:sdt>
    </w:p>
    <w:p w:rsidR="00C77AEA" w:rsidRPr="00B529A9" w:rsidRDefault="00C77AEA" w:rsidP="008854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bookmarkStart w:id="0" w:name="_GoBack"/>
      <w:bookmarkEnd w:id="0"/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Times New Roman" w:hAnsiTheme="majorBidi" w:cstheme="majorBidi"/>
            <w:sz w:val="32"/>
            <w:szCs w:val="32"/>
            <w:cs/>
            <w:lang w:val="th-TH" w:bidi="th-TH"/>
          </w:rPr>
          <w:id w:val="416983222"/>
          <w:showingPlcHdr/>
          <w:text/>
        </w:sdtPr>
        <w:sdtContent/>
      </w:sdt>
    </w:p>
    <w:p w:rsidR="002D6A6F" w:rsidRPr="00B529A9" w:rsidRDefault="002D6A6F" w:rsidP="003B7D0B">
      <w:pPr>
        <w:pStyle w:val="a5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พระราชบัญญัติการศึกษาภาคบังคับ พ.ศ. </w:t>
      </w:r>
      <w:r w:rsidRPr="00B529A9">
        <w:rPr>
          <w:rFonts w:asciiTheme="majorBidi" w:hAnsiTheme="majorBidi" w:cstheme="majorBidi"/>
          <w:sz w:val="32"/>
          <w:szCs w:val="32"/>
          <w:lang w:bidi="th-TH"/>
        </w:rPr>
        <w:t>2545</w:t>
      </w:r>
    </w:p>
    <w:p w:rsidR="00132E1B" w:rsidRPr="00B529A9" w:rsidRDefault="00D50A58" w:rsidP="00097C8D">
      <w:pPr>
        <w:pStyle w:val="a5"/>
        <w:numPr>
          <w:ilvl w:val="0"/>
          <w:numId w:val="15"/>
        </w:numPr>
        <w:tabs>
          <w:tab w:val="left" w:pos="360"/>
        </w:tabs>
        <w:spacing w:after="0" w:line="240" w:lineRule="auto"/>
        <w:ind w:right="-243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eastAsia="Times New Roman" w:hAnsiTheme="majorBidi" w:cstheme="majorBidi"/>
          <w:sz w:val="32"/>
          <w:szCs w:val="32"/>
          <w:cs/>
          <w:lang w:val="th-TH" w:bidi="th-TH"/>
        </w:rPr>
        <w:t xml:space="preserve">กฎกระทรวงกำหนดหลักเกณฑ์และวิธีการกระจายอำนาจการบริหารและการจัดการศึกษา </w:t>
      </w:r>
      <w:r w:rsidR="00097C8D">
        <w:rPr>
          <w:rFonts w:asciiTheme="majorBidi" w:eastAsia="Times New Roman" w:hAnsiTheme="majorBidi" w:cstheme="majorBidi" w:hint="cs"/>
          <w:sz w:val="32"/>
          <w:szCs w:val="32"/>
          <w:cs/>
          <w:lang w:val="th-TH" w:bidi="th-TH"/>
        </w:rPr>
        <w:t xml:space="preserve"> </w:t>
      </w:r>
      <w:r w:rsidRPr="00B529A9">
        <w:rPr>
          <w:rFonts w:asciiTheme="majorBidi" w:eastAsia="Times New Roman" w:hAnsiTheme="majorBidi" w:cstheme="majorBidi"/>
          <w:sz w:val="32"/>
          <w:szCs w:val="32"/>
          <w:cs/>
          <w:lang w:val="th-TH" w:bidi="th-TH"/>
        </w:rPr>
        <w:t xml:space="preserve">พ.ศ. </w:t>
      </w:r>
      <w:r w:rsidRPr="00B529A9">
        <w:rPr>
          <w:rFonts w:asciiTheme="majorBidi" w:hAnsiTheme="majorBidi" w:cstheme="majorBidi"/>
          <w:sz w:val="32"/>
          <w:szCs w:val="32"/>
          <w:lang w:bidi="th-TH"/>
        </w:rPr>
        <w:t>2550</w:t>
      </w:r>
    </w:p>
    <w:p w:rsidR="00D50A58" w:rsidRPr="00B529A9" w:rsidRDefault="00D50A58" w:rsidP="003B7D0B">
      <w:pPr>
        <w:pStyle w:val="a5"/>
        <w:numPr>
          <w:ilvl w:val="0"/>
          <w:numId w:val="15"/>
        </w:num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eastAsia="Times New Roman" w:hAnsiTheme="majorBidi" w:cstheme="majorBidi"/>
          <w:sz w:val="32"/>
          <w:szCs w:val="32"/>
          <w:cs/>
          <w:lang w:val="th-TH" w:bidi="th-TH"/>
        </w:rPr>
        <w:t>ประกาศสำนักงานคณะกรรมการการศึกษาขั้นพื้นฐานเรื่องนโยบายและแนวปฏิบัติเกี่ยวกับการรับนักเรียนสังกัดสำนักงานคณะกรรมการการศึกษาขั้นพื้นฐาน</w:t>
      </w:r>
    </w:p>
    <w:p w:rsidR="003F4A0D" w:rsidRPr="00B529A9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ระดับผลกระทบ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432745587"/>
        </w:sdtPr>
        <w:sdtContent>
          <w:r w:rsidR="0088540D" w:rsidRPr="00B529A9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บริการที่มีความสำคัญด้านเศรษฐกิจ/สังคม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1486465203"/>
        </w:sdtPr>
        <w:sdtContent>
          <w:r w:rsidR="0088540D" w:rsidRPr="00B529A9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บริการทั่วไป</w:t>
      </w:r>
    </w:p>
    <w:p w:rsidR="003F4A0D" w:rsidRPr="00B529A9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พื้นที่ให้บริการ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937747379"/>
        </w:sdtPr>
        <w:sdtContent>
          <w:r w:rsidRPr="00B529A9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969896562"/>
        </w:sdtPr>
        <w:sdtContent>
          <w:r w:rsidRPr="00B529A9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ส่วนภูมิภาค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129255216"/>
        </w:sdtPr>
        <w:sdtContent>
          <w:r w:rsidRPr="00B529A9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ท้องถิ่น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193933514"/>
        </w:sdtPr>
        <w:sdtContent>
          <w:r w:rsidR="00297618" w:rsidRPr="00B529A9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สถาบันการศึกษา</w:t>
      </w:r>
    </w:p>
    <w:p w:rsidR="005F389D" w:rsidRDefault="003F4A0D" w:rsidP="003F4A0D">
      <w:pPr>
        <w:tabs>
          <w:tab w:val="left" w:pos="360"/>
        </w:tabs>
        <w:spacing w:after="0" w:line="240" w:lineRule="auto"/>
        <w:ind w:left="72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1201827344"/>
        </w:sdtPr>
        <w:sdtContent>
          <w:r w:rsidRPr="00B529A9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="00075E4A" w:rsidRPr="00B529A9">
        <w:rPr>
          <w:rFonts w:asciiTheme="majorBidi" w:hAnsiTheme="majorBidi" w:cstheme="majorBidi"/>
          <w:sz w:val="32"/>
          <w:szCs w:val="32"/>
          <w:lang w:bidi="th-TH"/>
        </w:rPr>
        <w:t xml:space="preserve"> (</w:t>
      </w:r>
      <w:r w:rsidR="00075E4A" w:rsidRPr="00B529A9">
        <w:rPr>
          <w:rFonts w:asciiTheme="majorBidi" w:hAnsiTheme="majorBidi" w:cstheme="majorBidi"/>
          <w:sz w:val="32"/>
          <w:szCs w:val="32"/>
          <w:cs/>
          <w:lang w:bidi="th-TH"/>
        </w:rPr>
        <w:t>ตามกฎกระทรวง)</w:t>
      </w:r>
    </w:p>
    <w:p w:rsidR="003F4A0D" w:rsidRPr="00B529A9" w:rsidRDefault="00075E4A" w:rsidP="003F4A0D">
      <w:pPr>
        <w:tabs>
          <w:tab w:val="left" w:pos="360"/>
        </w:tabs>
        <w:spacing w:after="0" w:line="240" w:lineRule="auto"/>
        <w:ind w:left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</w:t>
      </w:r>
      <w:r w:rsidR="005F389D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r w:rsidR="005F389D">
        <w:rPr>
          <w:rFonts w:asciiTheme="majorBidi" w:hAnsiTheme="majorBidi" w:cstheme="majorBidi" w:hint="cs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1612740819"/>
        </w:sdtPr>
        <w:sdtContent>
          <w:r w:rsidRPr="00B529A9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ส่วนกลางที่ตั้งอยู่ในภูมิภาค</w:t>
      </w:r>
      <w:r w:rsidRPr="00B529A9">
        <w:rPr>
          <w:rFonts w:asciiTheme="majorBidi" w:hAnsiTheme="majorBidi" w:cstheme="majorBidi"/>
          <w:spacing w:val="-20"/>
          <w:sz w:val="32"/>
          <w:szCs w:val="32"/>
          <w:lang w:bidi="th-TH"/>
        </w:rPr>
        <w:t>(</w:t>
      </w:r>
      <w:r w:rsidRPr="00B529A9">
        <w:rPr>
          <w:rFonts w:asciiTheme="majorBidi" w:hAnsiTheme="majorBidi" w:cstheme="majorBidi"/>
          <w:spacing w:val="-20"/>
          <w:sz w:val="32"/>
          <w:szCs w:val="32"/>
          <w:cs/>
          <w:lang w:bidi="th-TH"/>
        </w:rPr>
        <w:t>นอกกฎกระทรวง)</w:t>
      </w:r>
      <w:r w:rsidR="003F4A0D"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1696270665"/>
        </w:sdtPr>
        <w:sdtContent>
          <w:r w:rsidR="003F4A0D" w:rsidRPr="00B529A9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="003F4A0D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ต่างประเทศ</w:t>
      </w:r>
    </w:p>
    <w:p w:rsidR="00C77AEA" w:rsidRPr="00B529A9" w:rsidRDefault="00075E4A" w:rsidP="00F66366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กฎหมายข้อบังคับ/ข้อตกลงที่กำหนดระยะเวลา (ชื่อกฎหมาย</w:t>
      </w:r>
      <w:r w:rsidRPr="00B529A9">
        <w:rPr>
          <w:rFonts w:asciiTheme="majorBidi" w:hAnsiTheme="majorBidi" w:cstheme="majorBidi"/>
          <w:b/>
          <w:bCs/>
          <w:sz w:val="32"/>
          <w:szCs w:val="32"/>
          <w:lang w:bidi="th-TH"/>
        </w:rPr>
        <w:t>/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ข้อบังคับ)</w:t>
      </w:r>
      <w:r w:rsidR="00C77AEA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Times New Roman" w:hAnsiTheme="majorBidi" w:cstheme="majorBidi"/>
            <w:sz w:val="32"/>
            <w:szCs w:val="32"/>
            <w:cs/>
            <w:lang w:val="th-TH" w:bidi="th-TH"/>
          </w:rPr>
          <w:id w:val="1964608248"/>
          <w:showingPlcHdr/>
          <w:text/>
        </w:sdtPr>
        <w:sdtContent/>
      </w:sdt>
    </w:p>
    <w:p w:rsidR="002D6A6F" w:rsidRPr="00B529A9" w:rsidRDefault="002D6A6F" w:rsidP="00C35BD4">
      <w:pPr>
        <w:pStyle w:val="a5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ประกาศสำนักงานคณะกรรมการการศึกษาขั้นพื้นฐาน เรื่อง นโยบายและแนวปฏิบัติเกี่ยวกับการรับนักเรียนสังกัดสำนักงานคณะกรรมการการศึกษาขั้นพื้นฐาน</w:t>
      </w:r>
    </w:p>
    <w:p w:rsidR="003F4A0D" w:rsidRPr="00B529A9" w:rsidRDefault="00C77AEA" w:rsidP="00C35BD4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1362662303"/>
          <w:text/>
        </w:sdtPr>
        <w:sdtContent>
          <w:r w:rsidR="00CE7285" w:rsidRPr="00B529A9">
            <w:rPr>
              <w:rFonts w:asciiTheme="majorBidi" w:hAnsiTheme="majorBidi" w:cstheme="majorBidi"/>
              <w:sz w:val="32"/>
              <w:szCs w:val="32"/>
              <w:lang w:bidi="th-TH"/>
            </w:rPr>
            <w:t>120</w:t>
          </w:r>
          <w:r w:rsidR="00B529A9">
            <w:rPr>
              <w:rFonts w:asciiTheme="majorBidi" w:hAnsiTheme="majorBidi" w:cstheme="majorBidi" w:hint="cs"/>
              <w:sz w:val="32"/>
              <w:szCs w:val="32"/>
              <w:cs/>
              <w:lang w:bidi="th-TH"/>
            </w:rPr>
            <w:t xml:space="preserve"> </w:t>
          </w:r>
        </w:sdtContent>
      </w:sdt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หน่วยเวลา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322321850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CE7285" w:rsidRPr="00B529A9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วัน</w:t>
          </w:r>
        </w:sdtContent>
      </w:sdt>
    </w:p>
    <w:p w:rsidR="00075E4A" w:rsidRPr="00B529A9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B529A9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 xml:space="preserve"> (ใส่เป็นตัวเลข)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075E4A" w:rsidRPr="00B529A9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จำนวนคำขอที่มากที่สุด (ใส่เป็นตัวเลข)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-56101234"/>
          <w:text/>
        </w:sdtPr>
        <w:sdtContent>
          <w:r w:rsidR="00F82E21" w:rsidRPr="00B529A9">
            <w:rPr>
              <w:rFonts w:asciiTheme="majorBidi" w:hAnsiTheme="majorBidi" w:cstheme="majorBidi"/>
              <w:b/>
              <w:bCs/>
              <w:sz w:val="32"/>
              <w:szCs w:val="32"/>
              <w:cs/>
              <w:lang w:bidi="th-TH"/>
            </w:rPr>
            <w:t>0</w:t>
          </w:r>
        </w:sdtContent>
      </w:sdt>
    </w:p>
    <w:p w:rsidR="00075E4A" w:rsidRPr="00B529A9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จำนวนคำขอที่น้อยที่สุด (ใส่เป็นตัวเลข)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-2053456951"/>
          <w:text/>
        </w:sdtPr>
        <w:sdtContent>
          <w:r w:rsidR="00FE2941" w:rsidRPr="00B529A9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0</w:t>
          </w:r>
        </w:sdtContent>
      </w:sdt>
    </w:p>
    <w:p w:rsidR="00075E4A" w:rsidRPr="00B529A9" w:rsidRDefault="00075E4A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highlight w:val="yellow"/>
          <w:lang w:bidi="th-TH"/>
        </w:rPr>
      </w:pPr>
    </w:p>
    <w:p w:rsidR="005F389D" w:rsidRDefault="005F389D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</w:p>
    <w:p w:rsidR="005F389D" w:rsidRDefault="005F389D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</w:p>
    <w:p w:rsidR="005F389D" w:rsidRDefault="005F389D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</w:p>
    <w:p w:rsidR="00097C8D" w:rsidRDefault="00097C8D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</w:p>
    <w:p w:rsidR="003F4A0D" w:rsidRPr="00B529A9" w:rsidRDefault="003F4A0D" w:rsidP="00075E4A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u w:val="single"/>
          <w:cs/>
          <w:lang w:bidi="th-TH"/>
        </w:rPr>
        <w:lastRenderedPageBreak/>
        <w:t>ส่วนของคู่มือประชาชน</w:t>
      </w:r>
    </w:p>
    <w:p w:rsidR="00760D0B" w:rsidRPr="00B529A9" w:rsidRDefault="00760D0B" w:rsidP="00E92A11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ชื่ออ้างอิงของคู่มือประชาชน (</w:t>
      </w:r>
      <w:r w:rsidR="00781575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เพื่อ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ใช้ในระบบจัดการข้อมูลเท่านั้น)</w:t>
      </w:r>
      <w:r w:rsidR="005F389D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โทรศัพท์"/>
          <w:tag w:val="โทรศัพท์"/>
          <w:id w:val="-9383645"/>
          <w:text/>
        </w:sdtPr>
        <w:sdtContent>
          <w:r w:rsidR="00D540A3" w:rsidRPr="00B529A9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 xml:space="preserve">การรับนักเรียนของโรงเรียนในสังกัด </w:t>
          </w:r>
          <w:proofErr w:type="spellStart"/>
          <w:r w:rsidR="00D540A3" w:rsidRPr="00B529A9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สพฐ.</w:t>
          </w:r>
          <w:proofErr w:type="spellEnd"/>
        </w:sdtContent>
      </w:sdt>
    </w:p>
    <w:p w:rsidR="00C77AEA" w:rsidRPr="00B529A9" w:rsidRDefault="00587DE4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lang w:bidi="th-TH"/>
        </w:rPr>
        <w:t>*</w:t>
      </w:r>
      <w:r w:rsidR="00C77AEA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ช่องทางการให้บริการ</w:t>
      </w:r>
      <w:r w:rsidR="00C77AEA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CE687B" w:rsidRPr="00B529A9" w:rsidRDefault="00FE2941" w:rsidP="00CE687B">
      <w:pPr>
        <w:pStyle w:val="a5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ติดต่อด้วยตนเอง ณ </w:t>
      </w:r>
      <w:r w:rsidR="00D56380" w:rsidRPr="00B529A9">
        <w:rPr>
          <w:rFonts w:asciiTheme="majorBidi" w:hAnsiTheme="majorBidi" w:cstheme="majorBidi"/>
          <w:sz w:val="32"/>
          <w:szCs w:val="32"/>
          <w:cs/>
          <w:lang w:bidi="th-TH"/>
        </w:rPr>
        <w:t>สถานที่ให้บริการ</w:t>
      </w:r>
    </w:p>
    <w:p w:rsidR="00CE687B" w:rsidRPr="00B529A9" w:rsidRDefault="00CE687B" w:rsidP="00CE687B">
      <w:pPr>
        <w:pStyle w:val="a5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สถานที่ให้บริการ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="Angsana New"/>
            <w:sz w:val="32"/>
            <w:szCs w:val="32"/>
            <w:cs/>
            <w:lang w:bidi="th-TH"/>
          </w:rPr>
          <w:alias w:val="รายละเอียดของช่องทางการให้บริการ"/>
          <w:tag w:val="รายละเอียดของช่องทางการให้บริการ"/>
          <w:id w:val="-923102887"/>
          <w:text/>
        </w:sdtPr>
        <w:sdtContent>
          <w:r w:rsidR="00B529A9" w:rsidRPr="00B529A9">
            <w:rPr>
              <w:rFonts w:asciiTheme="majorBidi" w:hAnsiTheme="majorBidi" w:cs="Angsana New" w:hint="cs"/>
              <w:sz w:val="32"/>
              <w:szCs w:val="32"/>
              <w:cs/>
              <w:lang w:bidi="th-TH"/>
            </w:rPr>
            <w:t>โรงเรียนบ้านคลอ</w:t>
          </w:r>
          <w:r w:rsidR="005F389D">
            <w:rPr>
              <w:rFonts w:asciiTheme="majorBidi" w:hAnsiTheme="majorBidi" w:cs="Angsana New" w:hint="cs"/>
              <w:sz w:val="32"/>
              <w:szCs w:val="32"/>
              <w:cs/>
              <w:lang w:bidi="th-TH"/>
            </w:rPr>
            <w:t>ง</w:t>
          </w:r>
          <w:r w:rsidR="00B529A9" w:rsidRPr="00B529A9">
            <w:rPr>
              <w:rFonts w:asciiTheme="majorBidi" w:hAnsiTheme="majorBidi" w:cs="Angsana New" w:hint="cs"/>
              <w:sz w:val="32"/>
              <w:szCs w:val="32"/>
              <w:cs/>
              <w:lang w:bidi="th-TH"/>
            </w:rPr>
            <w:t xml:space="preserve">หลวง </w:t>
          </w:r>
          <w:r w:rsidR="00B529A9" w:rsidRPr="00B529A9">
            <w:rPr>
              <w:rFonts w:asciiTheme="majorBidi" w:hAnsiTheme="majorBidi" w:cs="Angsana New"/>
              <w:sz w:val="32"/>
              <w:szCs w:val="32"/>
              <w:cs/>
              <w:lang w:bidi="th-TH"/>
            </w:rPr>
            <w:t>เลขที่  30  หมู่ที่ 1  ถนนสุขุมวิท  ตำบลท้ายบ้าน  อำเภอเมือง  จังหวัดสมุทรปราการ  10280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CE687B" w:rsidRPr="00B529A9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  <w:t>ระยะเวลาเปิดให้บริการ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90240627"/>
        </w:sdtPr>
        <w:sdtContent>
          <w:r w:rsidRPr="00B529A9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เปิดให้บริการตลอด </w:t>
      </w:r>
      <w:r w:rsidRPr="00B529A9">
        <w:rPr>
          <w:rFonts w:asciiTheme="majorBidi" w:hAnsiTheme="majorBidi" w:cstheme="majorBidi"/>
          <w:sz w:val="32"/>
          <w:szCs w:val="32"/>
          <w:lang w:bidi="th-TH"/>
        </w:rPr>
        <w:t xml:space="preserve">24 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ชั่วโมง</w:t>
      </w:r>
    </w:p>
    <w:p w:rsidR="005F389D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1501728640"/>
        </w:sdtPr>
        <w:sdtContent>
          <w:r w:rsidR="00CE7285" w:rsidRPr="00B529A9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วันจันทร์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977501092"/>
        </w:sdtPr>
        <w:sdtContent>
          <w:r w:rsidR="00CE7285" w:rsidRPr="00B529A9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วันอังคาร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1915538877"/>
        </w:sdtPr>
        <w:sdtContent>
          <w:r w:rsidR="00CE7285" w:rsidRPr="00B529A9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วันพุธ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2013291045"/>
        </w:sdtPr>
        <w:sdtContent>
          <w:r w:rsidR="00CE7285" w:rsidRPr="00B529A9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วันพฤหัสบดี</w:t>
      </w:r>
    </w:p>
    <w:p w:rsidR="00CE687B" w:rsidRPr="00B529A9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1006867061"/>
        </w:sdtPr>
        <w:sdtContent>
          <w:r w:rsidR="00CE7285" w:rsidRPr="00B529A9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วันศุกร์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406156900"/>
        </w:sdtPr>
        <w:sdtContent>
          <w:r w:rsidR="00CE7285" w:rsidRPr="00B529A9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วันเสาร์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1774008859"/>
        </w:sdtPr>
        <w:sdtContent>
          <w:r w:rsidR="00CE7285" w:rsidRPr="00B529A9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วันอาทิตย์</w:t>
      </w:r>
    </w:p>
    <w:p w:rsidR="00CE687B" w:rsidRPr="00B529A9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eastAsia="MS Gothic" w:hAnsiTheme="majorBidi" w:cstheme="majorBidi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1413120365"/>
        </w:sdtPr>
        <w:sdtContent>
          <w:r w:rsidR="00FE2941" w:rsidRPr="00B529A9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ไม่เว้นวันหยุดราชการ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</w:p>
    <w:p w:rsidR="00CE687B" w:rsidRPr="00B529A9" w:rsidRDefault="00CE687B" w:rsidP="00CE687B">
      <w:pPr>
        <w:tabs>
          <w:tab w:val="left" w:pos="360"/>
        </w:tabs>
        <w:spacing w:after="0" w:line="240" w:lineRule="auto"/>
        <w:ind w:left="252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2037496799"/>
        </w:sdtPr>
        <w:sdtContent>
          <w:r w:rsidR="0019201B" w:rsidRPr="00B529A9">
            <w:rPr>
              <w:rFonts w:asciiTheme="majorBidi" w:eastAsia="MS Gothic" w:hAnsiTheme="majorBidi" w:cs="Segoe UI Symbol"/>
              <w:cs/>
              <w:lang w:bidi="th-TH"/>
            </w:rPr>
            <w:t>☒</w:t>
          </w:r>
        </w:sdtContent>
      </w:sdt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มีพักเที่ยง</w:t>
      </w:r>
    </w:p>
    <w:p w:rsidR="00CE687B" w:rsidRPr="00B529A9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เวลาเปิดรับคำขอ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เวลาเปิดรับคำขอ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381177371"/>
          <w:text/>
        </w:sdtPr>
        <w:sdtContent>
          <w:r w:rsidR="00FE2941" w:rsidRPr="00B529A9">
            <w:rPr>
              <w:rFonts w:asciiTheme="majorBidi" w:hAnsiTheme="majorBidi" w:cstheme="majorBidi"/>
              <w:sz w:val="32"/>
              <w:szCs w:val="32"/>
              <w:lang w:bidi="th-TH"/>
            </w:rPr>
            <w:t xml:space="preserve">08.30 </w:t>
          </w:r>
        </w:sdtContent>
      </w:sdt>
      <w:r w:rsidRPr="00B529A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B529A9">
        <w:rPr>
          <w:rFonts w:asciiTheme="majorBidi" w:hAnsiTheme="majorBidi" w:cstheme="majorBidi"/>
          <w:sz w:val="32"/>
          <w:szCs w:val="32"/>
          <w:lang w:bidi="th-TH"/>
        </w:rPr>
        <w:tab/>
      </w:r>
    </w:p>
    <w:p w:rsidR="00CE687B" w:rsidRPr="00B529A9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B529A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B529A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B529A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B529A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เวลาปิดรับคำขอ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213327589"/>
          <w:text/>
        </w:sdtPr>
        <w:sdtContent>
          <w:r w:rsidR="00CE7285" w:rsidRPr="00B529A9">
            <w:rPr>
              <w:rFonts w:asciiTheme="majorBidi" w:hAnsiTheme="majorBidi" w:cstheme="majorBidi"/>
              <w:sz w:val="32"/>
              <w:szCs w:val="32"/>
              <w:lang w:bidi="th-TH"/>
            </w:rPr>
            <w:t>16.3</w:t>
          </w:r>
          <w:r w:rsidR="00FE2941" w:rsidRPr="00B529A9">
            <w:rPr>
              <w:rFonts w:asciiTheme="majorBidi" w:hAnsiTheme="majorBidi" w:cstheme="majorBidi"/>
              <w:sz w:val="32"/>
              <w:szCs w:val="32"/>
              <w:lang w:bidi="th-TH"/>
            </w:rPr>
            <w:t>0</w:t>
          </w:r>
        </w:sdtContent>
      </w:sdt>
    </w:p>
    <w:p w:rsidR="00CE687B" w:rsidRPr="00B529A9" w:rsidRDefault="00CE687B" w:rsidP="00CE687B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B529A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  <w:r w:rsidRPr="00B529A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: </w:t>
      </w:r>
      <w:sdt>
        <w:sdtPr>
          <w:rPr>
            <w:rFonts w:asciiTheme="majorBidi" w:hAnsiTheme="majorBidi" w:cstheme="majorBidi"/>
            <w:sz w:val="32"/>
            <w:szCs w:val="32"/>
            <w:lang w:bidi="th-TH"/>
          </w:rPr>
          <w:id w:val="-2142409315"/>
          <w:text/>
        </w:sdtPr>
        <w:sdtContent>
          <w:r w:rsidR="00D50A58" w:rsidRPr="00B529A9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โรงเรียนกำหนดเวลาเปิด-ปิดตามบริบทของโรงเรียน</w:t>
          </w:r>
        </w:sdtContent>
      </w:sdt>
    </w:p>
    <w:p w:rsidR="00CE687B" w:rsidRPr="00B529A9" w:rsidRDefault="00CE687B" w:rsidP="00CD3DDC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9C0F43" w:rsidRPr="00B529A9" w:rsidRDefault="003F489A" w:rsidP="004A352D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  <w:lang w:bidi="th-TH"/>
        </w:rPr>
        <w:t>หลักเกณฑ์ วิธีการ เงื่อนไข</w:t>
      </w:r>
      <w:r w:rsidR="00CE5C87" w:rsidRPr="00B529A9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cs/>
          <w:lang w:bidi="th-TH"/>
        </w:rPr>
        <w:t>(ถ้ามี)</w:t>
      </w:r>
    </w:p>
    <w:p w:rsidR="008C0BC1" w:rsidRPr="00B529A9" w:rsidRDefault="008C0BC1" w:rsidP="00486244">
      <w:pPr>
        <w:pStyle w:val="a5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หลักเกณฑ์การรับนักเรียนเป็นไปตามประกาศ </w:t>
      </w:r>
      <w:proofErr w:type="spellStart"/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สพฐ.</w:t>
      </w:r>
      <w:proofErr w:type="spellEnd"/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/ </w:t>
      </w:r>
      <w:proofErr w:type="spellStart"/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สพท.</w:t>
      </w:r>
      <w:proofErr w:type="spellEnd"/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/ โรงเรียน เรื่องการรับนักเรียน</w:t>
      </w:r>
      <w:r w:rsidR="005F389D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              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ในแต่ละปีการศึกษา</w:t>
      </w:r>
    </w:p>
    <w:p w:rsidR="009C0F43" w:rsidRPr="00B529A9" w:rsidRDefault="009C0F43" w:rsidP="00486244">
      <w:pPr>
        <w:pStyle w:val="a5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ระยะเวลาการให้บริการรวมที่กำหนดในคู่มือ เริ่มนับเมื่อได้ตรวจสอบเอกสารถูกต้อง ครบถ้วนแล้ว</w:t>
      </w:r>
    </w:p>
    <w:p w:rsidR="004A352D" w:rsidRPr="00B529A9" w:rsidRDefault="000C63A5" w:rsidP="004A352D">
      <w:pPr>
        <w:pStyle w:val="a5"/>
        <w:tabs>
          <w:tab w:val="left" w:pos="360"/>
        </w:tabs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hyperlink r:id="rId8" w:history="1">
        <w:r w:rsidR="004A352D" w:rsidRPr="00B529A9">
          <w:rPr>
            <w:rStyle w:val="ad"/>
            <w:rFonts w:asciiTheme="majorBidi" w:hAnsiTheme="majorBidi" w:cstheme="majorBidi"/>
            <w:sz w:val="32"/>
            <w:szCs w:val="32"/>
            <w:lang w:bidi="th-TH"/>
          </w:rPr>
          <w:t>http://plan.bopp-obec.info/</w:t>
        </w:r>
      </w:hyperlink>
    </w:p>
    <w:p w:rsidR="004A352D" w:rsidRDefault="004A352D" w:rsidP="004A352D">
      <w:pPr>
        <w:pStyle w:val="a5"/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Default="005F389D" w:rsidP="004A352D">
      <w:pPr>
        <w:pStyle w:val="a5"/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Default="005F389D" w:rsidP="004A352D">
      <w:pPr>
        <w:pStyle w:val="a5"/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Default="005F389D" w:rsidP="004A352D">
      <w:pPr>
        <w:pStyle w:val="a5"/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Default="005F389D" w:rsidP="004A352D">
      <w:pPr>
        <w:pStyle w:val="a5"/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Default="005F389D" w:rsidP="004A352D">
      <w:pPr>
        <w:pStyle w:val="a5"/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Default="005F389D" w:rsidP="004A352D">
      <w:pPr>
        <w:pStyle w:val="a5"/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Default="005F389D" w:rsidP="004A352D">
      <w:pPr>
        <w:pStyle w:val="a5"/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Default="005F389D" w:rsidP="004A352D">
      <w:pPr>
        <w:pStyle w:val="a5"/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Pr="00B529A9" w:rsidRDefault="005F389D" w:rsidP="004A352D">
      <w:pPr>
        <w:pStyle w:val="a5"/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</w:p>
    <w:p w:rsidR="0065175D" w:rsidRPr="00B529A9" w:rsidRDefault="00F82E21" w:rsidP="004A352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*</w:t>
      </w:r>
      <w:r w:rsidR="0065175D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10098" w:type="dxa"/>
        <w:tblLayout w:type="fixed"/>
        <w:tblLook w:val="04A0"/>
      </w:tblPr>
      <w:tblGrid>
        <w:gridCol w:w="619"/>
        <w:gridCol w:w="1479"/>
        <w:gridCol w:w="2405"/>
        <w:gridCol w:w="1021"/>
        <w:gridCol w:w="828"/>
        <w:gridCol w:w="2182"/>
        <w:gridCol w:w="1564"/>
      </w:tblGrid>
      <w:tr w:rsidR="00FB2E04" w:rsidRPr="00B529A9" w:rsidTr="005F389D">
        <w:trPr>
          <w:tblHeader/>
        </w:trPr>
        <w:tc>
          <w:tcPr>
            <w:tcW w:w="619" w:type="dxa"/>
            <w:vAlign w:val="center"/>
          </w:tcPr>
          <w:p w:rsidR="0018441F" w:rsidRPr="00B529A9" w:rsidRDefault="0018441F" w:rsidP="0098687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479" w:type="dxa"/>
            <w:vAlign w:val="center"/>
          </w:tcPr>
          <w:p w:rsidR="0018441F" w:rsidRPr="00B529A9" w:rsidRDefault="0018441F" w:rsidP="0098687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405" w:type="dxa"/>
            <w:vAlign w:val="center"/>
          </w:tcPr>
          <w:p w:rsidR="0018441F" w:rsidRPr="00B529A9" w:rsidRDefault="0018441F" w:rsidP="0098687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รายละเอียดของขั้นตอ</w:t>
            </w:r>
            <w:r w:rsidR="00263F10"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นการบริการ</w:t>
            </w:r>
          </w:p>
        </w:tc>
        <w:tc>
          <w:tcPr>
            <w:tcW w:w="1021" w:type="dxa"/>
            <w:vAlign w:val="center"/>
          </w:tcPr>
          <w:p w:rsidR="0018441F" w:rsidRPr="00B529A9" w:rsidRDefault="0018441F" w:rsidP="0098687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ระยะเวลา</w:t>
            </w:r>
            <w:r w:rsidR="00263F10" w:rsidRPr="00B529A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ให้</w:t>
            </w:r>
            <w:r w:rsidRPr="00B529A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บริการ</w:t>
            </w:r>
          </w:p>
        </w:tc>
        <w:tc>
          <w:tcPr>
            <w:tcW w:w="828" w:type="dxa"/>
            <w:vAlign w:val="center"/>
          </w:tcPr>
          <w:p w:rsidR="0018441F" w:rsidRPr="00B529A9" w:rsidRDefault="0018441F" w:rsidP="0098687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หน่วยเวลา</w:t>
            </w:r>
          </w:p>
          <w:p w:rsidR="00263F10" w:rsidRPr="00B529A9" w:rsidRDefault="00263F10" w:rsidP="0098687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sz w:val="16"/>
                <w:szCs w:val="16"/>
                <w:cs/>
                <w:lang w:bidi="th-TH"/>
              </w:rPr>
              <w:t>(นาที ชั่วโมง วัน วันทำการ เดือน ปี)</w:t>
            </w:r>
          </w:p>
        </w:tc>
        <w:tc>
          <w:tcPr>
            <w:tcW w:w="2182" w:type="dxa"/>
          </w:tcPr>
          <w:p w:rsidR="00263F10" w:rsidRPr="00B529A9" w:rsidRDefault="0018441F" w:rsidP="00AA773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18441F" w:rsidRPr="00B529A9" w:rsidRDefault="00263F10" w:rsidP="00AA7734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B529A9">
              <w:rPr>
                <w:rFonts w:asciiTheme="majorBidi" w:hAnsiTheme="majorBidi" w:cstheme="majorBidi"/>
                <w:b/>
                <w:bCs/>
                <w:lang w:bidi="th-TH"/>
              </w:rPr>
              <w:t>/</w:t>
            </w:r>
            <w:r w:rsidRPr="00B529A9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1564" w:type="dxa"/>
            <w:vAlign w:val="center"/>
          </w:tcPr>
          <w:p w:rsidR="0018441F" w:rsidRPr="00B529A9" w:rsidRDefault="0018441F" w:rsidP="005F389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F017E" w:rsidRPr="00B529A9" w:rsidTr="005F389D">
        <w:tc>
          <w:tcPr>
            <w:tcW w:w="619" w:type="dxa"/>
            <w:vAlign w:val="center"/>
          </w:tcPr>
          <w:p w:rsidR="00AF017E" w:rsidRPr="00B529A9" w:rsidRDefault="00AF017E" w:rsidP="0098687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</w:p>
        </w:tc>
        <w:tc>
          <w:tcPr>
            <w:tcW w:w="1479" w:type="dxa"/>
          </w:tcPr>
          <w:p w:rsidR="00AF017E" w:rsidRPr="00B529A9" w:rsidRDefault="000C63A5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1435238153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AF017E" w:rsidRPr="00B529A9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การตรวจสอบเอกสาร</w:t>
                </w:r>
              </w:sdtContent>
            </w:sdt>
          </w:p>
        </w:tc>
        <w:tc>
          <w:tcPr>
            <w:tcW w:w="2405" w:type="dxa"/>
          </w:tcPr>
          <w:p w:rsidR="00AF017E" w:rsidRPr="00B529A9" w:rsidRDefault="00AF017E" w:rsidP="00AF01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รับสมัครและตรวจสอบเอกสาร</w:t>
            </w:r>
            <w:r w:rsidR="00910EA2"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การสมัคร</w:t>
            </w:r>
          </w:p>
        </w:tc>
        <w:tc>
          <w:tcPr>
            <w:tcW w:w="1021" w:type="dxa"/>
          </w:tcPr>
          <w:p w:rsidR="00AF017E" w:rsidRPr="00B529A9" w:rsidRDefault="00AF017E" w:rsidP="001503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828" w:type="dxa"/>
          </w:tcPr>
          <w:p w:rsidR="00AF017E" w:rsidRPr="00B529A9" w:rsidRDefault="000C63A5" w:rsidP="005F389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cs/>
                  <w:lang w:bidi="th-TH"/>
                </w:rPr>
                <w:alias w:val="หน่วยนับเวลา"/>
                <w:tag w:val="หน่วยนับเวลา"/>
                <w:id w:val="108720055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AF017E" w:rsidRPr="00B529A9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82" w:type="dxa"/>
          </w:tcPr>
          <w:p w:rsidR="00B529A9" w:rsidRPr="00B529A9" w:rsidRDefault="00AF017E" w:rsidP="00FD4DB4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  <w:r w:rsid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br/>
            </w:r>
            <w:r w:rsidR="00B529A9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564" w:type="dxa"/>
          </w:tcPr>
          <w:p w:rsidR="003B1014" w:rsidRPr="00B529A9" w:rsidRDefault="003B1014" w:rsidP="00AF017E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highlight w:val="yellow"/>
                <w:cs/>
                <w:lang w:bidi="th-TH"/>
              </w:rPr>
            </w:pPr>
          </w:p>
        </w:tc>
      </w:tr>
      <w:tr w:rsidR="00FD4DB4" w:rsidRPr="00B529A9" w:rsidTr="005F389D">
        <w:tc>
          <w:tcPr>
            <w:tcW w:w="619" w:type="dxa"/>
            <w:vAlign w:val="center"/>
          </w:tcPr>
          <w:p w:rsidR="00FD4DB4" w:rsidRPr="00B529A9" w:rsidRDefault="00FD4DB4" w:rsidP="0098687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2</w:t>
            </w:r>
          </w:p>
        </w:tc>
        <w:tc>
          <w:tcPr>
            <w:tcW w:w="1479" w:type="dxa"/>
          </w:tcPr>
          <w:p w:rsidR="00FD4DB4" w:rsidRPr="00B529A9" w:rsidRDefault="000C63A5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-624224361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FD4DB4" w:rsidRPr="00B529A9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tc>
          <w:tcPr>
            <w:tcW w:w="2405" w:type="dxa"/>
          </w:tcPr>
          <w:p w:rsidR="00FD4DB4" w:rsidRPr="00B529A9" w:rsidRDefault="000C63A5" w:rsidP="00F15B2C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rtl/>
                <w:cs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lang w:bidi="th-TH"/>
                </w:rPr>
                <w:alias w:val="รายละเอียดของขั้นตอน"/>
                <w:tag w:val="รายละเอียดของขั้นตอน"/>
                <w:id w:val="1541091771"/>
                <w:text/>
              </w:sdtPr>
              <w:sdtContent>
                <w:r w:rsidR="00FD4DB4" w:rsidRPr="00B529A9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สอบ และ</w:t>
                </w:r>
                <w:r w:rsidR="00FD4DB4" w:rsidRPr="00B529A9">
                  <w:rPr>
                    <w:rFonts w:asciiTheme="majorBidi" w:hAnsiTheme="majorBidi" w:cstheme="majorBidi"/>
                    <w:sz w:val="28"/>
                    <w:szCs w:val="28"/>
                    <w:lang w:bidi="th-TH"/>
                  </w:rPr>
                  <w:t>/</w:t>
                </w:r>
                <w:r w:rsidR="00FD4DB4" w:rsidRPr="00B529A9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หรือ จับฉลาก</w:t>
                </w:r>
              </w:sdtContent>
            </w:sdt>
          </w:p>
        </w:tc>
        <w:tc>
          <w:tcPr>
            <w:tcW w:w="1021" w:type="dxa"/>
          </w:tcPr>
          <w:p w:rsidR="00FD4DB4" w:rsidRPr="00B529A9" w:rsidRDefault="00FD4DB4" w:rsidP="001503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828" w:type="dxa"/>
          </w:tcPr>
          <w:p w:rsidR="00FD4DB4" w:rsidRPr="00B529A9" w:rsidRDefault="000C63A5" w:rsidP="005F389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cs/>
                  <w:lang w:bidi="th-TH"/>
                </w:rPr>
                <w:alias w:val="หน่วยนับเวลา"/>
                <w:tag w:val="หน่วยนับเวลา"/>
                <w:id w:val="123586160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FD4DB4" w:rsidRPr="00B529A9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82" w:type="dxa"/>
          </w:tcPr>
          <w:p w:rsidR="00FD4DB4" w:rsidRPr="00B529A9" w:rsidRDefault="00FD4DB4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FD4DB4" w:rsidRPr="00B529A9" w:rsidRDefault="00B529A9" w:rsidP="00FD4DB4">
            <w:pPr>
              <w:tabs>
                <w:tab w:val="left" w:pos="360"/>
              </w:tabs>
              <w:rPr>
                <w:rFonts w:asciiTheme="majorBidi" w:hAnsiTheme="majorBidi" w:cstheme="majorBidi"/>
                <w:spacing w:val="-6"/>
                <w:sz w:val="28"/>
                <w:szCs w:val="28"/>
                <w:highlight w:val="yellow"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564" w:type="dxa"/>
          </w:tcPr>
          <w:p w:rsidR="00FD4DB4" w:rsidRPr="00B529A9" w:rsidRDefault="00FD4DB4" w:rsidP="00781524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highlight w:val="yellow"/>
                <w:lang w:bidi="th-TH"/>
              </w:rPr>
            </w:pPr>
          </w:p>
        </w:tc>
      </w:tr>
      <w:tr w:rsidR="00781524" w:rsidRPr="00B529A9" w:rsidTr="005F389D">
        <w:tc>
          <w:tcPr>
            <w:tcW w:w="619" w:type="dxa"/>
            <w:vAlign w:val="center"/>
          </w:tcPr>
          <w:p w:rsidR="00781524" w:rsidRPr="00B529A9" w:rsidRDefault="00781524" w:rsidP="0098687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1479" w:type="dxa"/>
          </w:tcPr>
          <w:p w:rsidR="00781524" w:rsidRPr="00B529A9" w:rsidRDefault="000C63A5" w:rsidP="0065175D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157517017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781524" w:rsidRPr="00B529A9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การพิจารณาอนุญาต</w:t>
                </w:r>
              </w:sdtContent>
            </w:sdt>
          </w:p>
        </w:tc>
        <w:tc>
          <w:tcPr>
            <w:tcW w:w="2405" w:type="dxa"/>
          </w:tcPr>
          <w:p w:rsidR="00781524" w:rsidRPr="00B529A9" w:rsidRDefault="00781524" w:rsidP="003D143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ประกาศผล</w:t>
            </w:r>
          </w:p>
        </w:tc>
        <w:tc>
          <w:tcPr>
            <w:tcW w:w="1021" w:type="dxa"/>
          </w:tcPr>
          <w:p w:rsidR="00781524" w:rsidRPr="00B529A9" w:rsidRDefault="00781524" w:rsidP="001503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828" w:type="dxa"/>
          </w:tcPr>
          <w:p w:rsidR="00781524" w:rsidRPr="00B529A9" w:rsidRDefault="000C63A5" w:rsidP="005F389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cs/>
                  <w:lang w:bidi="th-TH"/>
                </w:rPr>
                <w:alias w:val="หน่วยนับเวลา"/>
                <w:tag w:val="หน่วยนับเวลา"/>
                <w:id w:val="-45692026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781524" w:rsidRPr="00B529A9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82" w:type="dxa"/>
          </w:tcPr>
          <w:p w:rsidR="00781524" w:rsidRPr="00B529A9" w:rsidRDefault="00781524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781524" w:rsidRPr="00B529A9" w:rsidRDefault="00B529A9" w:rsidP="00FD4DB4">
            <w:pPr>
              <w:tabs>
                <w:tab w:val="left" w:pos="360"/>
              </w:tabs>
              <w:rPr>
                <w:rFonts w:asciiTheme="majorBidi" w:hAnsiTheme="majorBidi" w:cstheme="majorBidi"/>
                <w:spacing w:val="-6"/>
                <w:sz w:val="28"/>
                <w:szCs w:val="28"/>
                <w:highlight w:val="yellow"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564" w:type="dxa"/>
          </w:tcPr>
          <w:p w:rsidR="00781524" w:rsidRPr="00B529A9" w:rsidRDefault="00781524">
            <w:pPr>
              <w:rPr>
                <w:rFonts w:asciiTheme="majorBidi" w:hAnsiTheme="majorBidi" w:cstheme="majorBidi"/>
              </w:rPr>
            </w:pPr>
          </w:p>
        </w:tc>
      </w:tr>
      <w:tr w:rsidR="00781524" w:rsidRPr="00B529A9" w:rsidTr="005F389D">
        <w:tc>
          <w:tcPr>
            <w:tcW w:w="619" w:type="dxa"/>
            <w:vAlign w:val="center"/>
          </w:tcPr>
          <w:p w:rsidR="00781524" w:rsidRPr="00B529A9" w:rsidRDefault="00781524" w:rsidP="003D14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4</w:t>
            </w:r>
          </w:p>
        </w:tc>
        <w:tc>
          <w:tcPr>
            <w:tcW w:w="1479" w:type="dxa"/>
          </w:tcPr>
          <w:p w:rsidR="00781524" w:rsidRPr="00B529A9" w:rsidRDefault="000C63A5" w:rsidP="003D143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-1342697049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781524" w:rsidRPr="00B529A9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การแจ้งผลการพิจารณา</w:t>
                </w:r>
              </w:sdtContent>
            </w:sdt>
          </w:p>
        </w:tc>
        <w:tc>
          <w:tcPr>
            <w:tcW w:w="2405" w:type="dxa"/>
          </w:tcPr>
          <w:p w:rsidR="00781524" w:rsidRPr="00B529A9" w:rsidRDefault="00781524" w:rsidP="003D143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รายงานตัวนักเรียน</w:t>
            </w:r>
          </w:p>
        </w:tc>
        <w:tc>
          <w:tcPr>
            <w:tcW w:w="1021" w:type="dxa"/>
          </w:tcPr>
          <w:p w:rsidR="00781524" w:rsidRPr="00B529A9" w:rsidRDefault="00781524" w:rsidP="001503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828" w:type="dxa"/>
          </w:tcPr>
          <w:p w:rsidR="00781524" w:rsidRPr="00B529A9" w:rsidRDefault="000C63A5" w:rsidP="005F389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cs/>
                  <w:lang w:bidi="th-TH"/>
                </w:rPr>
                <w:alias w:val="หน่วยนับเวลา"/>
                <w:tag w:val="หน่วยนับเวลา"/>
                <w:id w:val="560984099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781524" w:rsidRPr="00B529A9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82" w:type="dxa"/>
          </w:tcPr>
          <w:p w:rsidR="00781524" w:rsidRPr="00B529A9" w:rsidRDefault="00781524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</w:p>
          <w:p w:rsidR="00781524" w:rsidRPr="00B529A9" w:rsidRDefault="00B529A9" w:rsidP="00FD4DB4">
            <w:pPr>
              <w:tabs>
                <w:tab w:val="left" w:pos="360"/>
              </w:tabs>
              <w:rPr>
                <w:rFonts w:asciiTheme="majorBidi" w:hAnsiTheme="majorBidi" w:cstheme="majorBidi"/>
                <w:spacing w:val="-6"/>
                <w:sz w:val="28"/>
                <w:szCs w:val="28"/>
                <w:highlight w:val="yellow"/>
                <w:lang w:bidi="th-TH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564" w:type="dxa"/>
          </w:tcPr>
          <w:p w:rsidR="00781524" w:rsidRPr="00B529A9" w:rsidRDefault="00781524">
            <w:pPr>
              <w:rPr>
                <w:rFonts w:asciiTheme="majorBidi" w:hAnsiTheme="majorBidi" w:cstheme="majorBidi"/>
              </w:rPr>
            </w:pPr>
          </w:p>
        </w:tc>
      </w:tr>
      <w:tr w:rsidR="00FD4DB4" w:rsidRPr="00B529A9" w:rsidTr="005F389D">
        <w:tc>
          <w:tcPr>
            <w:tcW w:w="619" w:type="dxa"/>
            <w:vAlign w:val="center"/>
          </w:tcPr>
          <w:p w:rsidR="00FD4DB4" w:rsidRPr="00B529A9" w:rsidRDefault="00FD4DB4" w:rsidP="003D14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5</w:t>
            </w:r>
          </w:p>
        </w:tc>
        <w:tc>
          <w:tcPr>
            <w:tcW w:w="1479" w:type="dxa"/>
          </w:tcPr>
          <w:p w:rsidR="00FD4DB4" w:rsidRPr="00B529A9" w:rsidRDefault="000C63A5" w:rsidP="003D1431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cs/>
                  <w:lang w:bidi="th-TH"/>
                </w:rPr>
                <w:alias w:val="ประเภทขั้นตอน"/>
                <w:tag w:val="ประเภทขั้นตอน"/>
                <w:id w:val="-1683361566"/>
                <w:dropDownList>
                  <w:listItem w:value="Choose an item."/>
                  <w:listItem w:displayText="การตรวจสอบเอกสาร" w:value="การตรวจสอบเอกสาร"/>
                  <w:listItem w:displayText="การพิจารณาอนุญาต" w:value="การพิจารณาอนุญาต"/>
                  <w:listItem w:displayText="การลงนามอนุญาต" w:value="การลงนามอนุญาต"/>
                  <w:listItem w:displayText="การแจ้งผลการพิจารณา" w:value="การแจ้งผลการพิจารณา"/>
                  <w:listItem w:displayText="การพิจารณาโดยหน่วยงานอื่น" w:value="การพิจารณาโดยหน่วยงานอื่น"/>
                </w:dropDownList>
              </w:sdtPr>
              <w:sdtContent>
                <w:r w:rsidR="00FD4DB4" w:rsidRPr="00B529A9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การลงนามอนุญาต</w:t>
                </w:r>
              </w:sdtContent>
            </w:sdt>
          </w:p>
        </w:tc>
        <w:sdt>
          <w:sdtPr>
            <w:rPr>
              <w:rFonts w:asciiTheme="majorBidi" w:hAnsiTheme="majorBidi" w:cstheme="majorBidi"/>
              <w:sz w:val="28"/>
              <w:szCs w:val="28"/>
              <w:lang w:bidi="th-TH"/>
            </w:rPr>
            <w:alias w:val="รายละเอียดของขั้นตอน"/>
            <w:tag w:val="รายละเอียดของขั้นตอน"/>
            <w:id w:val="688107710"/>
            <w:text/>
          </w:sdtPr>
          <w:sdtContent>
            <w:tc>
              <w:tcPr>
                <w:tcW w:w="2405" w:type="dxa"/>
              </w:tcPr>
              <w:p w:rsidR="00FD4DB4" w:rsidRPr="00B529A9" w:rsidRDefault="00FD4DB4" w:rsidP="003D1431">
                <w:pPr>
                  <w:tabs>
                    <w:tab w:val="left" w:pos="360"/>
                  </w:tabs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</w:pPr>
                <w:r w:rsidRPr="00B529A9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มอบตัว/ขึ้นทะเบียนนักเรียน</w:t>
                </w:r>
              </w:p>
            </w:tc>
          </w:sdtContent>
        </w:sdt>
        <w:tc>
          <w:tcPr>
            <w:tcW w:w="1021" w:type="dxa"/>
          </w:tcPr>
          <w:p w:rsidR="00FD4DB4" w:rsidRPr="00B529A9" w:rsidRDefault="00FD4DB4" w:rsidP="0015036A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828" w:type="dxa"/>
          </w:tcPr>
          <w:p w:rsidR="00FD4DB4" w:rsidRPr="00B529A9" w:rsidRDefault="000C63A5" w:rsidP="005F389D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28"/>
                  <w:szCs w:val="28"/>
                  <w:cs/>
                  <w:lang w:bidi="th-TH"/>
                </w:rPr>
                <w:alias w:val="หน่วยนับเวลา"/>
                <w:tag w:val="หน่วยนับเวลา"/>
                <w:id w:val="-330219072"/>
                <w:dropDownList>
                  <w:listItem w:value="Choose an item."/>
                  <w:listItem w:displayText="นาที" w:value="นาที"/>
                  <w:listItem w:displayText="ชั่วโมง" w:value="ชั่วโมง"/>
                  <w:listItem w:displayText="วัน" w:value="วัน"/>
                  <w:listItem w:displayText="วันทำการ" w:value="วันทำการ"/>
                  <w:listItem w:displayText="เดือน" w:value="เดือน"/>
                  <w:listItem w:displayText="ปี" w:value="ปี"/>
                </w:dropDownList>
              </w:sdtPr>
              <w:sdtContent>
                <w:r w:rsidR="00FD4DB4" w:rsidRPr="00B529A9">
                  <w:rPr>
                    <w:rFonts w:asciiTheme="majorBidi" w:hAnsiTheme="majorBidi" w:cstheme="majorBidi"/>
                    <w:sz w:val="28"/>
                    <w:szCs w:val="28"/>
                    <w:cs/>
                    <w:lang w:bidi="th-TH"/>
                  </w:rPr>
                  <w:t>วัน</w:t>
                </w:r>
              </w:sdtContent>
            </w:sdt>
          </w:p>
        </w:tc>
        <w:tc>
          <w:tcPr>
            <w:tcW w:w="2182" w:type="dxa"/>
          </w:tcPr>
          <w:p w:rsidR="00FD4DB4" w:rsidRPr="00B529A9" w:rsidRDefault="00FD4DB4" w:rsidP="00FD4DB4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สำนักงานคณะกรรมการการศึกษาขั้นพื้นฐาน</w:t>
            </w:r>
            <w:r w:rsid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br/>
            </w:r>
            <w:r w:rsidR="00B529A9">
              <w:rPr>
                <w:rFonts w:asciiTheme="majorBidi" w:hAnsiTheme="majorBidi" w:cstheme="majorBidi" w:hint="cs"/>
                <w:sz w:val="28"/>
                <w:szCs w:val="28"/>
                <w:cs/>
                <w:lang w:bidi="th-TH"/>
              </w:rPr>
              <w:t>โรงเรียนบ้านคลองหลวง</w:t>
            </w:r>
          </w:p>
        </w:tc>
        <w:tc>
          <w:tcPr>
            <w:tcW w:w="1564" w:type="dxa"/>
          </w:tcPr>
          <w:p w:rsidR="00FD4DB4" w:rsidRPr="00B529A9" w:rsidRDefault="00AB552A" w:rsidP="00F05890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highlight w:val="yellow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 xml:space="preserve">ช่วงเวลาระหว่างขั้นตอน </w:t>
            </w:r>
            <w:r w:rsidR="00F05890" w:rsidRPr="00B529A9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  <w:r w:rsidRPr="00B529A9"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-5 </w:t>
            </w: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เป็นไปตามประกาศโรงเรียน</w:t>
            </w:r>
          </w:p>
        </w:tc>
      </w:tr>
    </w:tbl>
    <w:p w:rsidR="00C26ED0" w:rsidRPr="00B529A9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ระยะเวลาดำเนินการรวม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702133181"/>
          <w:text/>
        </w:sdtPr>
        <w:sdtContent>
          <w:r w:rsidR="003B1014" w:rsidRPr="00B529A9">
            <w:rPr>
              <w:rFonts w:asciiTheme="majorBidi" w:hAnsiTheme="majorBidi" w:cstheme="majorBidi"/>
              <w:b/>
              <w:bCs/>
              <w:sz w:val="32"/>
              <w:szCs w:val="32"/>
              <w:lang w:bidi="th-TH"/>
            </w:rPr>
            <w:t>120</w:t>
          </w:r>
        </w:sdtContent>
      </w:sdt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หน่วยเวลา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658957081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0D26D3" w:rsidRPr="00B529A9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วัน</w:t>
          </w:r>
        </w:sdtContent>
      </w:sdt>
    </w:p>
    <w:p w:rsidR="00263F10" w:rsidRPr="00B529A9" w:rsidRDefault="00263F10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85230C" w:rsidRPr="00B529A9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แล้ว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</w:p>
    <w:p w:rsidR="00263F10" w:rsidRPr="00B529A9" w:rsidRDefault="000C63A5" w:rsidP="00263F10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sdt>
        <w:sdtPr>
          <w:rPr>
            <w:rFonts w:asciiTheme="majorBidi" w:eastAsia="MS Gothic" w:hAnsiTheme="majorBidi" w:cstheme="majorBidi"/>
            <w:cs/>
            <w:lang w:bidi="th-TH"/>
          </w:rPr>
          <w:id w:val="1680309581"/>
        </w:sdtPr>
        <w:sdtContent>
          <w:r w:rsidR="003D1431" w:rsidRPr="00B529A9">
            <w:rPr>
              <w:rFonts w:asciiTheme="majorBidi" w:eastAsia="MS Gothic" w:hAnsiTheme="majorBidi" w:cs="Segoe UI Symbol"/>
              <w:cs/>
              <w:lang w:bidi="th-TH"/>
            </w:rPr>
            <w:t>☐</w:t>
          </w:r>
        </w:sdtContent>
      </w:sdt>
      <w:r w:rsidR="005F389D">
        <w:rPr>
          <w:rFonts w:asciiTheme="majorBidi" w:hAnsiTheme="majorBidi" w:cstheme="majorBidi" w:hint="cs"/>
          <w:b/>
          <w:bCs/>
          <w:sz w:val="32"/>
          <w:szCs w:val="32"/>
          <w:cs/>
          <w:lang w:bidi="th-TH"/>
        </w:rPr>
        <w:t xml:space="preserve">   </w:t>
      </w:r>
      <w:r w:rsidR="00263F10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ผ่านการดำเนินการลดขั้นตอน และระยะเวลาปฏิบัติราชการมาแล้ว </w:t>
      </w:r>
    </w:p>
    <w:p w:rsidR="0085230C" w:rsidRPr="00B529A9" w:rsidRDefault="0085230C" w:rsidP="0085230C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ระยะเวลา</w:t>
      </w:r>
      <w:r w:rsidR="00263F10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รวมหลัง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ลดขั้นตอน </w:t>
      </w:r>
      <w:sdt>
        <w:sdtPr>
          <w:rPr>
            <w:rFonts w:asciiTheme="majorBidi" w:hAnsiTheme="majorBidi" w:cstheme="majorBidi"/>
            <w:b/>
            <w:bCs/>
            <w:sz w:val="32"/>
            <w:szCs w:val="32"/>
            <w:cs/>
            <w:lang w:bidi="th-TH"/>
          </w:rPr>
          <w:id w:val="421077872"/>
          <w:showingPlcHdr/>
          <w:text/>
        </w:sdtPr>
        <w:sdtContent/>
      </w:sdt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หน่วยของเวลา</w:t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alias w:val="หน่วยนับเวลา"/>
          <w:tag w:val="หน่วยนับเวลา"/>
          <w:id w:val="1076166158"/>
          <w:dropDownList>
            <w:listItem w:value="Choose an item."/>
            <w:listItem w:displayText="นาที" w:value="นาที"/>
            <w:listItem w:displayText="ชั่วโมง" w:value="ชั่วโมง"/>
            <w:listItem w:displayText="วัน" w:value="วัน"/>
            <w:listItem w:displayText="วันทำการ" w:value="วันทำการ"/>
            <w:listItem w:displayText="เดือน" w:value="เดือน"/>
            <w:listItem w:displayText="ปี" w:value="ปี"/>
          </w:dropDownList>
        </w:sdtPr>
        <w:sdtContent>
          <w:r w:rsidR="000D26D3" w:rsidRPr="00B529A9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วัน</w:t>
          </w:r>
        </w:sdtContent>
      </w:sdt>
    </w:p>
    <w:p w:rsidR="008D7B9E" w:rsidRDefault="008D7B9E" w:rsidP="00C26ED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Default="005F389D" w:rsidP="00C26ED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Default="005F389D" w:rsidP="00C26ED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Default="005F389D" w:rsidP="00C26ED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Default="005F389D" w:rsidP="00C26ED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Default="005F389D" w:rsidP="00C26ED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Default="005F389D" w:rsidP="00C26ED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5F389D" w:rsidRPr="00B529A9" w:rsidRDefault="005F389D" w:rsidP="00C26ED0">
      <w:pPr>
        <w:tabs>
          <w:tab w:val="left" w:pos="36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A7734" w:rsidRPr="00B529A9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:rsidR="0019582A" w:rsidRPr="00B529A9" w:rsidRDefault="008D684A" w:rsidP="00AA7734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lang w:bidi="th-TH"/>
        </w:rPr>
        <w:t>15</w:t>
      </w:r>
      <w:r w:rsidR="00AA7734" w:rsidRPr="00B529A9">
        <w:rPr>
          <w:rFonts w:asciiTheme="majorBidi" w:hAnsiTheme="majorBidi" w:cstheme="majorBidi"/>
          <w:b/>
          <w:bCs/>
          <w:sz w:val="32"/>
          <w:szCs w:val="32"/>
          <w:lang w:bidi="th-TH"/>
        </w:rPr>
        <w:t>.1)</w:t>
      </w:r>
      <w:r w:rsidR="00AA7734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9939" w:type="dxa"/>
        <w:tblLook w:val="04A0"/>
      </w:tblPr>
      <w:tblGrid>
        <w:gridCol w:w="847"/>
        <w:gridCol w:w="2243"/>
        <w:gridCol w:w="1870"/>
        <w:gridCol w:w="875"/>
        <w:gridCol w:w="1129"/>
        <w:gridCol w:w="1320"/>
        <w:gridCol w:w="1655"/>
      </w:tblGrid>
      <w:tr w:rsidR="00FB2E04" w:rsidRPr="00B529A9" w:rsidTr="005F389D">
        <w:trPr>
          <w:tblHeader/>
        </w:trPr>
        <w:tc>
          <w:tcPr>
            <w:tcW w:w="847" w:type="dxa"/>
            <w:vAlign w:val="center"/>
          </w:tcPr>
          <w:p w:rsidR="003C25A4" w:rsidRPr="00B529A9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43" w:type="dxa"/>
            <w:vAlign w:val="center"/>
          </w:tcPr>
          <w:p w:rsidR="003C25A4" w:rsidRPr="00B529A9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70" w:type="dxa"/>
            <w:vAlign w:val="center"/>
          </w:tcPr>
          <w:p w:rsidR="003C25A4" w:rsidRPr="00B529A9" w:rsidRDefault="003C25A4" w:rsidP="009142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ส่วนงาน / หน่วยงานที่รับผิดชอบ</w:t>
            </w:r>
          </w:p>
          <w:p w:rsidR="003C25A4" w:rsidRPr="00B529A9" w:rsidRDefault="003C25A4" w:rsidP="0091426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(ในระบบมีช่องให้เลือกกระทรวง และช่องให้เลือก กรม</w:t>
            </w:r>
            <w:r w:rsidRPr="00B529A9">
              <w:rPr>
                <w:rFonts w:asciiTheme="majorBidi" w:hAnsiTheme="majorBidi" w:cstheme="majorBidi"/>
                <w:b/>
                <w:bCs/>
                <w:lang w:bidi="th-TH"/>
              </w:rPr>
              <w:t>/</w:t>
            </w:r>
            <w:r w:rsidRPr="00B529A9">
              <w:rPr>
                <w:rFonts w:asciiTheme="majorBidi" w:hAnsiTheme="majorBidi" w:cstheme="majorBidi"/>
                <w:b/>
                <w:bCs/>
                <w:cs/>
                <w:lang w:bidi="th-TH"/>
              </w:rPr>
              <w:t>กลุ่มงาน)</w:t>
            </w:r>
          </w:p>
        </w:tc>
        <w:tc>
          <w:tcPr>
            <w:tcW w:w="875" w:type="dxa"/>
            <w:vAlign w:val="center"/>
          </w:tcPr>
          <w:p w:rsidR="003C25A4" w:rsidRPr="00B529A9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29" w:type="dxa"/>
            <w:vAlign w:val="center"/>
          </w:tcPr>
          <w:p w:rsidR="003C25A4" w:rsidRPr="00B529A9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320" w:type="dxa"/>
            <w:vAlign w:val="center"/>
          </w:tcPr>
          <w:p w:rsidR="003C25A4" w:rsidRPr="00B529A9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  <w:p w:rsidR="003C25A4" w:rsidRPr="00B529A9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(ฉบับ หรือ ชุด)</w:t>
            </w:r>
          </w:p>
        </w:tc>
        <w:tc>
          <w:tcPr>
            <w:tcW w:w="1655" w:type="dxa"/>
            <w:vAlign w:val="center"/>
          </w:tcPr>
          <w:p w:rsidR="003C25A4" w:rsidRPr="00B529A9" w:rsidRDefault="003C25A4" w:rsidP="00914267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B2E04" w:rsidRPr="00B529A9" w:rsidTr="005F389D">
        <w:tc>
          <w:tcPr>
            <w:tcW w:w="847" w:type="dxa"/>
          </w:tcPr>
          <w:p w:rsidR="003C25A4" w:rsidRPr="00B529A9" w:rsidRDefault="003C25A4" w:rsidP="00E3295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243" w:type="dxa"/>
          </w:tcPr>
          <w:p w:rsidR="003C25A4" w:rsidRPr="00B529A9" w:rsidRDefault="000C63A5" w:rsidP="00D239AD">
            <w:pPr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20916529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7A5383" w:rsidRPr="00B529A9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สำเนาทะเบียนบ้าน</w:t>
                </w:r>
              </w:sdtContent>
            </w:sdt>
          </w:p>
        </w:tc>
        <w:tc>
          <w:tcPr>
            <w:tcW w:w="1870" w:type="dxa"/>
          </w:tcPr>
          <w:p w:rsidR="003C25A4" w:rsidRPr="00B529A9" w:rsidRDefault="007A5383" w:rsidP="00DE3664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กรมการปกครอง  </w:t>
            </w: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668751352"/>
            <w:text/>
          </w:sdtPr>
          <w:sdtContent>
            <w:tc>
              <w:tcPr>
                <w:tcW w:w="875" w:type="dxa"/>
              </w:tcPr>
              <w:p w:rsidR="003C25A4" w:rsidRPr="00B529A9" w:rsidRDefault="007A5383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644881049"/>
            <w:text/>
          </w:sdtPr>
          <w:sdtContent>
            <w:tc>
              <w:tcPr>
                <w:tcW w:w="1129" w:type="dxa"/>
              </w:tcPr>
              <w:p w:rsidR="003C25A4" w:rsidRPr="00B529A9" w:rsidRDefault="00062C23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  <w:t>2</w:t>
                </w:r>
              </w:p>
            </w:tc>
          </w:sdtContent>
        </w:sdt>
        <w:tc>
          <w:tcPr>
            <w:tcW w:w="1320" w:type="dxa"/>
          </w:tcPr>
          <w:p w:rsidR="003C25A4" w:rsidRPr="00B529A9" w:rsidRDefault="007A5383" w:rsidP="005F389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655" w:type="dxa"/>
          </w:tcPr>
          <w:p w:rsidR="005F389D" w:rsidRDefault="00062C23" w:rsidP="00D239AD">
            <w:pPr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-ใช้ในวันสมัคร</w:t>
            </w:r>
          </w:p>
          <w:p w:rsidR="005F389D" w:rsidRDefault="00062C23" w:rsidP="00D239AD">
            <w:pPr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(</w:t>
            </w:r>
            <w:r w:rsidRPr="00B529A9">
              <w:rPr>
                <w:rFonts w:asciiTheme="majorBidi" w:hAnsiTheme="majorBidi" w:cstheme="majorBidi"/>
                <w:sz w:val="24"/>
                <w:szCs w:val="24"/>
                <w:lang w:bidi="th-TH"/>
              </w:rPr>
              <w:t xml:space="preserve">1 </w:t>
            </w: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ฉบับ) และ</w:t>
            </w:r>
          </w:p>
          <w:p w:rsidR="00062C23" w:rsidRPr="00B529A9" w:rsidRDefault="00062C23" w:rsidP="00D239AD">
            <w:pPr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วันมอบตัว</w:t>
            </w:r>
            <w:r w:rsidRPr="00B529A9">
              <w:rPr>
                <w:rFonts w:asciiTheme="majorBidi" w:hAnsiTheme="majorBidi" w:cstheme="majorBidi"/>
                <w:sz w:val="24"/>
                <w:szCs w:val="24"/>
                <w:lang w:bidi="th-TH"/>
              </w:rPr>
              <w:t xml:space="preserve"> (1 </w:t>
            </w: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ฉบับ)</w:t>
            </w:r>
          </w:p>
          <w:p w:rsidR="00F82E21" w:rsidRPr="00B529A9" w:rsidRDefault="00F82E21" w:rsidP="00D239AD">
            <w:pPr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-รับรองสำเนาถูกต้อง</w:t>
            </w:r>
          </w:p>
        </w:tc>
      </w:tr>
      <w:tr w:rsidR="00FB2E04" w:rsidRPr="00B529A9" w:rsidTr="005F389D">
        <w:tc>
          <w:tcPr>
            <w:tcW w:w="847" w:type="dxa"/>
          </w:tcPr>
          <w:p w:rsidR="003C25A4" w:rsidRPr="00B529A9" w:rsidRDefault="003C25A4" w:rsidP="00E3295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243" w:type="dxa"/>
          </w:tcPr>
          <w:p w:rsidR="003C25A4" w:rsidRPr="00B529A9" w:rsidRDefault="000C63A5" w:rsidP="00D239AD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-1882694401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7A5383" w:rsidRPr="00B529A9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ใบสำคัญการเปลี่ยนชื่อ</w:t>
                </w:r>
              </w:sdtContent>
            </w:sdt>
          </w:p>
        </w:tc>
        <w:tc>
          <w:tcPr>
            <w:tcW w:w="1870" w:type="dxa"/>
          </w:tcPr>
          <w:p w:rsidR="003C25A4" w:rsidRPr="00B529A9" w:rsidRDefault="007A5383" w:rsidP="00E3295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กรมการปกครอง  </w:t>
            </w: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840122152"/>
            <w:text/>
          </w:sdtPr>
          <w:sdtContent>
            <w:tc>
              <w:tcPr>
                <w:tcW w:w="875" w:type="dxa"/>
              </w:tcPr>
              <w:p w:rsidR="003C25A4" w:rsidRPr="00B529A9" w:rsidRDefault="007A5383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415129647"/>
            <w:text/>
          </w:sdtPr>
          <w:sdtContent>
            <w:tc>
              <w:tcPr>
                <w:tcW w:w="1129" w:type="dxa"/>
              </w:tcPr>
              <w:p w:rsidR="003C25A4" w:rsidRPr="00B529A9" w:rsidRDefault="00062C23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</w:rPr>
                  <w:t>2</w:t>
                </w:r>
              </w:p>
            </w:tc>
          </w:sdtContent>
        </w:sdt>
        <w:tc>
          <w:tcPr>
            <w:tcW w:w="1320" w:type="dxa"/>
          </w:tcPr>
          <w:p w:rsidR="003C25A4" w:rsidRPr="00B529A9" w:rsidRDefault="007A5383" w:rsidP="005F389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655" w:type="dxa"/>
          </w:tcPr>
          <w:p w:rsidR="003C25A4" w:rsidRPr="00B529A9" w:rsidRDefault="00062C23" w:rsidP="00D239AD">
            <w:pPr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-</w:t>
            </w:r>
            <w:r w:rsidR="00A31A3A"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กรณีมีการเปลี่ยนชื่อ-สกุล</w:t>
            </w:r>
          </w:p>
          <w:p w:rsidR="005F389D" w:rsidRDefault="00062C23" w:rsidP="00D239AD">
            <w:pPr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 xml:space="preserve">-ใช้ในวันสมัคร </w:t>
            </w:r>
          </w:p>
          <w:p w:rsidR="005F389D" w:rsidRDefault="00062C23" w:rsidP="00D239AD">
            <w:pPr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(</w:t>
            </w:r>
            <w:r w:rsidRPr="00B529A9">
              <w:rPr>
                <w:rFonts w:asciiTheme="majorBidi" w:hAnsiTheme="majorBidi" w:cstheme="majorBidi"/>
                <w:sz w:val="24"/>
                <w:szCs w:val="24"/>
                <w:lang w:bidi="th-TH"/>
              </w:rPr>
              <w:t xml:space="preserve">1 </w:t>
            </w: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ฉบับ) และ</w:t>
            </w:r>
          </w:p>
          <w:p w:rsidR="00062C23" w:rsidRPr="00B529A9" w:rsidRDefault="00062C23" w:rsidP="00D239AD">
            <w:pPr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วันมอบตัว</w:t>
            </w:r>
            <w:r w:rsidRPr="00B529A9">
              <w:rPr>
                <w:rFonts w:asciiTheme="majorBidi" w:hAnsiTheme="majorBidi" w:cstheme="majorBidi"/>
                <w:sz w:val="24"/>
                <w:szCs w:val="24"/>
                <w:lang w:bidi="th-TH"/>
              </w:rPr>
              <w:t xml:space="preserve"> (1 </w:t>
            </w: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ฉบับ)</w:t>
            </w:r>
          </w:p>
          <w:p w:rsidR="00F82E21" w:rsidRPr="00B529A9" w:rsidRDefault="00F82E21" w:rsidP="00D239AD">
            <w:pPr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-รับรองสำเนาถูกต้อง</w:t>
            </w:r>
          </w:p>
        </w:tc>
      </w:tr>
      <w:tr w:rsidR="00FB2E04" w:rsidRPr="00B529A9" w:rsidTr="005F389D">
        <w:tc>
          <w:tcPr>
            <w:tcW w:w="847" w:type="dxa"/>
          </w:tcPr>
          <w:p w:rsidR="003C25A4" w:rsidRPr="00B529A9" w:rsidRDefault="003C25A4" w:rsidP="00E3295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2243" w:type="dxa"/>
          </w:tcPr>
          <w:p w:rsidR="003C25A4" w:rsidRPr="00B529A9" w:rsidRDefault="000C63A5" w:rsidP="00D239AD">
            <w:pPr>
              <w:rPr>
                <w:rFonts w:asciiTheme="majorBidi" w:hAnsiTheme="majorBidi" w:cstheme="majorBidi"/>
                <w:sz w:val="32"/>
                <w:szCs w:val="32"/>
              </w:rPr>
            </w:pPr>
            <w:sdt>
              <w:sdtPr>
                <w:rPr>
                  <w:rFonts w:asciiTheme="majorBidi" w:hAnsiTheme="majorBidi" w:cstheme="majorBidi"/>
                  <w:sz w:val="32"/>
                  <w:szCs w:val="32"/>
                  <w:cs/>
                  <w:lang w:bidi="th-TH"/>
                </w:rPr>
                <w:alias w:val="รายการเอกสารยืนยันตัวตน"/>
                <w:tag w:val="รายการเอกสารยืนยันตัวตน"/>
                <w:id w:val="827780905"/>
                <w:dropDownList>
                  <w:listItem w:value="Choose an item."/>
                  <w:listItem w:displayText="บัตรประจำตัวประชาชน" w:value="บัตรประจำตัวประชาชน"/>
                  <w:listItem w:displayText="สำเนาทะเบียนบ้าน" w:value="สำเนาทะเบียนบ้าน"/>
                  <w:listItem w:displayText="บัตรประจำตัวข้าราชการหรือพนักงานองค์การของรัฐ" w:value="บัตรประจำตัวข้าราชการหรือพนักงานองค์การของรัฐ"/>
                  <w:listItem w:displayText="หนังสือเดินทาง" w:value="หนังสือเดินทาง"/>
                  <w:listItem w:displayText="ใบอนุญาตขับขี่รถยนต์" w:value="ใบอนุญาตขับขี่รถยนต์"/>
                  <w:listItem w:displayText="ทะเบียนสมรส" w:value="ทะเบียนสมรส"/>
                  <w:listItem w:displayText="ใบสำคัญการเปลี่ยนชื่อ" w:value="ใบสำคัญการเปลี่ยนชื่อ"/>
                  <w:listItem w:displayText="สูติบัตร" w:value="สูติบัตร"/>
                  <w:listItem w:displayText="หนังสือรับรองนิติบุคคล" w:value="หนังสือรับรองนิติบุคคล"/>
                  <w:listItem w:displayText="เอกสารอื่น ๆ" w:value="เอกสารอื่น ๆ"/>
                </w:dropDownList>
              </w:sdtPr>
              <w:sdtContent>
                <w:r w:rsidR="007A5383" w:rsidRPr="00B529A9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สูติบัตร</w:t>
                </w:r>
              </w:sdtContent>
            </w:sdt>
          </w:p>
        </w:tc>
        <w:tc>
          <w:tcPr>
            <w:tcW w:w="1870" w:type="dxa"/>
          </w:tcPr>
          <w:p w:rsidR="003C25A4" w:rsidRPr="00B529A9" w:rsidRDefault="007A5383" w:rsidP="00E3295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กรมการปกครอง  </w:t>
            </w: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2075849742"/>
            <w:text/>
          </w:sdtPr>
          <w:sdtContent>
            <w:tc>
              <w:tcPr>
                <w:tcW w:w="875" w:type="dxa"/>
              </w:tcPr>
              <w:p w:rsidR="003C25A4" w:rsidRPr="00B529A9" w:rsidRDefault="007A5383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13845713"/>
            <w:text/>
          </w:sdtPr>
          <w:sdtContent>
            <w:tc>
              <w:tcPr>
                <w:tcW w:w="1129" w:type="dxa"/>
              </w:tcPr>
              <w:p w:rsidR="003C25A4" w:rsidRPr="00B529A9" w:rsidRDefault="00062C23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</w:rPr>
                  <w:t>2</w:t>
                </w:r>
              </w:p>
            </w:tc>
          </w:sdtContent>
        </w:sdt>
        <w:tc>
          <w:tcPr>
            <w:tcW w:w="1320" w:type="dxa"/>
          </w:tcPr>
          <w:p w:rsidR="003C25A4" w:rsidRPr="00B529A9" w:rsidRDefault="007A5383" w:rsidP="005F389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655" w:type="dxa"/>
          </w:tcPr>
          <w:p w:rsidR="003C25A4" w:rsidRPr="00B529A9" w:rsidRDefault="00062C23" w:rsidP="00D239AD">
            <w:pPr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-</w:t>
            </w:r>
            <w:r w:rsidR="00A31A3A"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เฉพาะระดับก่อนประถมและประถมศึกษา</w:t>
            </w:r>
          </w:p>
          <w:p w:rsidR="005F389D" w:rsidRDefault="00062C23" w:rsidP="00D239AD">
            <w:pPr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 xml:space="preserve">-ใช้ในวันสมัคร </w:t>
            </w:r>
          </w:p>
          <w:p w:rsidR="005F389D" w:rsidRDefault="00062C23" w:rsidP="00D239AD">
            <w:pPr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(</w:t>
            </w:r>
            <w:r w:rsidRPr="00B529A9">
              <w:rPr>
                <w:rFonts w:asciiTheme="majorBidi" w:hAnsiTheme="majorBidi" w:cstheme="majorBidi"/>
                <w:sz w:val="24"/>
                <w:szCs w:val="24"/>
                <w:lang w:bidi="th-TH"/>
              </w:rPr>
              <w:t xml:space="preserve">1 </w:t>
            </w: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ฉบับ) และ</w:t>
            </w:r>
          </w:p>
          <w:p w:rsidR="00062C23" w:rsidRPr="00B529A9" w:rsidRDefault="00062C23" w:rsidP="00D239AD">
            <w:pPr>
              <w:rPr>
                <w:rFonts w:asciiTheme="majorBidi" w:hAnsiTheme="majorBidi" w:cstheme="majorBidi"/>
                <w:sz w:val="24"/>
                <w:szCs w:val="24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วันมอบตัว</w:t>
            </w:r>
            <w:r w:rsidRPr="00B529A9">
              <w:rPr>
                <w:rFonts w:asciiTheme="majorBidi" w:hAnsiTheme="majorBidi" w:cstheme="majorBidi"/>
                <w:sz w:val="24"/>
                <w:szCs w:val="24"/>
                <w:lang w:bidi="th-TH"/>
              </w:rPr>
              <w:t xml:space="preserve"> (1 </w:t>
            </w: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ฉบับ)</w:t>
            </w:r>
          </w:p>
          <w:p w:rsidR="00F82E21" w:rsidRPr="00B529A9" w:rsidRDefault="00F82E21" w:rsidP="00D239AD">
            <w:pPr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24"/>
                <w:szCs w:val="24"/>
                <w:cs/>
                <w:lang w:bidi="th-TH"/>
              </w:rPr>
              <w:t>-รับรองสำเนาถูกต้อง</w:t>
            </w:r>
          </w:p>
        </w:tc>
      </w:tr>
    </w:tbl>
    <w:p w:rsidR="0085230C" w:rsidRPr="00B529A9" w:rsidRDefault="0085230C" w:rsidP="0050561E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10CDA" w:rsidRPr="00B529A9" w:rsidRDefault="008D684A" w:rsidP="00A10CDA">
      <w:pPr>
        <w:spacing w:after="0" w:line="240" w:lineRule="auto"/>
        <w:ind w:left="45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lang w:bidi="th-TH"/>
        </w:rPr>
        <w:t>15</w:t>
      </w:r>
      <w:r w:rsidR="00A10CDA" w:rsidRPr="00B529A9">
        <w:rPr>
          <w:rFonts w:asciiTheme="majorBidi" w:hAnsiTheme="majorBidi" w:cstheme="majorBidi"/>
          <w:b/>
          <w:bCs/>
          <w:sz w:val="32"/>
          <w:szCs w:val="32"/>
          <w:lang w:bidi="th-TH"/>
        </w:rPr>
        <w:t>.2)</w:t>
      </w:r>
      <w:r w:rsidR="00A10CDA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9872" w:type="dxa"/>
        <w:tblInd w:w="18" w:type="dxa"/>
        <w:tblLayout w:type="fixed"/>
        <w:tblLook w:val="04A0"/>
      </w:tblPr>
      <w:tblGrid>
        <w:gridCol w:w="810"/>
        <w:gridCol w:w="2250"/>
        <w:gridCol w:w="990"/>
        <w:gridCol w:w="1260"/>
        <w:gridCol w:w="1440"/>
        <w:gridCol w:w="1530"/>
        <w:gridCol w:w="1592"/>
      </w:tblGrid>
      <w:tr w:rsidR="00FB2E04" w:rsidRPr="00B529A9" w:rsidTr="005F389D">
        <w:trPr>
          <w:tblHeader/>
        </w:trPr>
        <w:tc>
          <w:tcPr>
            <w:tcW w:w="810" w:type="dxa"/>
            <w:vAlign w:val="center"/>
          </w:tcPr>
          <w:p w:rsidR="00422EAB" w:rsidRPr="00B529A9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50" w:type="dxa"/>
            <w:vAlign w:val="center"/>
          </w:tcPr>
          <w:p w:rsidR="00422EAB" w:rsidRPr="00B529A9" w:rsidRDefault="00422EAB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990" w:type="dxa"/>
            <w:vAlign w:val="center"/>
          </w:tcPr>
          <w:p w:rsidR="00422EAB" w:rsidRPr="00B529A9" w:rsidRDefault="00422EAB" w:rsidP="007F53E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  <w:lang w:bidi="th-TH"/>
              </w:rPr>
              <w:t>ส่วนงาน / หน่วยงานที่รับผิดชอบ</w:t>
            </w:r>
          </w:p>
          <w:p w:rsidR="00422EAB" w:rsidRPr="00B529A9" w:rsidRDefault="00422EAB" w:rsidP="007F53E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cs/>
                <w:lang w:bidi="th-TH"/>
              </w:rPr>
            </w:pPr>
          </w:p>
        </w:tc>
        <w:tc>
          <w:tcPr>
            <w:tcW w:w="1260" w:type="dxa"/>
            <w:vAlign w:val="center"/>
          </w:tcPr>
          <w:p w:rsidR="00422EAB" w:rsidRPr="00B529A9" w:rsidRDefault="00422EAB" w:rsidP="007F53E0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440" w:type="dxa"/>
            <w:vAlign w:val="center"/>
          </w:tcPr>
          <w:p w:rsidR="00422EAB" w:rsidRPr="00B529A9" w:rsidRDefault="00422EAB" w:rsidP="007F53E0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จำนวนเอกสาร</w:t>
            </w: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530" w:type="dxa"/>
            <w:vAlign w:val="center"/>
          </w:tcPr>
          <w:p w:rsidR="00422EAB" w:rsidRPr="00B529A9" w:rsidRDefault="00422EAB" w:rsidP="00FE5795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592" w:type="dxa"/>
            <w:vAlign w:val="center"/>
          </w:tcPr>
          <w:p w:rsidR="00422EAB" w:rsidRPr="00B529A9" w:rsidRDefault="00422EAB" w:rsidP="007F53E0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FB2E04" w:rsidRPr="00B529A9" w:rsidTr="005F389D">
        <w:trPr>
          <w:tblHeader/>
        </w:trPr>
        <w:tc>
          <w:tcPr>
            <w:tcW w:w="810" w:type="dxa"/>
            <w:vAlign w:val="center"/>
          </w:tcPr>
          <w:p w:rsidR="00062C23" w:rsidRPr="00B529A9" w:rsidRDefault="00062C23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250" w:type="dxa"/>
            <w:vAlign w:val="center"/>
          </w:tcPr>
          <w:p w:rsidR="00062C23" w:rsidRPr="00B529A9" w:rsidRDefault="00062C23" w:rsidP="0098687F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หลักฐานการสมัคร</w:t>
            </w:r>
          </w:p>
        </w:tc>
        <w:tc>
          <w:tcPr>
            <w:tcW w:w="990" w:type="dxa"/>
            <w:vAlign w:val="center"/>
          </w:tcPr>
          <w:p w:rsidR="00062C23" w:rsidRPr="00B529A9" w:rsidRDefault="00062C23" w:rsidP="007F53E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260" w:type="dxa"/>
            <w:vAlign w:val="center"/>
          </w:tcPr>
          <w:p w:rsidR="00062C23" w:rsidRPr="00B529A9" w:rsidRDefault="00062C23" w:rsidP="007F53E0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440" w:type="dxa"/>
            <w:vAlign w:val="center"/>
          </w:tcPr>
          <w:p w:rsidR="00062C23" w:rsidRPr="00B529A9" w:rsidRDefault="00062C23" w:rsidP="007F53E0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530" w:type="dxa"/>
            <w:vAlign w:val="center"/>
          </w:tcPr>
          <w:p w:rsidR="00062C23" w:rsidRPr="00B529A9" w:rsidRDefault="00062C23" w:rsidP="00FE5795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592" w:type="dxa"/>
            <w:vAlign w:val="center"/>
          </w:tcPr>
          <w:p w:rsidR="00062C23" w:rsidRPr="00B529A9" w:rsidRDefault="00062C23" w:rsidP="007F53E0">
            <w:pPr>
              <w:spacing w:line="320" w:lineRule="exact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FB2E04" w:rsidRPr="00B529A9" w:rsidTr="005F389D">
        <w:tc>
          <w:tcPr>
            <w:tcW w:w="810" w:type="dxa"/>
          </w:tcPr>
          <w:p w:rsidR="00422EAB" w:rsidRPr="00B529A9" w:rsidRDefault="00422EAB" w:rsidP="00E3295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250" w:type="dxa"/>
          </w:tcPr>
          <w:p w:rsidR="00422EAB" w:rsidRPr="00B529A9" w:rsidRDefault="0001375C" w:rsidP="0001375C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ใบสมัคร</w:t>
            </w:r>
            <w:r w:rsidR="00E3295E"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(หลักฐานใช้ในวันสมัคร)</w:t>
            </w:r>
          </w:p>
        </w:tc>
        <w:tc>
          <w:tcPr>
            <w:tcW w:w="990" w:type="dxa"/>
          </w:tcPr>
          <w:p w:rsidR="00422EAB" w:rsidRPr="00B529A9" w:rsidRDefault="00422EAB" w:rsidP="00A10CD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599836842"/>
            <w:text/>
          </w:sdtPr>
          <w:sdtContent>
            <w:tc>
              <w:tcPr>
                <w:tcW w:w="1260" w:type="dxa"/>
              </w:tcPr>
              <w:p w:rsidR="00422EAB" w:rsidRPr="00B529A9" w:rsidRDefault="0001375C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-1818952213"/>
            <w:showingPlcHdr/>
            <w:text/>
          </w:sdtPr>
          <w:sdtContent>
            <w:tc>
              <w:tcPr>
                <w:tcW w:w="1440" w:type="dxa"/>
              </w:tcPr>
              <w:p w:rsidR="00422EAB" w:rsidRPr="00B529A9" w:rsidRDefault="00422EAB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Style w:val="a3"/>
                    <w:rFonts w:asciiTheme="majorBidi" w:hAnsiTheme="majorBidi" w:cstheme="majorBidi"/>
                    <w:color w:val="auto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color w:val="808080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4120808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530" w:type="dxa"/>
              </w:tcPr>
              <w:p w:rsidR="00422EAB" w:rsidRPr="00B529A9" w:rsidRDefault="0001375C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1592" w:type="dxa"/>
          </w:tcPr>
          <w:p w:rsidR="00422EAB" w:rsidRPr="00B529A9" w:rsidRDefault="00F82E21" w:rsidP="00A10CDA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หลักฐานใช้ในวันสมัคร</w:t>
            </w:r>
          </w:p>
        </w:tc>
      </w:tr>
      <w:tr w:rsidR="00FB2E04" w:rsidRPr="00B529A9" w:rsidTr="005F389D">
        <w:tc>
          <w:tcPr>
            <w:tcW w:w="810" w:type="dxa"/>
          </w:tcPr>
          <w:p w:rsidR="00422EAB" w:rsidRPr="00B529A9" w:rsidRDefault="00422EAB" w:rsidP="00E3295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2250" w:type="dxa"/>
          </w:tcPr>
          <w:p w:rsidR="005F389D" w:rsidRDefault="00FA0B3B" w:rsidP="00A31A3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หลักฐานแสดง</w:t>
            </w:r>
            <w:r w:rsidR="0001375C"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วุฒิการศึกษา</w:t>
            </w:r>
            <w:r w:rsidR="00A31A3A"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หรือ ใบรับรองผลการเรียน</w:t>
            </w:r>
            <w:r w:rsidR="00E3295E"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lastRenderedPageBreak/>
              <w:t>(หลักฐานใช้ใน</w:t>
            </w:r>
          </w:p>
          <w:p w:rsidR="00A31A3A" w:rsidRPr="00B529A9" w:rsidRDefault="00E3295E" w:rsidP="00A31A3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วันสมัคร)</w:t>
            </w:r>
          </w:p>
        </w:tc>
        <w:tc>
          <w:tcPr>
            <w:tcW w:w="990" w:type="dxa"/>
          </w:tcPr>
          <w:p w:rsidR="00422EAB" w:rsidRPr="00B529A9" w:rsidRDefault="00422EAB" w:rsidP="00A10CD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705989854"/>
            <w:text/>
          </w:sdtPr>
          <w:sdtContent>
            <w:tc>
              <w:tcPr>
                <w:tcW w:w="1260" w:type="dxa"/>
              </w:tcPr>
              <w:p w:rsidR="00422EAB" w:rsidRPr="00B529A9" w:rsidRDefault="0001375C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2092343488"/>
            <w:text/>
          </w:sdtPr>
          <w:sdtContent>
            <w:tc>
              <w:tcPr>
                <w:tcW w:w="1440" w:type="dxa"/>
              </w:tcPr>
              <w:p w:rsidR="00422EAB" w:rsidRPr="00B529A9" w:rsidRDefault="0001375C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2123446538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530" w:type="dxa"/>
              </w:tcPr>
              <w:p w:rsidR="00422EAB" w:rsidRPr="00B529A9" w:rsidRDefault="0001375C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592" w:type="dxa"/>
          </w:tcPr>
          <w:p w:rsidR="00422EAB" w:rsidRPr="00B529A9" w:rsidRDefault="00F82E21" w:rsidP="00A10CDA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</w:t>
            </w:r>
            <w:r w:rsidR="00A31A3A"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เฉพาะ</w:t>
            </w: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ระดับ</w:t>
            </w:r>
            <w:r w:rsidR="00A31A3A"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มัธยม</w:t>
            </w:r>
          </w:p>
          <w:p w:rsidR="00F82E21" w:rsidRPr="00B529A9" w:rsidRDefault="00F82E21" w:rsidP="00A10CDA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-รับรองสำเนาถูกต้อง</w:t>
            </w:r>
          </w:p>
        </w:tc>
      </w:tr>
      <w:tr w:rsidR="00FB2E04" w:rsidRPr="00B529A9" w:rsidTr="005F389D">
        <w:tc>
          <w:tcPr>
            <w:tcW w:w="810" w:type="dxa"/>
          </w:tcPr>
          <w:p w:rsidR="00422EAB" w:rsidRPr="00B529A9" w:rsidRDefault="00422EAB" w:rsidP="00E3295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3</w:t>
            </w:r>
          </w:p>
        </w:tc>
        <w:tc>
          <w:tcPr>
            <w:tcW w:w="2250" w:type="dxa"/>
          </w:tcPr>
          <w:p w:rsidR="0001375C" w:rsidRPr="00B529A9" w:rsidRDefault="0001375C" w:rsidP="0001375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ใบรับรองการเป็นนักเรียน</w:t>
            </w:r>
          </w:p>
          <w:p w:rsidR="005F389D" w:rsidRDefault="00E3295E" w:rsidP="0001375C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(หลักฐานใช้ใน</w:t>
            </w:r>
          </w:p>
          <w:p w:rsidR="00422EAB" w:rsidRPr="00B529A9" w:rsidRDefault="00E3295E" w:rsidP="0001375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วันสมัคร)</w:t>
            </w:r>
          </w:p>
        </w:tc>
        <w:tc>
          <w:tcPr>
            <w:tcW w:w="990" w:type="dxa"/>
          </w:tcPr>
          <w:p w:rsidR="00422EAB" w:rsidRPr="00B529A9" w:rsidRDefault="00422EAB" w:rsidP="00A10CD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418050689"/>
            <w:text/>
          </w:sdtPr>
          <w:sdtContent>
            <w:tc>
              <w:tcPr>
                <w:tcW w:w="1260" w:type="dxa"/>
              </w:tcPr>
              <w:p w:rsidR="00422EAB" w:rsidRPr="00B529A9" w:rsidRDefault="0001375C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327402941"/>
            <w:text/>
          </w:sdtPr>
          <w:sdtContent>
            <w:tc>
              <w:tcPr>
                <w:tcW w:w="1440" w:type="dxa"/>
              </w:tcPr>
              <w:p w:rsidR="00422EAB" w:rsidRPr="00B529A9" w:rsidRDefault="0001375C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-1247186231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530" w:type="dxa"/>
              </w:tcPr>
              <w:p w:rsidR="00422EAB" w:rsidRPr="00B529A9" w:rsidRDefault="0001375C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592" w:type="dxa"/>
          </w:tcPr>
          <w:p w:rsidR="00F82E21" w:rsidRPr="00B529A9" w:rsidRDefault="00F82E21" w:rsidP="00F82E21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-เฉพาะระดับมัธยม</w:t>
            </w:r>
          </w:p>
          <w:p w:rsidR="00422EAB" w:rsidRPr="00B529A9" w:rsidRDefault="00F82E21" w:rsidP="00F82E2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-รับรองสำเนาถูกต้อง</w:t>
            </w:r>
          </w:p>
        </w:tc>
      </w:tr>
      <w:tr w:rsidR="00FB2E04" w:rsidRPr="00B529A9" w:rsidTr="005F389D">
        <w:tc>
          <w:tcPr>
            <w:tcW w:w="810" w:type="dxa"/>
          </w:tcPr>
          <w:p w:rsidR="00422EAB" w:rsidRPr="00B529A9" w:rsidRDefault="00422EAB" w:rsidP="00E3295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2250" w:type="dxa"/>
          </w:tcPr>
          <w:p w:rsidR="005F389D" w:rsidRDefault="0001375C" w:rsidP="0001375C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รูปถ่ายปัจจุบัน</w:t>
            </w:r>
            <w:r w:rsidR="000C6EF3"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ขนาด </w:t>
            </w:r>
          </w:p>
          <w:p w:rsidR="005F389D" w:rsidRDefault="000C6EF3" w:rsidP="0001375C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1</w:t>
            </w: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 xml:space="preserve"> นิ้ว </w:t>
            </w:r>
            <w:r w:rsidR="00E3295E"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(หลักฐานใช้ใน</w:t>
            </w:r>
          </w:p>
          <w:p w:rsidR="00422EAB" w:rsidRPr="00B529A9" w:rsidRDefault="00E3295E" w:rsidP="0001375C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วันสมัคร)</w:t>
            </w:r>
          </w:p>
        </w:tc>
        <w:tc>
          <w:tcPr>
            <w:tcW w:w="990" w:type="dxa"/>
          </w:tcPr>
          <w:p w:rsidR="00422EAB" w:rsidRPr="00B529A9" w:rsidRDefault="00422EAB" w:rsidP="00A10CD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60" w:type="dxa"/>
          </w:tcPr>
          <w:p w:rsidR="00422EAB" w:rsidRPr="00B529A9" w:rsidRDefault="0001375C" w:rsidP="005F389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440" w:type="dxa"/>
          </w:tcPr>
          <w:p w:rsidR="00422EAB" w:rsidRPr="00B529A9" w:rsidRDefault="00422EAB" w:rsidP="005F389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30" w:type="dxa"/>
          </w:tcPr>
          <w:p w:rsidR="00422EAB" w:rsidRPr="00B529A9" w:rsidRDefault="0001375C" w:rsidP="005F389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592" w:type="dxa"/>
          </w:tcPr>
          <w:p w:rsidR="00422EAB" w:rsidRPr="00B529A9" w:rsidRDefault="00422EAB" w:rsidP="00A10CDA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</w:tr>
      <w:tr w:rsidR="00FB2E04" w:rsidRPr="00B529A9" w:rsidTr="005F389D">
        <w:tc>
          <w:tcPr>
            <w:tcW w:w="810" w:type="dxa"/>
          </w:tcPr>
          <w:p w:rsidR="00422EAB" w:rsidRPr="00B529A9" w:rsidRDefault="00422EAB" w:rsidP="00E3295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2250" w:type="dxa"/>
          </w:tcPr>
          <w:p w:rsidR="00422EAB" w:rsidRPr="00B529A9" w:rsidRDefault="00062C23" w:rsidP="0001375C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ใบมอบตัว</w:t>
            </w:r>
            <w:r w:rsidR="00E3295E" w:rsidRPr="00B529A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</w:t>
            </w:r>
            <w:r w:rsidR="00E3295E"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หลักฐานการมอบตัว</w:t>
            </w:r>
            <w:r w:rsidR="00E3295E" w:rsidRPr="00B529A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)</w:t>
            </w:r>
          </w:p>
        </w:tc>
        <w:tc>
          <w:tcPr>
            <w:tcW w:w="990" w:type="dxa"/>
          </w:tcPr>
          <w:p w:rsidR="00422EAB" w:rsidRPr="00B529A9" w:rsidRDefault="00422EAB" w:rsidP="00A10CDA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-65647816"/>
            <w:text/>
          </w:sdtPr>
          <w:sdtContent>
            <w:tc>
              <w:tcPr>
                <w:tcW w:w="1260" w:type="dxa"/>
              </w:tcPr>
              <w:p w:rsidR="00422EAB" w:rsidRPr="00B529A9" w:rsidRDefault="00062C23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tc>
          <w:tcPr>
            <w:tcW w:w="1440" w:type="dxa"/>
          </w:tcPr>
          <w:p w:rsidR="00422EAB" w:rsidRPr="00B529A9" w:rsidRDefault="00422EAB" w:rsidP="005F389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1162968563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530" w:type="dxa"/>
              </w:tcPr>
              <w:p w:rsidR="00422EAB" w:rsidRPr="00B529A9" w:rsidRDefault="00062C23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ชุด</w:t>
                </w:r>
              </w:p>
            </w:tc>
          </w:sdtContent>
        </w:sdt>
        <w:tc>
          <w:tcPr>
            <w:tcW w:w="1592" w:type="dxa"/>
          </w:tcPr>
          <w:p w:rsidR="005F389D" w:rsidRDefault="00F82E21" w:rsidP="00F82E21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หลักฐานใช้ใน</w:t>
            </w:r>
          </w:p>
          <w:p w:rsidR="00422EAB" w:rsidRPr="00B529A9" w:rsidRDefault="00F82E21" w:rsidP="00F82E21">
            <w:pPr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วันมอบตัว</w:t>
            </w:r>
          </w:p>
        </w:tc>
      </w:tr>
      <w:tr w:rsidR="00FB2E04" w:rsidRPr="00B529A9" w:rsidTr="005F389D">
        <w:tc>
          <w:tcPr>
            <w:tcW w:w="810" w:type="dxa"/>
          </w:tcPr>
          <w:p w:rsidR="00422EAB" w:rsidRPr="00B529A9" w:rsidRDefault="00422EAB" w:rsidP="00E3295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2250" w:type="dxa"/>
          </w:tcPr>
          <w:p w:rsidR="005F389D" w:rsidRDefault="006121C9" w:rsidP="00A10CDA">
            <w:pPr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หลักฐานแสดงวุฒิการศึกษา</w:t>
            </w:r>
            <w:r w:rsidR="00E3295E" w:rsidRPr="00B529A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 xml:space="preserve"> </w:t>
            </w:r>
          </w:p>
          <w:p w:rsidR="00422EAB" w:rsidRPr="00B529A9" w:rsidRDefault="00E3295E" w:rsidP="00A10CD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B529A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(</w:t>
            </w:r>
            <w:r w:rsidRPr="00B529A9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หลักฐานการมอบตัว</w:t>
            </w:r>
            <w:r w:rsidRPr="00B529A9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)</w:t>
            </w:r>
          </w:p>
        </w:tc>
        <w:tc>
          <w:tcPr>
            <w:tcW w:w="990" w:type="dxa"/>
          </w:tcPr>
          <w:p w:rsidR="00422EAB" w:rsidRPr="00B529A9" w:rsidRDefault="00422EAB" w:rsidP="00A10CD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เอกสารตัวจริง"/>
            <w:tag w:val="จำนวนเอกสารตัวจริง"/>
            <w:id w:val="1512175733"/>
            <w:text/>
          </w:sdtPr>
          <w:sdtContent>
            <w:tc>
              <w:tcPr>
                <w:tcW w:w="1260" w:type="dxa"/>
              </w:tcPr>
              <w:p w:rsidR="00422EAB" w:rsidRPr="00B529A9" w:rsidRDefault="006121C9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  <w:lang w:bidi="th-TH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</w:rPr>
            <w:alias w:val="จำนวนสำเนา"/>
            <w:tag w:val="จำนวนสำเนา"/>
            <w:id w:val="112249535"/>
            <w:text/>
          </w:sdtPr>
          <w:sdtContent>
            <w:tc>
              <w:tcPr>
                <w:tcW w:w="1440" w:type="dxa"/>
              </w:tcPr>
              <w:p w:rsidR="00422EAB" w:rsidRPr="00B529A9" w:rsidRDefault="006121C9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</w:rPr>
                  <w:t>1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alias w:val="หน่วยนับเอกสาร"/>
            <w:tag w:val="หน่วยนับเอกสาร"/>
            <w:id w:val="587890267"/>
            <w:dropDownList>
              <w:listItem w:value="Choose an item."/>
              <w:listItem w:displayText="ฉบับ" w:value="ฉบับ"/>
              <w:listItem w:displayText="ชุด" w:value="ชุด"/>
            </w:dropDownList>
          </w:sdtPr>
          <w:sdtContent>
            <w:tc>
              <w:tcPr>
                <w:tcW w:w="1530" w:type="dxa"/>
              </w:tcPr>
              <w:p w:rsidR="00422EAB" w:rsidRPr="00B529A9" w:rsidRDefault="006121C9" w:rsidP="005F389D">
                <w:pPr>
                  <w:jc w:val="center"/>
                  <w:rPr>
                    <w:rFonts w:asciiTheme="majorBidi" w:hAnsiTheme="majorBidi" w:cstheme="majorBidi"/>
                    <w:sz w:val="32"/>
                    <w:szCs w:val="32"/>
                  </w:rPr>
                </w:pPr>
                <w:r w:rsidRPr="00B529A9">
                  <w:rPr>
                    <w:rFonts w:asciiTheme="majorBidi" w:hAnsiTheme="majorBidi" w:cstheme="majorBidi"/>
                    <w:sz w:val="32"/>
                    <w:szCs w:val="32"/>
                    <w:cs/>
                    <w:lang w:bidi="th-TH"/>
                  </w:rPr>
                  <w:t>ฉบับ</w:t>
                </w:r>
              </w:p>
            </w:tc>
          </w:sdtContent>
        </w:sdt>
        <w:tc>
          <w:tcPr>
            <w:tcW w:w="1592" w:type="dxa"/>
          </w:tcPr>
          <w:p w:rsidR="005F389D" w:rsidRDefault="00F82E21" w:rsidP="00F82E21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หลักฐานใช้ใน</w:t>
            </w:r>
          </w:p>
          <w:p w:rsidR="00F82E21" w:rsidRPr="00B529A9" w:rsidRDefault="00F82E21" w:rsidP="00F82E21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วันมอบตัว</w:t>
            </w:r>
          </w:p>
          <w:p w:rsidR="00F82E21" w:rsidRPr="00B529A9" w:rsidRDefault="00F82E21" w:rsidP="00F82E21">
            <w:pPr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-เฉพาะระดับมัธยม</w:t>
            </w:r>
          </w:p>
          <w:p w:rsidR="00422EAB" w:rsidRPr="00B529A9" w:rsidRDefault="00F82E21" w:rsidP="00F82E2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529A9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-รับรองสำเนาถูกต้อง</w:t>
            </w:r>
          </w:p>
        </w:tc>
      </w:tr>
    </w:tbl>
    <w:p w:rsidR="0085230C" w:rsidRPr="00B529A9" w:rsidRDefault="0085230C" w:rsidP="0050561E">
      <w:p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A10CDA" w:rsidRPr="00B529A9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ค่าธรรมเนียม</w:t>
      </w:r>
    </w:p>
    <w:p w:rsidR="00707AED" w:rsidRPr="00B529A9" w:rsidRDefault="00707AED" w:rsidP="00707AED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รายละเอียดค่าธรรมเนียม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300231974"/>
          <w:showingPlcHdr/>
          <w:text/>
        </w:sdtPr>
        <w:sdtContent>
          <w:r w:rsidRPr="00B529A9">
            <w:rPr>
              <w:rStyle w:val="a3"/>
              <w:rFonts w:asciiTheme="majorBidi" w:hAnsiTheme="majorBidi" w:cstheme="majorBidi"/>
              <w:color w:val="auto"/>
            </w:rPr>
            <w:t>Click here to enter text.</w:t>
          </w:r>
        </w:sdtContent>
      </w:sdt>
    </w:p>
    <w:p w:rsidR="00E279FB" w:rsidRPr="00B529A9" w:rsidRDefault="00E279FB" w:rsidP="00E279FB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eastAsia="MS Gothic" w:hAnsiTheme="majorBidi" w:cstheme="majorBidi"/>
          <w:sz w:val="24"/>
          <w:szCs w:val="24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ร้อยละ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1829637649"/>
        </w:sdtPr>
        <w:sdtContent>
          <w:r w:rsidRPr="00B529A9">
            <w:rPr>
              <w:rFonts w:asciiTheme="majorBidi" w:eastAsia="MS Gothic" w:hAnsiTheme="majorBidi" w:cs="Segoe UI Symbol"/>
              <w:cs/>
              <w:lang w:bidi="th-TH"/>
            </w:rPr>
            <w:t>☐</w:t>
          </w:r>
          <w:r w:rsidR="005F389D">
            <w:rPr>
              <w:rFonts w:asciiTheme="majorBidi" w:eastAsia="MS Gothic" w:hAnsiTheme="majorBidi" w:hint="cs"/>
              <w:cs/>
              <w:lang w:bidi="th-TH"/>
            </w:rPr>
            <w:t xml:space="preserve">   </w:t>
          </w:r>
        </w:sdtContent>
      </w:sdt>
      <w:r w:rsidRPr="00B529A9">
        <w:rPr>
          <w:rFonts w:asciiTheme="majorBidi" w:eastAsia="MS Gothic" w:hAnsiTheme="majorBidi" w:cstheme="majorBidi"/>
          <w:sz w:val="32"/>
          <w:szCs w:val="32"/>
          <w:cs/>
          <w:lang w:bidi="th-TH"/>
        </w:rPr>
        <w:t>ใช้หน่วยค่าธรรมเนียมแบบร้อย</w:t>
      </w:r>
      <w:r w:rsidR="00F028A3" w:rsidRPr="00B529A9">
        <w:rPr>
          <w:rFonts w:asciiTheme="majorBidi" w:eastAsia="MS Gothic" w:hAnsiTheme="majorBidi" w:cstheme="majorBidi"/>
          <w:sz w:val="32"/>
          <w:szCs w:val="32"/>
          <w:cs/>
          <w:lang w:bidi="th-TH"/>
        </w:rPr>
        <w:t xml:space="preserve">ละ </w:t>
      </w:r>
      <w:r w:rsidR="00F028A3" w:rsidRPr="00B529A9">
        <w:rPr>
          <w:rFonts w:asciiTheme="majorBidi" w:eastAsia="MS Gothic" w:hAnsiTheme="majorBidi" w:cstheme="majorBidi"/>
          <w:sz w:val="24"/>
          <w:szCs w:val="24"/>
          <w:cs/>
          <w:lang w:bidi="th-TH"/>
        </w:rPr>
        <w:t>(หากคิดค่าธรรมเนียมเป็นร้อยละให้เลือกที่ช่องนี้)</w:t>
      </w:r>
    </w:p>
    <w:p w:rsidR="00A10CDA" w:rsidRPr="00B529A9" w:rsidRDefault="00E279FB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ค่าธรรมเนียม (บาท/ร้อยละ) 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1160304922"/>
          <w:showingPlcHdr/>
          <w:text/>
        </w:sdtPr>
        <w:sdtContent>
          <w:r w:rsidRPr="00B529A9">
            <w:rPr>
              <w:rStyle w:val="a3"/>
              <w:rFonts w:asciiTheme="majorBidi" w:hAnsiTheme="majorBidi" w:cstheme="majorBidi"/>
              <w:color w:val="auto"/>
            </w:rPr>
            <w:t>Click here to enter text.</w:t>
          </w:r>
        </w:sdtContent>
      </w:sdt>
    </w:p>
    <w:p w:rsidR="00F028A3" w:rsidRPr="00B529A9" w:rsidRDefault="00F028A3" w:rsidP="00F028A3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color w:val="C00000"/>
            <w:sz w:val="32"/>
            <w:szCs w:val="32"/>
            <w:cs/>
            <w:lang w:bidi="th-TH"/>
          </w:rPr>
          <w:id w:val="-854342846"/>
          <w:text/>
        </w:sdtPr>
        <w:sdtContent>
          <w:r w:rsidR="0025152B" w:rsidRPr="00B529A9">
            <w:rPr>
              <w:rFonts w:asciiTheme="majorBidi" w:hAnsiTheme="majorBidi" w:cstheme="majorBidi"/>
              <w:color w:val="C00000"/>
              <w:sz w:val="32"/>
              <w:szCs w:val="32"/>
              <w:cs/>
              <w:lang w:bidi="th-TH"/>
            </w:rPr>
            <w:t>มีค่าใช้จ่ายอื่นในการมอบตัวเป็นไปตามประกาศของโรงเรียน</w:t>
          </w:r>
        </w:sdtContent>
      </w:sdt>
    </w:p>
    <w:p w:rsidR="00F82E21" w:rsidRPr="00B529A9" w:rsidRDefault="00F82E21" w:rsidP="00F82E21">
      <w:pPr>
        <w:pStyle w:val="a5"/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</w:p>
    <w:p w:rsidR="00216FA4" w:rsidRPr="00B529A9" w:rsidRDefault="00F82E21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*</w:t>
      </w:r>
      <w:r w:rsidR="00216FA4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:rsidR="003240F6" w:rsidRDefault="00E3295E" w:rsidP="00E3295E">
      <w:pPr>
        <w:spacing w:after="0" w:line="240" w:lineRule="auto"/>
        <w:ind w:left="630" w:hanging="27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lang w:bidi="th-TH"/>
        </w:rPr>
        <w:t xml:space="preserve">1) </w:t>
      </w:r>
      <w:r w:rsidR="005F389D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ร้องเรียนด้วยตนเอง / ไปรษณีย์ ที่โรงเรียน</w:t>
      </w:r>
      <w:r w:rsidR="00B529A9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บ้านคลองหลวง </w:t>
      </w:r>
      <w:proofErr w:type="gramStart"/>
      <w:r w:rsidR="00B529A9" w:rsidRPr="00B529A9">
        <w:rPr>
          <w:rFonts w:asciiTheme="majorBidi" w:hAnsiTheme="majorBidi" w:cstheme="majorBidi"/>
          <w:sz w:val="32"/>
          <w:szCs w:val="32"/>
          <w:cs/>
          <w:lang w:bidi="th-TH"/>
        </w:rPr>
        <w:t>เลขที่  30</w:t>
      </w:r>
      <w:proofErr w:type="gramEnd"/>
      <w:r w:rsidR="00B529A9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 หมู่ที่ 1  ถนนสุขุมวิท  </w:t>
      </w:r>
      <w:r w:rsidR="005F389D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               </w:t>
      </w:r>
      <w:r w:rsidR="00B529A9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ตำบลท้ายบ้าน </w:t>
      </w:r>
      <w:r w:rsidR="005F389D">
        <w:rPr>
          <w:rFonts w:asciiTheme="majorBidi" w:hAnsiTheme="majorBidi" w:cstheme="majorBidi"/>
          <w:sz w:val="32"/>
          <w:szCs w:val="32"/>
          <w:lang w:bidi="th-TH"/>
        </w:rPr>
        <w:t xml:space="preserve">  </w:t>
      </w:r>
      <w:r w:rsidR="00B529A9" w:rsidRPr="00B529A9">
        <w:rPr>
          <w:rFonts w:asciiTheme="majorBidi" w:hAnsiTheme="majorBidi" w:cstheme="majorBidi"/>
          <w:sz w:val="32"/>
          <w:szCs w:val="32"/>
          <w:cs/>
          <w:lang w:bidi="th-TH"/>
        </w:rPr>
        <w:t>อำเภอเมือง  จังหวัดสมุทรปราการ  10280</w:t>
      </w:r>
    </w:p>
    <w:p w:rsidR="005F389D" w:rsidRPr="00B529A9" w:rsidRDefault="005F389D" w:rsidP="00E3295E">
      <w:pPr>
        <w:spacing w:after="0" w:line="240" w:lineRule="auto"/>
        <w:ind w:left="630" w:hanging="270"/>
        <w:rPr>
          <w:rFonts w:asciiTheme="majorBidi" w:hAnsiTheme="majorBidi" w:cstheme="majorBidi"/>
          <w:sz w:val="32"/>
          <w:szCs w:val="32"/>
          <w:cs/>
          <w:lang w:bidi="th-TH"/>
        </w:rPr>
      </w:pPr>
    </w:p>
    <w:p w:rsidR="005F389D" w:rsidRDefault="00B529A9" w:rsidP="005F389D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lastRenderedPageBreak/>
        <w:t xml:space="preserve">      </w:t>
      </w:r>
      <w:r w:rsidR="00E3295E" w:rsidRPr="00B529A9">
        <w:rPr>
          <w:rFonts w:asciiTheme="majorBidi" w:hAnsiTheme="majorBidi" w:cstheme="majorBidi"/>
          <w:sz w:val="32"/>
          <w:szCs w:val="32"/>
          <w:lang w:bidi="th-TH"/>
        </w:rPr>
        <w:t xml:space="preserve">2) </w:t>
      </w:r>
      <w:r w:rsidR="005F389D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</w:t>
      </w:r>
      <w:r w:rsidR="00E3295E" w:rsidRPr="00B529A9">
        <w:rPr>
          <w:rFonts w:asciiTheme="majorBidi" w:hAnsiTheme="majorBidi" w:cstheme="majorBidi"/>
          <w:sz w:val="32"/>
          <w:szCs w:val="32"/>
          <w:cs/>
          <w:lang w:bidi="th-TH"/>
        </w:rPr>
        <w:t>ร้องเรียนด้วยตนเอง / ไปรษณีย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์ ที่สำนักงานเขตพื้นที่การศึกษาประถมศึกษาสมุทรปราการ เขต </w:t>
      </w:r>
      <w:r w:rsidRPr="00B529A9">
        <w:rPr>
          <w:rFonts w:asciiTheme="majorBidi" w:hAnsiTheme="majorBidi" w:cstheme="majorBidi"/>
          <w:sz w:val="32"/>
          <w:szCs w:val="32"/>
          <w:lang w:bidi="th-TH"/>
        </w:rPr>
        <w:t xml:space="preserve">1 </w:t>
      </w:r>
    </w:p>
    <w:p w:rsidR="00B529A9" w:rsidRPr="00B529A9" w:rsidRDefault="005F389D" w:rsidP="005F389D">
      <w:pPr>
        <w:spacing w:after="0" w:line="240" w:lineRule="auto"/>
        <w:rPr>
          <w:rFonts w:asciiTheme="majorBidi" w:eastAsia="Times New Roman" w:hAnsiTheme="majorBidi" w:cstheme="majorBidi"/>
          <w:sz w:val="32"/>
          <w:szCs w:val="32"/>
          <w:lang w:bidi="th-TH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  <w:lang w:bidi="th-TH"/>
        </w:rPr>
        <w:t xml:space="preserve">        </w:t>
      </w:r>
      <w:r w:rsidR="00B529A9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เลขที่</w:t>
      </w:r>
      <w:r w:rsidR="00B529A9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34/2</w:t>
      </w:r>
      <w:r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>
        <w:rPr>
          <w:rFonts w:asciiTheme="majorBidi" w:eastAsia="Times New Roman" w:hAnsiTheme="majorBidi" w:cstheme="majorBidi" w:hint="cs"/>
          <w:sz w:val="32"/>
          <w:szCs w:val="32"/>
          <w:cs/>
          <w:lang w:bidi="th-TH"/>
        </w:rPr>
        <w:t xml:space="preserve"> </w:t>
      </w:r>
      <w:proofErr w:type="gramStart"/>
      <w:r w:rsidR="00B529A9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ถนนสุขุมวิท</w:t>
      </w:r>
      <w:r w:rsidR="00B529A9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B529A9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ตำบลปากน้ำ</w:t>
      </w:r>
      <w:proofErr w:type="gramEnd"/>
      <w:r w:rsidR="00B529A9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B529A9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อำเภอเมือง</w:t>
      </w:r>
      <w:r w:rsidR="00B529A9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</w:t>
      </w:r>
      <w:r w:rsidR="00B529A9" w:rsidRPr="00B529A9">
        <w:rPr>
          <w:rFonts w:asciiTheme="majorBidi" w:eastAsia="Times New Roman" w:hAnsiTheme="majorBidi" w:cstheme="majorBidi"/>
          <w:sz w:val="32"/>
          <w:szCs w:val="32"/>
          <w:cs/>
          <w:lang w:bidi="th-TH"/>
        </w:rPr>
        <w:t>จังหวัดสมุทรปราการ</w:t>
      </w:r>
      <w:r w:rsidR="00B529A9" w:rsidRPr="00B529A9">
        <w:rPr>
          <w:rFonts w:asciiTheme="majorBidi" w:eastAsia="Times New Roman" w:hAnsiTheme="majorBidi" w:cstheme="majorBidi"/>
          <w:sz w:val="32"/>
          <w:szCs w:val="32"/>
          <w:lang w:bidi="th-TH"/>
        </w:rPr>
        <w:t xml:space="preserve">  10270</w:t>
      </w:r>
    </w:p>
    <w:p w:rsidR="00E3295E" w:rsidRPr="00B529A9" w:rsidRDefault="00E3295E" w:rsidP="00E3295E">
      <w:pPr>
        <w:pStyle w:val="a5"/>
        <w:tabs>
          <w:tab w:val="left" w:pos="540"/>
        </w:tabs>
        <w:spacing w:after="0" w:line="240" w:lineRule="auto"/>
        <w:ind w:left="630" w:hanging="270"/>
        <w:rPr>
          <w:rFonts w:asciiTheme="majorBidi" w:hAnsiTheme="majorBidi" w:cstheme="majorBidi"/>
          <w:sz w:val="32"/>
          <w:szCs w:val="32"/>
          <w:highlight w:val="yellow"/>
          <w:lang w:bidi="th-TH"/>
        </w:rPr>
      </w:pPr>
    </w:p>
    <w:p w:rsidR="00216FA4" w:rsidRPr="00B529A9" w:rsidRDefault="00E3295E" w:rsidP="00E3295E">
      <w:pPr>
        <w:spacing w:after="0" w:line="240" w:lineRule="auto"/>
        <w:rPr>
          <w:rFonts w:asciiTheme="majorBidi" w:hAnsiTheme="majorBidi" w:cstheme="majorBidi"/>
          <w:strike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trike/>
          <w:sz w:val="32"/>
          <w:szCs w:val="32"/>
          <w:highlight w:val="red"/>
          <w:lang w:bidi="th-TH"/>
        </w:rPr>
        <w:t xml:space="preserve">3) </w:t>
      </w:r>
      <w:r w:rsidR="00025681" w:rsidRPr="00B529A9">
        <w:rPr>
          <w:rFonts w:asciiTheme="majorBidi" w:hAnsiTheme="majorBidi" w:cstheme="majorBidi"/>
          <w:strike/>
          <w:sz w:val="32"/>
          <w:szCs w:val="32"/>
          <w:highlight w:val="red"/>
          <w:cs/>
          <w:lang w:bidi="th-TH"/>
        </w:rPr>
        <w:t>เว็บไซท์</w:t>
      </w:r>
      <w:r w:rsidRPr="00B529A9">
        <w:rPr>
          <w:rFonts w:asciiTheme="majorBidi" w:hAnsiTheme="majorBidi" w:cstheme="majorBidi"/>
          <w:strike/>
          <w:sz w:val="32"/>
          <w:szCs w:val="32"/>
          <w:highlight w:val="red"/>
          <w:lang w:bidi="th-TH"/>
        </w:rPr>
        <w:t xml:space="preserve"> www…….</w:t>
      </w:r>
    </w:p>
    <w:p w:rsidR="00216FA4" w:rsidRPr="00B529A9" w:rsidRDefault="00E3295E" w:rsidP="00E3295E">
      <w:pPr>
        <w:pStyle w:val="a5"/>
        <w:spacing w:after="0" w:line="240" w:lineRule="auto"/>
        <w:ind w:hanging="36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eastAsia="Calibri" w:hAnsiTheme="majorBidi" w:cstheme="majorBidi"/>
          <w:sz w:val="32"/>
          <w:szCs w:val="32"/>
          <w:lang w:bidi="th-TH"/>
        </w:rPr>
        <w:t xml:space="preserve">4) </w:t>
      </w:r>
      <w:sdt>
        <w:sdtPr>
          <w:rPr>
            <w:rFonts w:asciiTheme="majorBidi" w:eastAsia="Calibri" w:hAnsiTheme="majorBidi" w:cstheme="majorBidi"/>
            <w:sz w:val="32"/>
            <w:szCs w:val="32"/>
            <w:cs/>
            <w:lang w:bidi="th-TH"/>
          </w:rPr>
          <w:alias w:val="รายละเอียดช่องทางการร้องเรียน"/>
          <w:tag w:val="รายละเอียดช่องทางการร้องเรียน"/>
          <w:id w:val="-120460960"/>
          <w:text/>
        </w:sdtPr>
        <w:sdtContent>
          <w:r w:rsidR="002D6A6F" w:rsidRPr="00B529A9">
            <w:rPr>
              <w:rFonts w:asciiTheme="majorBidi" w:eastAsia="Calibri" w:hAnsiTheme="majorBidi" w:cstheme="majorBidi"/>
              <w:sz w:val="32"/>
              <w:szCs w:val="32"/>
              <w:cs/>
              <w:lang w:bidi="th-TH"/>
            </w:rPr>
            <w:t xml:space="preserve">สายด่วนกระทรวงศึกษาธิการ โทร </w:t>
          </w:r>
          <w:r w:rsidR="002D6A6F" w:rsidRPr="00B529A9">
            <w:rPr>
              <w:rFonts w:asciiTheme="majorBidi" w:eastAsia="Calibri" w:hAnsiTheme="majorBidi" w:cstheme="majorBidi"/>
              <w:sz w:val="32"/>
              <w:szCs w:val="32"/>
              <w:lang w:bidi="th-TH"/>
            </w:rPr>
            <w:t>1579</w:t>
          </w:r>
        </w:sdtContent>
      </w:sdt>
    </w:p>
    <w:p w:rsidR="003240F6" w:rsidRPr="00B529A9" w:rsidRDefault="003240F6" w:rsidP="003240F6">
      <w:pPr>
        <w:pStyle w:val="a5"/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หมายเหตุ 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1111861212"/>
          <w:showingPlcHdr/>
          <w:text/>
        </w:sdtPr>
        <w:sdtContent>
          <w:r w:rsidRPr="00B529A9">
            <w:rPr>
              <w:rStyle w:val="a3"/>
              <w:rFonts w:asciiTheme="majorBidi" w:hAnsiTheme="majorBidi" w:cstheme="majorBidi"/>
              <w:color w:val="auto"/>
            </w:rPr>
            <w:t>Click here to enter text.</w:t>
          </w:r>
        </w:sdtContent>
      </w:sdt>
    </w:p>
    <w:p w:rsidR="008D7B9E" w:rsidRPr="00B529A9" w:rsidRDefault="008D7B9E" w:rsidP="008D7B9E">
      <w:pPr>
        <w:spacing w:after="0" w:line="240" w:lineRule="auto"/>
        <w:rPr>
          <w:rFonts w:asciiTheme="majorBidi" w:hAnsiTheme="majorBidi" w:cstheme="majorBidi"/>
          <w:sz w:val="32"/>
          <w:szCs w:val="32"/>
          <w:lang w:bidi="th-TH"/>
        </w:rPr>
      </w:pPr>
    </w:p>
    <w:p w:rsidR="00013BC7" w:rsidRPr="00B529A9" w:rsidRDefault="00F82E21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*</w:t>
      </w:r>
      <w:r w:rsidR="00C3045F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ตัวอย่าง</w:t>
      </w:r>
      <w:r w:rsidR="00D51311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  <w:r w:rsidR="00C3045F"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(หรือรายละเอียดเพิ่มเติม ถ้ามี)</w:t>
      </w:r>
    </w:p>
    <w:p w:rsidR="00EB5853" w:rsidRPr="00B529A9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ชื่อเอกสาร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901914549"/>
          <w:showingPlcHdr/>
          <w:text/>
        </w:sdtPr>
        <w:sdtContent/>
      </w:sdt>
    </w:p>
    <w:p w:rsidR="008D7B9E" w:rsidRPr="00B529A9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อัพโหลดไฟล์เอกสาร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eastAsia="MS Gothic" w:hAnsiTheme="majorBidi" w:cstheme="majorBidi"/>
            <w:cs/>
            <w:lang w:bidi="th-TH"/>
          </w:rPr>
          <w:id w:val="-359967682"/>
        </w:sdtPr>
        <w:sdtContent>
          <w:r w:rsidRPr="00B529A9">
            <w:rPr>
              <w:rFonts w:asciiTheme="majorBidi" w:eastAsia="MS Gothic" w:hAnsiTheme="majorBidi" w:cs="Segoe UI Symbol"/>
              <w:cs/>
              <w:lang w:bidi="th-TH"/>
            </w:rPr>
            <w:t>☐</w:t>
          </w:r>
          <w:r w:rsidR="005F389D">
            <w:rPr>
              <w:rFonts w:asciiTheme="majorBidi" w:eastAsia="MS Gothic" w:hAnsiTheme="majorBidi" w:cstheme="majorBidi" w:hint="cs"/>
              <w:cs/>
              <w:lang w:bidi="th-TH"/>
            </w:rPr>
            <w:t xml:space="preserve">   </w:t>
          </w:r>
        </w:sdtContent>
      </w:sdt>
      <w:r w:rsidRPr="00B529A9">
        <w:rPr>
          <w:rFonts w:asciiTheme="majorBidi" w:eastAsia="MS Gothic" w:hAnsiTheme="majorBidi" w:cstheme="majorBidi"/>
          <w:sz w:val="32"/>
          <w:szCs w:val="32"/>
          <w:cs/>
          <w:lang w:bidi="th-TH"/>
        </w:rPr>
        <w:t xml:space="preserve">ใช้ลิงค์ไฟล์เอกสาร </w:t>
      </w:r>
      <w:r w:rsidRPr="00B529A9">
        <w:rPr>
          <w:rFonts w:asciiTheme="majorBidi" w:eastAsia="MS Gothic" w:hAnsiTheme="majorBidi" w:cstheme="majorBidi"/>
          <w:sz w:val="24"/>
          <w:szCs w:val="24"/>
          <w:cs/>
          <w:lang w:bidi="th-TH"/>
        </w:rPr>
        <w:t>(หากต้องการระบุเป็นลิงค์ให้คลิกเลือกช่องนี้)</w:t>
      </w:r>
    </w:p>
    <w:p w:rsidR="00D51311" w:rsidRPr="00B529A9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(ในระบบมีให้คลิก เพื่ออัพโหลดไฟล์เอกสารตัวอย่าง)</w:t>
      </w:r>
    </w:p>
    <w:p w:rsidR="00D51311" w:rsidRPr="00B529A9" w:rsidRDefault="00D51311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>หมายเหตุ</w:t>
      </w:r>
      <w:r w:rsidRPr="00B529A9">
        <w:rPr>
          <w:rFonts w:asciiTheme="majorBidi" w:hAnsiTheme="majorBidi" w:cstheme="majorBidi"/>
          <w:sz w:val="32"/>
          <w:szCs w:val="32"/>
          <w:cs/>
          <w:lang w:bidi="th-TH"/>
        </w:rPr>
        <w:tab/>
      </w: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847627336"/>
          <w:showingPlcHdr/>
          <w:text/>
        </w:sdtPr>
        <w:sdtContent>
          <w:r w:rsidRPr="00B529A9">
            <w:rPr>
              <w:rStyle w:val="a3"/>
              <w:rFonts w:asciiTheme="majorBidi" w:hAnsiTheme="majorBidi" w:cstheme="majorBidi"/>
              <w:color w:val="auto"/>
            </w:rPr>
            <w:t>Click here to enter text.</w:t>
          </w:r>
        </w:sdtContent>
      </w:sdt>
    </w:p>
    <w:p w:rsidR="00E866F3" w:rsidRPr="00B529A9" w:rsidRDefault="00E866F3" w:rsidP="00D51311">
      <w:pPr>
        <w:spacing w:after="0" w:line="240" w:lineRule="auto"/>
        <w:ind w:left="360" w:hanging="360"/>
        <w:rPr>
          <w:rFonts w:asciiTheme="majorBidi" w:hAnsiTheme="majorBidi" w:cstheme="majorBidi"/>
          <w:sz w:val="32"/>
          <w:szCs w:val="32"/>
          <w:lang w:bidi="th-TH"/>
        </w:rPr>
      </w:pPr>
    </w:p>
    <w:p w:rsidR="00D51311" w:rsidRPr="00B529A9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B529A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หมายเหตุ</w:t>
      </w:r>
    </w:p>
    <w:p w:rsidR="00D51311" w:rsidRPr="00B529A9" w:rsidRDefault="000C63A5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sdt>
        <w:sdtPr>
          <w:rPr>
            <w:rFonts w:asciiTheme="majorBidi" w:hAnsiTheme="majorBidi" w:cstheme="majorBidi"/>
            <w:sz w:val="32"/>
            <w:szCs w:val="32"/>
            <w:cs/>
            <w:lang w:bidi="th-TH"/>
          </w:rPr>
          <w:id w:val="-2126073705"/>
          <w:text/>
        </w:sdtPr>
        <w:sdtContent>
          <w:r w:rsidR="0019201B" w:rsidRPr="00B529A9">
            <w:rPr>
              <w:rFonts w:asciiTheme="majorBidi" w:hAnsiTheme="majorBidi" w:cstheme="majorBidi"/>
              <w:sz w:val="32"/>
              <w:szCs w:val="32"/>
              <w:cs/>
              <w:lang w:bidi="th-TH"/>
            </w:rPr>
            <w:t>หลักจากกระบวนการมอบตัวเสร็จแล้ว</w:t>
          </w:r>
        </w:sdtContent>
      </w:sdt>
      <w:r w:rsidR="0019201B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 หากเด็กคนใดไม่มีที่เรียนให้ไปยื่นเรื่องที่สำนักงานเขตพื้นที่การศึกษา</w:t>
      </w:r>
      <w:r w:rsidR="005F389D"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  </w:t>
      </w:r>
      <w:r w:rsidR="0019201B" w:rsidRPr="00B529A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ตามระยะเวลาที่สำนักงานเขตพื้นที่การศึกษานั้นๆกำหนด (ตามประกาศของ </w:t>
      </w:r>
      <w:proofErr w:type="spellStart"/>
      <w:r w:rsidR="0019201B" w:rsidRPr="00B529A9">
        <w:rPr>
          <w:rFonts w:asciiTheme="majorBidi" w:hAnsiTheme="majorBidi" w:cstheme="majorBidi"/>
          <w:sz w:val="32"/>
          <w:szCs w:val="32"/>
          <w:cs/>
          <w:lang w:bidi="th-TH"/>
        </w:rPr>
        <w:t>สพฐ.</w:t>
      </w:r>
      <w:proofErr w:type="spellEnd"/>
      <w:r w:rsidR="0019201B" w:rsidRPr="00B529A9">
        <w:rPr>
          <w:rFonts w:asciiTheme="majorBidi" w:hAnsiTheme="majorBidi" w:cstheme="majorBidi"/>
          <w:sz w:val="32"/>
          <w:szCs w:val="32"/>
          <w:cs/>
          <w:lang w:bidi="th-TH"/>
        </w:rPr>
        <w:t>ฯ)</w:t>
      </w:r>
    </w:p>
    <w:p w:rsidR="0019201B" w:rsidRPr="00B529A9" w:rsidRDefault="0019201B" w:rsidP="00D51311">
      <w:pPr>
        <w:spacing w:after="0" w:line="240" w:lineRule="auto"/>
        <w:ind w:left="360"/>
        <w:rPr>
          <w:rFonts w:asciiTheme="majorBidi" w:hAnsiTheme="majorBidi" w:cstheme="majorBidi"/>
          <w:sz w:val="32"/>
          <w:szCs w:val="32"/>
          <w:lang w:bidi="th-TH"/>
        </w:rPr>
      </w:pPr>
    </w:p>
    <w:p w:rsidR="003F4A0D" w:rsidRPr="00B529A9" w:rsidRDefault="003F4A0D" w:rsidP="00EF0DAF">
      <w:pPr>
        <w:spacing w:after="0" w:line="240" w:lineRule="auto"/>
        <w:jc w:val="right"/>
        <w:rPr>
          <w:rFonts w:asciiTheme="majorBidi" w:hAnsiTheme="majorBidi" w:cstheme="majorBidi"/>
          <w:cs/>
          <w:lang w:bidi="th-TH"/>
        </w:rPr>
      </w:pPr>
    </w:p>
    <w:sectPr w:rsidR="003F4A0D" w:rsidRPr="00B529A9" w:rsidSect="005F389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C12" w:rsidRDefault="00234C12" w:rsidP="00F66366">
      <w:pPr>
        <w:spacing w:after="0" w:line="240" w:lineRule="auto"/>
      </w:pPr>
      <w:r>
        <w:separator/>
      </w:r>
    </w:p>
  </w:endnote>
  <w:endnote w:type="continuationSeparator" w:id="0">
    <w:p w:rsidR="00234C12" w:rsidRDefault="00234C12" w:rsidP="00F6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C12" w:rsidRDefault="00234C12" w:rsidP="00F66366">
      <w:pPr>
        <w:spacing w:after="0" w:line="240" w:lineRule="auto"/>
      </w:pPr>
      <w:r>
        <w:separator/>
      </w:r>
    </w:p>
  </w:footnote>
  <w:footnote w:type="continuationSeparator" w:id="0">
    <w:p w:rsidR="00234C12" w:rsidRDefault="00234C12" w:rsidP="00F66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68C"/>
    <w:multiLevelType w:val="hybridMultilevel"/>
    <w:tmpl w:val="0F2A191E"/>
    <w:lvl w:ilvl="0" w:tplc="461294E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B033B"/>
    <w:multiLevelType w:val="hybridMultilevel"/>
    <w:tmpl w:val="548E5384"/>
    <w:lvl w:ilvl="0" w:tplc="CEF06C3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236CE"/>
    <w:multiLevelType w:val="hybridMultilevel"/>
    <w:tmpl w:val="90ACB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C1BBF"/>
    <w:multiLevelType w:val="hybridMultilevel"/>
    <w:tmpl w:val="635E72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E63C7"/>
    <w:multiLevelType w:val="hybridMultilevel"/>
    <w:tmpl w:val="6EC273A4"/>
    <w:lvl w:ilvl="0" w:tplc="701669E8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b w:val="0"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830B9"/>
    <w:multiLevelType w:val="hybridMultilevel"/>
    <w:tmpl w:val="29B2F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D7F87"/>
    <w:multiLevelType w:val="hybridMultilevel"/>
    <w:tmpl w:val="F622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15449"/>
    <w:multiLevelType w:val="hybridMultilevel"/>
    <w:tmpl w:val="744E7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7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13"/>
  </w:num>
  <w:num w:numId="13">
    <w:abstractNumId w:val="0"/>
  </w:num>
  <w:num w:numId="14">
    <w:abstractNumId w:val="12"/>
  </w:num>
  <w:num w:numId="15">
    <w:abstractNumId w:val="16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71FD1"/>
    <w:rsid w:val="0000605B"/>
    <w:rsid w:val="0001375C"/>
    <w:rsid w:val="00013BC7"/>
    <w:rsid w:val="0002479E"/>
    <w:rsid w:val="00025681"/>
    <w:rsid w:val="00062C23"/>
    <w:rsid w:val="00067A20"/>
    <w:rsid w:val="00075E4A"/>
    <w:rsid w:val="00097C8D"/>
    <w:rsid w:val="00097D4D"/>
    <w:rsid w:val="000B0EAC"/>
    <w:rsid w:val="000C466B"/>
    <w:rsid w:val="000C63A5"/>
    <w:rsid w:val="000C6EF3"/>
    <w:rsid w:val="000D26D3"/>
    <w:rsid w:val="000E17E4"/>
    <w:rsid w:val="00110F0C"/>
    <w:rsid w:val="0012314E"/>
    <w:rsid w:val="00125CAC"/>
    <w:rsid w:val="00131DB3"/>
    <w:rsid w:val="00132E1B"/>
    <w:rsid w:val="001449E7"/>
    <w:rsid w:val="0015036A"/>
    <w:rsid w:val="001560DE"/>
    <w:rsid w:val="00156E4E"/>
    <w:rsid w:val="00164004"/>
    <w:rsid w:val="0017533B"/>
    <w:rsid w:val="0018441F"/>
    <w:rsid w:val="0019201B"/>
    <w:rsid w:val="0019582A"/>
    <w:rsid w:val="001B0B0E"/>
    <w:rsid w:val="001B1C8D"/>
    <w:rsid w:val="001C77E0"/>
    <w:rsid w:val="001E05C0"/>
    <w:rsid w:val="001F6D05"/>
    <w:rsid w:val="00210AAF"/>
    <w:rsid w:val="00216FA4"/>
    <w:rsid w:val="00234C12"/>
    <w:rsid w:val="002440E7"/>
    <w:rsid w:val="0025152B"/>
    <w:rsid w:val="00261D40"/>
    <w:rsid w:val="00263F10"/>
    <w:rsid w:val="00291120"/>
    <w:rsid w:val="00297618"/>
    <w:rsid w:val="002B2D62"/>
    <w:rsid w:val="002D3D5F"/>
    <w:rsid w:val="002D6A6F"/>
    <w:rsid w:val="002E0F3D"/>
    <w:rsid w:val="003240F6"/>
    <w:rsid w:val="00335065"/>
    <w:rsid w:val="00352D56"/>
    <w:rsid w:val="00353030"/>
    <w:rsid w:val="00357299"/>
    <w:rsid w:val="003B1014"/>
    <w:rsid w:val="003B7D0B"/>
    <w:rsid w:val="003C25A4"/>
    <w:rsid w:val="003D1431"/>
    <w:rsid w:val="003D43B5"/>
    <w:rsid w:val="003D5FD8"/>
    <w:rsid w:val="003D6325"/>
    <w:rsid w:val="003E6D2C"/>
    <w:rsid w:val="003F489A"/>
    <w:rsid w:val="003F4A0D"/>
    <w:rsid w:val="00422EAB"/>
    <w:rsid w:val="00444BFB"/>
    <w:rsid w:val="00486244"/>
    <w:rsid w:val="004A352D"/>
    <w:rsid w:val="004C0C85"/>
    <w:rsid w:val="004E30D6"/>
    <w:rsid w:val="004F3ED9"/>
    <w:rsid w:val="0050561E"/>
    <w:rsid w:val="005719C9"/>
    <w:rsid w:val="005724E7"/>
    <w:rsid w:val="005736C0"/>
    <w:rsid w:val="005747F1"/>
    <w:rsid w:val="00587DE4"/>
    <w:rsid w:val="00593E8D"/>
    <w:rsid w:val="005C6B68"/>
    <w:rsid w:val="005F389D"/>
    <w:rsid w:val="006121C9"/>
    <w:rsid w:val="00620FA0"/>
    <w:rsid w:val="0065175D"/>
    <w:rsid w:val="00656CC7"/>
    <w:rsid w:val="00682527"/>
    <w:rsid w:val="00692A4A"/>
    <w:rsid w:val="006B37B7"/>
    <w:rsid w:val="006C07C4"/>
    <w:rsid w:val="006C6C22"/>
    <w:rsid w:val="006F1515"/>
    <w:rsid w:val="00707AED"/>
    <w:rsid w:val="00712638"/>
    <w:rsid w:val="00730F09"/>
    <w:rsid w:val="007457AB"/>
    <w:rsid w:val="00755769"/>
    <w:rsid w:val="00760D0B"/>
    <w:rsid w:val="00761FD0"/>
    <w:rsid w:val="00771FD1"/>
    <w:rsid w:val="00781524"/>
    <w:rsid w:val="00781575"/>
    <w:rsid w:val="007851BE"/>
    <w:rsid w:val="00790214"/>
    <w:rsid w:val="00793306"/>
    <w:rsid w:val="007A5383"/>
    <w:rsid w:val="007A640E"/>
    <w:rsid w:val="007E1E74"/>
    <w:rsid w:val="007E20A2"/>
    <w:rsid w:val="007F53E0"/>
    <w:rsid w:val="00832DB0"/>
    <w:rsid w:val="00842839"/>
    <w:rsid w:val="0085230C"/>
    <w:rsid w:val="00852946"/>
    <w:rsid w:val="00862FC5"/>
    <w:rsid w:val="0088540D"/>
    <w:rsid w:val="008A3CB7"/>
    <w:rsid w:val="008A3EF0"/>
    <w:rsid w:val="008B3521"/>
    <w:rsid w:val="008C0BC1"/>
    <w:rsid w:val="008D684A"/>
    <w:rsid w:val="008D7B9E"/>
    <w:rsid w:val="009008B6"/>
    <w:rsid w:val="00910EA2"/>
    <w:rsid w:val="00914267"/>
    <w:rsid w:val="00934C64"/>
    <w:rsid w:val="00947BA6"/>
    <w:rsid w:val="00974695"/>
    <w:rsid w:val="00981EC4"/>
    <w:rsid w:val="00982CD7"/>
    <w:rsid w:val="00983E7C"/>
    <w:rsid w:val="0098687F"/>
    <w:rsid w:val="009A11E7"/>
    <w:rsid w:val="009A1805"/>
    <w:rsid w:val="009B06C0"/>
    <w:rsid w:val="009C0F43"/>
    <w:rsid w:val="00A01971"/>
    <w:rsid w:val="00A05B9B"/>
    <w:rsid w:val="00A10CDA"/>
    <w:rsid w:val="00A31A3A"/>
    <w:rsid w:val="00A34958"/>
    <w:rsid w:val="00A47E94"/>
    <w:rsid w:val="00A510CF"/>
    <w:rsid w:val="00A72952"/>
    <w:rsid w:val="00A952D0"/>
    <w:rsid w:val="00AA7734"/>
    <w:rsid w:val="00AB04A5"/>
    <w:rsid w:val="00AB552A"/>
    <w:rsid w:val="00AC489F"/>
    <w:rsid w:val="00AF017E"/>
    <w:rsid w:val="00AF4A06"/>
    <w:rsid w:val="00B529A9"/>
    <w:rsid w:val="00B93E35"/>
    <w:rsid w:val="00B949ED"/>
    <w:rsid w:val="00B95782"/>
    <w:rsid w:val="00BC5DA7"/>
    <w:rsid w:val="00BE36F7"/>
    <w:rsid w:val="00BF5AB3"/>
    <w:rsid w:val="00BF6CA4"/>
    <w:rsid w:val="00C21238"/>
    <w:rsid w:val="00C23696"/>
    <w:rsid w:val="00C26ED0"/>
    <w:rsid w:val="00C3045F"/>
    <w:rsid w:val="00C35BD4"/>
    <w:rsid w:val="00C568EE"/>
    <w:rsid w:val="00C77AEA"/>
    <w:rsid w:val="00C81F6C"/>
    <w:rsid w:val="00C87599"/>
    <w:rsid w:val="00C95EFC"/>
    <w:rsid w:val="00CA510D"/>
    <w:rsid w:val="00CA51BD"/>
    <w:rsid w:val="00CD3DDC"/>
    <w:rsid w:val="00CE4A67"/>
    <w:rsid w:val="00CE5C87"/>
    <w:rsid w:val="00CE687B"/>
    <w:rsid w:val="00CE7285"/>
    <w:rsid w:val="00CF27C9"/>
    <w:rsid w:val="00CF450F"/>
    <w:rsid w:val="00D10CEE"/>
    <w:rsid w:val="00D1127F"/>
    <w:rsid w:val="00D13F2E"/>
    <w:rsid w:val="00D239AD"/>
    <w:rsid w:val="00D2626C"/>
    <w:rsid w:val="00D3016A"/>
    <w:rsid w:val="00D317AD"/>
    <w:rsid w:val="00D33AAD"/>
    <w:rsid w:val="00D5060E"/>
    <w:rsid w:val="00D50A58"/>
    <w:rsid w:val="00D51311"/>
    <w:rsid w:val="00D540A3"/>
    <w:rsid w:val="00D56380"/>
    <w:rsid w:val="00D77759"/>
    <w:rsid w:val="00DA37D8"/>
    <w:rsid w:val="00DE3664"/>
    <w:rsid w:val="00E01AA0"/>
    <w:rsid w:val="00E06DC1"/>
    <w:rsid w:val="00E16C7D"/>
    <w:rsid w:val="00E26999"/>
    <w:rsid w:val="00E279FB"/>
    <w:rsid w:val="00E3295E"/>
    <w:rsid w:val="00E33AD5"/>
    <w:rsid w:val="00E56012"/>
    <w:rsid w:val="00E668EE"/>
    <w:rsid w:val="00E81563"/>
    <w:rsid w:val="00E866F3"/>
    <w:rsid w:val="00E92A11"/>
    <w:rsid w:val="00E97AE3"/>
    <w:rsid w:val="00EB2BF5"/>
    <w:rsid w:val="00EB5853"/>
    <w:rsid w:val="00EF0821"/>
    <w:rsid w:val="00EF0DAF"/>
    <w:rsid w:val="00F028A3"/>
    <w:rsid w:val="00F05890"/>
    <w:rsid w:val="00F15B2C"/>
    <w:rsid w:val="00F21C70"/>
    <w:rsid w:val="00F24B3A"/>
    <w:rsid w:val="00F52CAF"/>
    <w:rsid w:val="00F66366"/>
    <w:rsid w:val="00F72EDF"/>
    <w:rsid w:val="00F8122B"/>
    <w:rsid w:val="00F82E21"/>
    <w:rsid w:val="00FA0B3B"/>
    <w:rsid w:val="00FB2E04"/>
    <w:rsid w:val="00FB3786"/>
    <w:rsid w:val="00FB7B8B"/>
    <w:rsid w:val="00FD4DB4"/>
    <w:rsid w:val="00FE2941"/>
    <w:rsid w:val="00FE5795"/>
    <w:rsid w:val="00FF5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3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unhideWhenUsed/>
    <w:rsid w:val="00132E1B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1F6D05"/>
    <w:pPr>
      <w:spacing w:after="120"/>
      <w:ind w:left="360"/>
    </w:pPr>
  </w:style>
  <w:style w:type="character" w:customStyle="1" w:styleId="af">
    <w:name w:val="การเยื้องเนื้อความ อักขระ"/>
    <w:basedOn w:val="a0"/>
    <w:link w:val="ae"/>
    <w:uiPriority w:val="99"/>
    <w:semiHidden/>
    <w:rsid w:val="001F6D05"/>
  </w:style>
  <w:style w:type="paragraph" w:styleId="af0">
    <w:name w:val="header"/>
    <w:basedOn w:val="a"/>
    <w:link w:val="af1"/>
    <w:uiPriority w:val="99"/>
    <w:unhideWhenUsed/>
    <w:rsid w:val="00F6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F66366"/>
  </w:style>
  <w:style w:type="paragraph" w:styleId="af2">
    <w:name w:val="footer"/>
    <w:basedOn w:val="a"/>
    <w:link w:val="af3"/>
    <w:uiPriority w:val="99"/>
    <w:unhideWhenUsed/>
    <w:rsid w:val="00F66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F66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n.bopp-obec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05C21-59D1-444F-88EF-1186C749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Manual310358V2_4.dotx</Template>
  <TotalTime>124</TotalTime>
  <Pages>6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KKD Windows7 V.12_x64</cp:lastModifiedBy>
  <cp:revision>38</cp:revision>
  <cp:lastPrinted>2015-07-20T17:19:00Z</cp:lastPrinted>
  <dcterms:created xsi:type="dcterms:W3CDTF">2015-06-11T06:33:00Z</dcterms:created>
  <dcterms:modified xsi:type="dcterms:W3CDTF">2015-07-20T17:19:00Z</dcterms:modified>
</cp:coreProperties>
</file>