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89C" w:rsidRPr="00D30937" w:rsidRDefault="009E789C" w:rsidP="009E789C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71134D7" wp14:editId="4A250E25">
            <wp:simplePos x="0" y="0"/>
            <wp:positionH relativeFrom="column">
              <wp:posOffset>-43351</wp:posOffset>
            </wp:positionH>
            <wp:positionV relativeFrom="paragraph">
              <wp:posOffset>6985</wp:posOffset>
            </wp:positionV>
            <wp:extent cx="539087" cy="546503"/>
            <wp:effectExtent l="0" t="0" r="0" b="635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</a:blip>
                    <a:srcRect l="-2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87" cy="546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cs/>
        </w:rPr>
        <w:t xml:space="preserve"> </w:t>
      </w:r>
      <w:r w:rsidRPr="00D30937">
        <w:rPr>
          <w:rFonts w:ascii="TH SarabunPSK" w:hAnsi="TH SarabunPSK" w:cs="TH SarabunPSK"/>
          <w:b/>
          <w:bCs/>
          <w:sz w:val="32"/>
          <w:szCs w:val="32"/>
          <w:cs/>
        </w:rPr>
        <w:t>(ว.</w:t>
      </w:r>
      <w:r>
        <w:rPr>
          <w:rFonts w:ascii="TH SarabunPSK" w:hAnsi="TH SarabunPSK" w:cs="TH SarabunPSK"/>
          <w:b/>
          <w:bCs/>
          <w:sz w:val="32"/>
          <w:szCs w:val="32"/>
        </w:rPr>
        <w:t>26</w:t>
      </w:r>
      <w:r w:rsidRPr="00D3093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E789C" w:rsidRDefault="009E789C" w:rsidP="009E789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3ADB">
        <w:rPr>
          <w:rFonts w:ascii="TH SarabunPSK" w:hAnsi="TH SarabunPSK" w:cs="TH SarabunPSK"/>
          <w:b/>
          <w:bCs/>
          <w:sz w:val="36"/>
          <w:szCs w:val="36"/>
          <w:cs/>
        </w:rPr>
        <w:t>แบ</w:t>
      </w:r>
      <w:r w:rsidRPr="00893ADB">
        <w:rPr>
          <w:rFonts w:ascii="TH SarabunPSK" w:hAnsi="TH SarabunPSK" w:cs="TH SarabunPSK" w:hint="cs"/>
          <w:b/>
          <w:bCs/>
          <w:sz w:val="36"/>
          <w:szCs w:val="36"/>
          <w:cs/>
        </w:rPr>
        <w:t>บ</w:t>
      </w:r>
      <w:r w:rsidRPr="00893ADB">
        <w:rPr>
          <w:rFonts w:ascii="TH SarabunPSK" w:hAnsi="TH SarabunPSK" w:cs="TH SarabunPSK"/>
          <w:b/>
          <w:bCs/>
          <w:sz w:val="36"/>
          <w:szCs w:val="36"/>
          <w:cs/>
        </w:rPr>
        <w:t>ขออนุญาต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นำนักเรียนเข้าร่วมกิจกรรมเสริมทักษะ</w:t>
      </w:r>
    </w:p>
    <w:p w:rsidR="009E789C" w:rsidRPr="009E789C" w:rsidRDefault="009E789C" w:rsidP="009E789C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9E789C" w:rsidRPr="00893ADB" w:rsidRDefault="009E789C" w:rsidP="009E789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3ADB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:rsidR="009E789C" w:rsidRPr="003C4706" w:rsidRDefault="009E789C" w:rsidP="009E789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3C470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 กลุ่มบริหารวิชาการ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C4706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โรงเรียนบางมดวิทยา “สีสุ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3C4706">
        <w:rPr>
          <w:rFonts w:ascii="TH SarabunPSK" w:hAnsi="TH SarabunPSK" w:cs="TH SarabunPSK"/>
          <w:b/>
          <w:bCs/>
          <w:sz w:val="32"/>
          <w:szCs w:val="32"/>
          <w:cs/>
        </w:rPr>
        <w:t>หวาดจวนอุปถัมภ์”</w:t>
      </w:r>
    </w:p>
    <w:p w:rsidR="009E789C" w:rsidRPr="003C4706" w:rsidRDefault="009E789C" w:rsidP="009E789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3C4706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proofErr w:type="spellStart"/>
      <w:r w:rsidRPr="003C4706">
        <w:rPr>
          <w:rFonts w:ascii="TH SarabunPSK" w:hAnsi="TH SarabunPSK" w:cs="TH SarabunPSK"/>
          <w:b/>
          <w:bCs/>
          <w:sz w:val="32"/>
          <w:szCs w:val="32"/>
          <w:cs/>
        </w:rPr>
        <w:t>วช</w:t>
      </w:r>
      <w:proofErr w:type="spellEnd"/>
      <w:r w:rsidRPr="003C4706">
        <w:rPr>
          <w:rFonts w:ascii="TH SarabunPSK" w:hAnsi="TH SarabunPSK" w:cs="TH SarabunPSK"/>
          <w:b/>
          <w:bCs/>
          <w:sz w:val="32"/>
          <w:szCs w:val="32"/>
          <w:cs/>
        </w:rPr>
        <w:t>./</w:t>
      </w:r>
      <w:r w:rsidRPr="003C4706">
        <w:rPr>
          <w:rFonts w:ascii="TH SarabunPSK" w:hAnsi="TH SarabunPSK" w:cs="TH SarabunPSK"/>
          <w:b/>
          <w:bCs/>
          <w:sz w:val="32"/>
          <w:szCs w:val="32"/>
        </w:rPr>
        <w:t>256</w:t>
      </w:r>
      <w:r w:rsidRPr="003C4706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3C4706">
        <w:rPr>
          <w:rFonts w:ascii="TH SarabunPSK" w:hAnsi="TH SarabunPSK" w:cs="TH SarabunPSK"/>
          <w:b/>
          <w:bCs/>
          <w:sz w:val="32"/>
          <w:szCs w:val="32"/>
          <w:cs/>
        </w:rPr>
        <w:t>....  วันที่..................................................................</w:t>
      </w:r>
    </w:p>
    <w:p w:rsidR="009E789C" w:rsidRDefault="009E789C" w:rsidP="009E789C">
      <w:pPr>
        <w:pStyle w:val="a3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3C470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ขออนุญาตนำนักเรียนเข้าร่วมกิจกรรมเสริมทักษะ</w:t>
      </w:r>
    </w:p>
    <w:p w:rsidR="009E789C" w:rsidRPr="00400411" w:rsidRDefault="009E789C" w:rsidP="0040041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400411">
        <w:rPr>
          <w:rFonts w:ascii="TH SarabunPSK" w:hAnsi="TH SarabunPSK" w:cs="TH SarabunPSK" w:hint="cs"/>
          <w:sz w:val="32"/>
          <w:szCs w:val="32"/>
          <w:cs/>
        </w:rPr>
        <w:t>-----------------------------------</w:t>
      </w:r>
      <w:r w:rsidR="00400411">
        <w:rPr>
          <w:rFonts w:ascii="TH SarabunPSK" w:hAnsi="TH SarabunPSK" w:cs="TH SarabunPSK" w:hint="cs"/>
          <w:sz w:val="32"/>
          <w:szCs w:val="32"/>
          <w:cs/>
        </w:rPr>
        <w:t>------------------</w:t>
      </w:r>
      <w:r w:rsidRPr="00400411"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</w:t>
      </w:r>
    </w:p>
    <w:p w:rsidR="009E789C" w:rsidRDefault="009E789C" w:rsidP="009E789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ผู้อำนวยการ</w:t>
      </w:r>
      <w:r w:rsidRPr="003C4706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โรงเรียนบางมดวิทยา “สีสุ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3C4706">
        <w:rPr>
          <w:rFonts w:ascii="TH SarabunPSK" w:hAnsi="TH SarabunPSK" w:cs="TH SarabunPSK"/>
          <w:b/>
          <w:bCs/>
          <w:sz w:val="32"/>
          <w:szCs w:val="32"/>
          <w:cs/>
        </w:rPr>
        <w:t>หวาดจวนอุปถัมภ์”</w:t>
      </w:r>
    </w:p>
    <w:p w:rsidR="004274B3" w:rsidRPr="004274B3" w:rsidRDefault="004274B3" w:rsidP="009E789C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4274B3" w:rsidRPr="004274B3" w:rsidRDefault="004274B3" w:rsidP="009E789C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4274B3">
        <w:rPr>
          <w:rFonts w:ascii="TH SarabunPSK" w:hAnsi="TH SarabunPSK" w:cs="TH SarabunPSK" w:hint="cs"/>
          <w:sz w:val="32"/>
          <w:szCs w:val="32"/>
          <w:cs/>
        </w:rPr>
        <w:t>อ้างถึง</w:t>
      </w:r>
      <w:r w:rsidRPr="004274B3">
        <w:rPr>
          <w:rFonts w:ascii="TH SarabunPSK" w:hAnsi="TH SarabunPSK" w:cs="TH SarabunPSK" w:hint="cs"/>
          <w:sz w:val="32"/>
          <w:szCs w:val="32"/>
          <w:cs/>
        </w:rPr>
        <w:tab/>
        <w:t>(คำสั่ง/บันทึกข้อความ/หนังสือราชการที่มอบหมาย)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</w:t>
      </w:r>
    </w:p>
    <w:p w:rsidR="009E789C" w:rsidRDefault="004274B3" w:rsidP="009E789C">
      <w:pPr>
        <w:pStyle w:val="a3"/>
        <w:rPr>
          <w:rFonts w:ascii="TH SarabunPSK" w:hAnsi="TH SarabunPSK" w:cs="TH SarabunPSK"/>
          <w:sz w:val="32"/>
          <w:szCs w:val="32"/>
        </w:rPr>
      </w:pPr>
      <w:r w:rsidRPr="004274B3">
        <w:rPr>
          <w:rFonts w:ascii="TH SarabunPSK" w:hAnsi="TH SarabunPSK" w:cs="TH SarabunPSK" w:hint="cs"/>
          <w:sz w:val="32"/>
          <w:szCs w:val="32"/>
          <w:cs/>
        </w:rPr>
        <w:t xml:space="preserve">หน่วยงาน 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9E789C" w:rsidRPr="00893AD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9E789C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9E789C" w:rsidRPr="00893ADB">
        <w:rPr>
          <w:rFonts w:ascii="TH SarabunPSK" w:hAnsi="TH SarabunPSK" w:cs="TH SarabunPSK" w:hint="cs"/>
          <w:sz w:val="32"/>
          <w:szCs w:val="32"/>
          <w:cs/>
        </w:rPr>
        <w:t>....</w:t>
      </w:r>
      <w:r w:rsidR="009E789C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9E789C" w:rsidRPr="00893ADB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9E789C" w:rsidRPr="00893ADB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:rsidR="00D213D8" w:rsidRDefault="00D213D8" w:rsidP="009E789C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ด้วยข้าพเจ้า......................................................... ได้รับมอบหมายจาก...................................................................</w:t>
      </w:r>
    </w:p>
    <w:p w:rsidR="009E789C" w:rsidRDefault="00B529F3" w:rsidP="009E789C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ให้นำนักเรียนไปร่วมกิจกรรมเสริมทักษะ เรื่อง/งาน..................................................</w:t>
      </w:r>
      <w:r w:rsidR="009E789C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จัดโดย</w:t>
      </w:r>
      <w:r w:rsidR="009E789C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9E789C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9E789C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ในวันที่.......... เดือน.................................... พ.ศ. ....................</w:t>
      </w:r>
    </w:p>
    <w:p w:rsidR="009E789C" w:rsidRDefault="004E12E5" w:rsidP="009E789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ระหว่างเวลา</w:t>
      </w:r>
      <w:r w:rsidR="009E789C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ถึง</w:t>
      </w:r>
      <w:r w:rsidR="009E789C">
        <w:rPr>
          <w:rFonts w:ascii="TH SarabunPSK" w:hAnsi="TH SarabunPSK" w:cs="TH SarabunPSK" w:hint="cs"/>
          <w:sz w:val="32"/>
          <w:szCs w:val="32"/>
          <w:cs/>
        </w:rPr>
        <w:t>...</w:t>
      </w:r>
      <w:r w:rsidR="00634618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ณ</w:t>
      </w:r>
      <w:r w:rsidR="009E789C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634618">
        <w:rPr>
          <w:rFonts w:ascii="TH SarabunPSK" w:hAnsi="TH SarabunPSK" w:cs="TH SarabunPSK" w:hint="cs"/>
          <w:sz w:val="32"/>
          <w:szCs w:val="32"/>
          <w:cs/>
        </w:rPr>
        <w:t>......</w:t>
      </w:r>
      <w:r w:rsidR="009E789C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9E789C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:rsidR="009E789C" w:rsidRDefault="009E789C" w:rsidP="009E789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r>
        <w:rPr>
          <w:rFonts w:ascii="TH SarabunPSK" w:hAnsi="TH SarabunPSK" w:cs="TH SarabunPSK"/>
          <w:sz w:val="32"/>
          <w:szCs w:val="32"/>
        </w:rPr>
        <w:sym w:font="Wingdings" w:char="F06D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ไม่เสียค่าใช้จ่าย </w:t>
      </w:r>
      <w:r>
        <w:rPr>
          <w:rFonts w:ascii="TH SarabunPSK" w:hAnsi="TH SarabunPSK" w:cs="TH SarabunPSK"/>
          <w:sz w:val="32"/>
          <w:szCs w:val="32"/>
        </w:rPr>
        <w:sym w:font="Wingdings" w:char="F06D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เสียค่าใช้จ่าย  จำนวน........................บาท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6D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เงินอุดหนุน  </w:t>
      </w:r>
      <w:r>
        <w:rPr>
          <w:rFonts w:ascii="TH SarabunPSK" w:hAnsi="TH SarabunPSK" w:cs="TH SarabunPSK"/>
          <w:sz w:val="32"/>
          <w:szCs w:val="32"/>
        </w:rPr>
        <w:sym w:font="Wingdings" w:char="F06D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เงินรายได้  </w:t>
      </w:r>
      <w:r>
        <w:rPr>
          <w:rFonts w:ascii="TH SarabunPSK" w:hAnsi="TH SarabunPSK" w:cs="TH SarabunPSK"/>
          <w:sz w:val="32"/>
          <w:szCs w:val="32"/>
        </w:rPr>
        <w:sym w:font="Wingdings" w:char="F06D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เงินอื่นๆ</w:t>
      </w:r>
    </w:p>
    <w:p w:rsidR="009E789C" w:rsidRDefault="009E789C" w:rsidP="009E789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ต</w:t>
      </w:r>
      <w:r>
        <w:rPr>
          <w:rFonts w:ascii="TH SarabunPSK" w:hAnsi="TH SarabunPSK" w:cs="TH SarabunPSK" w:hint="cs"/>
          <w:sz w:val="32"/>
          <w:szCs w:val="32"/>
          <w:cs/>
        </w:rPr>
        <w:t>ามโครงการ/กิจกรรม............................................. กลุ่มบริหาร..........................................</w:t>
      </w:r>
    </w:p>
    <w:p w:rsidR="009E789C" w:rsidRDefault="009E789C" w:rsidP="009E789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ข้าพเจ้าจึงขออนุญาต</w:t>
      </w:r>
      <w:r w:rsidR="000F0AF4">
        <w:rPr>
          <w:rFonts w:ascii="TH SarabunPSK" w:hAnsi="TH SarabunPSK" w:cs="TH SarabunPSK" w:hint="cs"/>
          <w:sz w:val="32"/>
          <w:szCs w:val="32"/>
          <w:cs/>
        </w:rPr>
        <w:t>นำนักเรียนเข้าร่วมกิจกรรมเสริมทักษะ โดยมีนักเรียนเข้าร่วมกิจกรรม จำนวน.............................คน</w:t>
      </w:r>
    </w:p>
    <w:p w:rsidR="009E789C" w:rsidRDefault="009E789C" w:rsidP="009E789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661C2E">
        <w:rPr>
          <w:rFonts w:ascii="TH SarabunPSK" w:hAnsi="TH SarabunPSK" w:cs="TH SarabunPSK" w:hint="cs"/>
          <w:sz w:val="32"/>
          <w:szCs w:val="32"/>
          <w:cs/>
        </w:rPr>
        <w:t>ตามเอกสารดังแนบด้านหลัง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9E789C" w:rsidRPr="003F5714" w:rsidRDefault="009E789C" w:rsidP="009E789C">
      <w:pPr>
        <w:pStyle w:val="a3"/>
        <w:rPr>
          <w:rFonts w:ascii="TH SarabunPSK" w:hAnsi="TH SarabunPSK" w:cs="TH SarabunPSK"/>
          <w:sz w:val="16"/>
          <w:szCs w:val="16"/>
        </w:rPr>
      </w:pPr>
    </w:p>
    <w:p w:rsidR="009E789C" w:rsidRDefault="009E789C" w:rsidP="009E789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  <w:r w:rsidR="00796434">
        <w:rPr>
          <w:rFonts w:ascii="TH SarabunPSK" w:hAnsi="TH SarabunPSK" w:cs="TH SarabunPSK" w:hint="cs"/>
          <w:sz w:val="32"/>
          <w:szCs w:val="32"/>
          <w:cs/>
        </w:rPr>
        <w:t>อนุญาต</w:t>
      </w:r>
    </w:p>
    <w:p w:rsidR="009E789C" w:rsidRPr="001D1D08" w:rsidRDefault="009E789C" w:rsidP="009E789C">
      <w:pPr>
        <w:pStyle w:val="a3"/>
        <w:rPr>
          <w:rFonts w:ascii="TH SarabunPSK" w:hAnsi="TH SarabunPSK" w:cs="TH SarabunPSK"/>
          <w:sz w:val="10"/>
          <w:szCs w:val="10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9E789C" w:rsidRDefault="009E789C" w:rsidP="009E789C">
      <w:pPr>
        <w:pStyle w:val="a3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</w:t>
      </w:r>
    </w:p>
    <w:p w:rsidR="009E789C" w:rsidRDefault="009E789C" w:rsidP="009E789C">
      <w:pPr>
        <w:pStyle w:val="a3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(..........................................................)</w:t>
      </w:r>
    </w:p>
    <w:p w:rsidR="009E789C" w:rsidRDefault="009E789C" w:rsidP="009E789C">
      <w:pPr>
        <w:pStyle w:val="a3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........../................../.............</w:t>
      </w:r>
    </w:p>
    <w:p w:rsidR="009E789C" w:rsidRDefault="009E789C" w:rsidP="009E789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ความคิดเห็นของหัวหน้ากลุ่มสาระฯ/กลุ่ม/งาน</w:t>
      </w:r>
    </w:p>
    <w:p w:rsidR="009E789C" w:rsidRDefault="009E789C" w:rsidP="009E789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9E789C" w:rsidRPr="00D70798" w:rsidRDefault="009E789C" w:rsidP="009E789C">
      <w:pPr>
        <w:pStyle w:val="a3"/>
        <w:rPr>
          <w:rFonts w:ascii="TH SarabunPSK" w:hAnsi="TH SarabunPSK" w:cs="TH SarabunPSK"/>
          <w:sz w:val="16"/>
          <w:szCs w:val="16"/>
        </w:rPr>
      </w:pPr>
    </w:p>
    <w:p w:rsidR="009E789C" w:rsidRDefault="009E789C" w:rsidP="009E789C">
      <w:pPr>
        <w:pStyle w:val="a3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</w:t>
      </w:r>
    </w:p>
    <w:p w:rsidR="009E789C" w:rsidRDefault="009E789C" w:rsidP="009E789C">
      <w:pPr>
        <w:pStyle w:val="a3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(..........................................................)</w:t>
      </w:r>
    </w:p>
    <w:p w:rsidR="009E789C" w:rsidRDefault="009E789C" w:rsidP="009E789C">
      <w:pPr>
        <w:pStyle w:val="a3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หัวหน้ากลุ่มสาระฯ/กลุ่ม/งาน................................................................</w:t>
      </w:r>
    </w:p>
    <w:p w:rsidR="009E789C" w:rsidRPr="001B17D8" w:rsidRDefault="009E789C" w:rsidP="009E789C">
      <w:pPr>
        <w:pStyle w:val="a3"/>
        <w:ind w:left="2880" w:firstLine="720"/>
        <w:rPr>
          <w:rFonts w:ascii="TH SarabunPSK" w:hAnsi="TH SarabunPSK" w:cs="TH SarabunPSK"/>
          <w:sz w:val="16"/>
          <w:szCs w:val="16"/>
        </w:rPr>
      </w:pPr>
    </w:p>
    <w:p w:rsidR="009E789C" w:rsidRDefault="009E789C" w:rsidP="009E789C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ความคิดเห็นของรองผู้อำนวยการกลุ่มบริหารวิชาการ</w:t>
      </w:r>
    </w:p>
    <w:p w:rsidR="009E789C" w:rsidRDefault="009E789C" w:rsidP="009E789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9E789C" w:rsidRPr="00D70798" w:rsidRDefault="009E789C" w:rsidP="009E789C">
      <w:pPr>
        <w:pStyle w:val="a3"/>
        <w:ind w:left="2880" w:firstLine="720"/>
        <w:rPr>
          <w:rFonts w:ascii="TH SarabunPSK" w:hAnsi="TH SarabunPSK" w:cs="TH SarabunPSK"/>
          <w:sz w:val="16"/>
          <w:szCs w:val="16"/>
        </w:rPr>
      </w:pPr>
    </w:p>
    <w:p w:rsidR="009E789C" w:rsidRDefault="009E789C" w:rsidP="009E789C">
      <w:pPr>
        <w:pStyle w:val="a3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</w:t>
      </w:r>
    </w:p>
    <w:p w:rsidR="009E789C" w:rsidRDefault="009E789C" w:rsidP="009E789C">
      <w:pPr>
        <w:pStyle w:val="a3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(..........................................................)</w:t>
      </w:r>
    </w:p>
    <w:p w:rsidR="009E789C" w:rsidRDefault="009E789C" w:rsidP="009E789C">
      <w:pPr>
        <w:ind w:left="4320" w:firstLine="720"/>
        <w:jc w:val="center"/>
        <w:rPr>
          <w:rFonts w:ascii="TH SarabunPSK" w:hAnsi="TH SarabunPSK" w:cs="TH SarabunPSK"/>
          <w:sz w:val="24"/>
          <w:szCs w:val="32"/>
        </w:rPr>
      </w:pPr>
      <w:r w:rsidRPr="0087769F">
        <w:rPr>
          <w:rFonts w:ascii="TH SarabunPSK" w:hAnsi="TH SarabunPSK" w:cs="TH SarabunPSK"/>
          <w:sz w:val="24"/>
          <w:szCs w:val="32"/>
          <w:cs/>
        </w:rPr>
        <w:t>รองผู้อำนวยการกลุ่มบริหารวิชาการ</w:t>
      </w:r>
    </w:p>
    <w:p w:rsidR="009E789C" w:rsidRPr="006815D2" w:rsidRDefault="009E789C" w:rsidP="009E789C">
      <w:pPr>
        <w:pStyle w:val="a3"/>
        <w:rPr>
          <w:rFonts w:ascii="TH SarabunPSK" w:hAnsi="TH SarabunPSK" w:cs="TH SarabunPSK"/>
          <w:sz w:val="32"/>
          <w:szCs w:val="32"/>
        </w:rPr>
      </w:pPr>
      <w:r w:rsidRPr="006815D2">
        <w:rPr>
          <w:rFonts w:ascii="TH SarabunPSK" w:hAnsi="TH SarabunPSK" w:cs="TH SarabunPSK"/>
          <w:sz w:val="32"/>
          <w:szCs w:val="32"/>
          <w:cs/>
        </w:rPr>
        <w:t>ความเห็นของผู้อำนวยการโรงเรียน</w:t>
      </w:r>
    </w:p>
    <w:p w:rsidR="009E789C" w:rsidRPr="006815D2" w:rsidRDefault="009E789C" w:rsidP="009E789C">
      <w:pPr>
        <w:pStyle w:val="a3"/>
        <w:rPr>
          <w:rFonts w:ascii="TH SarabunPSK" w:hAnsi="TH SarabunPSK" w:cs="TH SarabunPSK"/>
          <w:sz w:val="32"/>
          <w:szCs w:val="32"/>
        </w:rPr>
      </w:pPr>
      <w:r w:rsidRPr="006815D2">
        <w:rPr>
          <w:rFonts w:ascii="TH SarabunPSK" w:hAnsi="TH SarabunPSK" w:cs="TH SarabunPSK"/>
          <w:sz w:val="32"/>
          <w:szCs w:val="32"/>
        </w:rPr>
        <w:sym w:font="Wingdings" w:char="F06F"/>
      </w:r>
      <w:r w:rsidRPr="006815D2">
        <w:rPr>
          <w:rFonts w:ascii="TH SarabunPSK" w:hAnsi="TH SarabunPSK" w:cs="TH SarabunPSK"/>
          <w:sz w:val="32"/>
          <w:szCs w:val="32"/>
          <w:cs/>
        </w:rPr>
        <w:t xml:space="preserve">  อนุญาต</w:t>
      </w:r>
      <w:r w:rsidRPr="006815D2">
        <w:rPr>
          <w:rFonts w:ascii="TH SarabunPSK" w:hAnsi="TH SarabunPSK" w:cs="TH SarabunPSK"/>
          <w:sz w:val="32"/>
          <w:szCs w:val="32"/>
          <w:cs/>
        </w:rPr>
        <w:tab/>
      </w:r>
      <w:r w:rsidRPr="006815D2">
        <w:rPr>
          <w:rFonts w:ascii="TH SarabunPSK" w:hAnsi="TH SarabunPSK" w:cs="TH SarabunPSK"/>
          <w:sz w:val="32"/>
          <w:szCs w:val="32"/>
        </w:rPr>
        <w:sym w:font="Wingdings" w:char="F06F"/>
      </w:r>
      <w:r w:rsidRPr="006815D2">
        <w:rPr>
          <w:rFonts w:ascii="TH SarabunPSK" w:hAnsi="TH SarabunPSK" w:cs="TH SarabunPSK"/>
          <w:sz w:val="32"/>
          <w:szCs w:val="32"/>
          <w:cs/>
        </w:rPr>
        <w:t xml:space="preserve">  ไม่อนุญาต</w:t>
      </w:r>
    </w:p>
    <w:p w:rsidR="009E789C" w:rsidRPr="00D80175" w:rsidRDefault="009E789C" w:rsidP="009E789C">
      <w:pPr>
        <w:rPr>
          <w:rFonts w:ascii="TH SarabunPSK" w:hAnsi="TH SarabunPSK" w:cs="TH SarabunPSK"/>
          <w:sz w:val="4"/>
          <w:szCs w:val="4"/>
          <w:cs/>
        </w:rPr>
      </w:pPr>
    </w:p>
    <w:p w:rsidR="009E789C" w:rsidRPr="00400411" w:rsidRDefault="009E789C" w:rsidP="00400411">
      <w:pPr>
        <w:pStyle w:val="a3"/>
        <w:ind w:left="2880" w:firstLine="720"/>
        <w:rPr>
          <w:rFonts w:ascii="TH SarabunPSK" w:hAnsi="TH SarabunPSK" w:cs="TH SarabunPSK"/>
          <w:sz w:val="24"/>
          <w:szCs w:val="32"/>
        </w:rPr>
      </w:pPr>
      <w:r w:rsidRPr="00400411">
        <w:rPr>
          <w:rFonts w:ascii="TH SarabunPSK" w:hAnsi="TH SarabunPSK" w:cs="TH SarabunPSK"/>
          <w:sz w:val="24"/>
          <w:szCs w:val="32"/>
          <w:cs/>
        </w:rPr>
        <w:t>...................................................</w:t>
      </w:r>
    </w:p>
    <w:p w:rsidR="00400411" w:rsidRPr="00400411" w:rsidRDefault="00400411" w:rsidP="00400411">
      <w:pPr>
        <w:pStyle w:val="a3"/>
        <w:ind w:left="2880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 xml:space="preserve">         </w:t>
      </w:r>
      <w:r w:rsidRPr="00400411">
        <w:rPr>
          <w:rFonts w:ascii="TH SarabunPSK" w:hAnsi="TH SarabunPSK" w:cs="TH SarabunPSK"/>
          <w:sz w:val="28"/>
          <w:szCs w:val="32"/>
          <w:cs/>
        </w:rPr>
        <w:t>(นางมนัสดา</w:t>
      </w:r>
      <w:proofErr w:type="spellStart"/>
      <w:r w:rsidRPr="00400411">
        <w:rPr>
          <w:rFonts w:ascii="TH SarabunPSK" w:hAnsi="TH SarabunPSK" w:cs="TH SarabunPSK"/>
          <w:sz w:val="28"/>
          <w:szCs w:val="32"/>
          <w:cs/>
        </w:rPr>
        <w:t>กาณฑ์</w:t>
      </w:r>
      <w:proofErr w:type="spellEnd"/>
      <w:r w:rsidRPr="00400411">
        <w:rPr>
          <w:rFonts w:ascii="TH SarabunPSK" w:hAnsi="TH SarabunPSK" w:cs="TH SarabunPSK"/>
          <w:sz w:val="28"/>
          <w:szCs w:val="32"/>
          <w:cs/>
        </w:rPr>
        <w:t xml:space="preserve">  รักษ์พงศ์สถิต)</w:t>
      </w:r>
    </w:p>
    <w:p w:rsidR="009E789C" w:rsidRDefault="00400411" w:rsidP="00400411">
      <w:pPr>
        <w:pStyle w:val="a3"/>
        <w:ind w:left="1440" w:firstLine="720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 xml:space="preserve">     </w:t>
      </w:r>
      <w:r w:rsidR="009E789C" w:rsidRPr="00400411">
        <w:rPr>
          <w:rFonts w:ascii="TH SarabunPSK" w:hAnsi="TH SarabunPSK" w:cs="TH SarabunPSK"/>
          <w:sz w:val="28"/>
          <w:szCs w:val="32"/>
          <w:cs/>
        </w:rPr>
        <w:t>ผู้อำนวยการ</w:t>
      </w:r>
      <w:r w:rsidR="009E789C" w:rsidRPr="00400411">
        <w:rPr>
          <w:rFonts w:ascii="TH SarabunPSK" w:hAnsi="TH SarabunPSK" w:cs="TH SarabunPSK"/>
          <w:sz w:val="24"/>
          <w:szCs w:val="32"/>
          <w:cs/>
        </w:rPr>
        <w:t>โรงเรียนบางมดวิทยา “สีสุกหวาดจวนอุปถัมภ์”</w:t>
      </w:r>
    </w:p>
    <w:p w:rsidR="00400411" w:rsidRPr="00400411" w:rsidRDefault="00400411" w:rsidP="00400411">
      <w:pPr>
        <w:pStyle w:val="a3"/>
        <w:rPr>
          <w:rFonts w:ascii="TH SarabunPSK" w:hAnsi="TH SarabunPSK" w:cs="TH SarabunPSK"/>
          <w:sz w:val="28"/>
          <w:szCs w:val="32"/>
        </w:rPr>
      </w:pPr>
    </w:p>
    <w:p w:rsidR="00AC28AC" w:rsidRDefault="00E82D69" w:rsidP="00E82D69">
      <w:pPr>
        <w:pStyle w:val="a3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E82D69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รายชื่อนักเรียนเข้าร่</w:t>
      </w:r>
      <w:bookmarkStart w:id="0" w:name="_GoBack"/>
      <w:bookmarkEnd w:id="0"/>
      <w:r w:rsidRPr="00E82D69">
        <w:rPr>
          <w:rFonts w:ascii="TH SarabunPSK" w:hAnsi="TH SarabunPSK" w:cs="TH SarabunPSK"/>
          <w:b/>
          <w:bCs/>
          <w:sz w:val="24"/>
          <w:szCs w:val="32"/>
          <w:cs/>
        </w:rPr>
        <w:t>วมกิจกรรมเสริมทักษะ</w:t>
      </w:r>
    </w:p>
    <w:p w:rsidR="00E82D69" w:rsidRPr="00E82D69" w:rsidRDefault="00E82D69" w:rsidP="00E82D69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E82D69" w:rsidRPr="00E82D69" w:rsidRDefault="00E82D69" w:rsidP="00E82D69">
      <w:pPr>
        <w:pStyle w:val="a3"/>
        <w:rPr>
          <w:rFonts w:ascii="TH SarabunPSK" w:hAnsi="TH SarabunPSK" w:cs="TH SarabunPSK"/>
          <w:sz w:val="24"/>
          <w:szCs w:val="32"/>
        </w:rPr>
      </w:pPr>
      <w:r w:rsidRPr="00E82D69">
        <w:rPr>
          <w:rFonts w:ascii="TH SarabunPSK" w:hAnsi="TH SarabunPSK" w:cs="TH SarabunPSK"/>
          <w:sz w:val="24"/>
          <w:szCs w:val="32"/>
          <w:cs/>
        </w:rPr>
        <w:t>ประเภท/เรื่อง.</w:t>
      </w:r>
      <w:r w:rsidR="007D3429">
        <w:rPr>
          <w:rFonts w:ascii="TH SarabunPSK" w:hAnsi="TH SarabunPSK" w:cs="TH SarabunPSK"/>
          <w:sz w:val="24"/>
          <w:szCs w:val="32"/>
          <w:cs/>
        </w:rPr>
        <w:t>..........................</w:t>
      </w:r>
      <w:r w:rsidRPr="00E82D69">
        <w:rPr>
          <w:rFonts w:ascii="TH SarabunPSK" w:hAnsi="TH SarabunPSK" w:cs="TH SarabunPSK"/>
          <w:sz w:val="24"/>
          <w:szCs w:val="32"/>
          <w:cs/>
        </w:rPr>
        <w:t>............................................................. ณ............................................................................</w:t>
      </w:r>
    </w:p>
    <w:p w:rsidR="00E82D69" w:rsidRDefault="00E82D69" w:rsidP="00E82D69">
      <w:pPr>
        <w:pStyle w:val="a3"/>
        <w:rPr>
          <w:rFonts w:ascii="TH SarabunPSK" w:hAnsi="TH SarabunPSK" w:cs="TH SarabunPSK"/>
          <w:sz w:val="24"/>
          <w:szCs w:val="32"/>
        </w:rPr>
      </w:pPr>
      <w:r w:rsidRPr="00E82D69">
        <w:rPr>
          <w:rFonts w:ascii="TH SarabunPSK" w:hAnsi="TH SarabunPSK" w:cs="TH SarabunPSK"/>
          <w:sz w:val="24"/>
          <w:szCs w:val="32"/>
          <w:cs/>
        </w:rPr>
        <w:tab/>
      </w:r>
      <w:r w:rsidRPr="00E82D69">
        <w:rPr>
          <w:rFonts w:ascii="TH SarabunPSK" w:hAnsi="TH SarabunPSK" w:cs="TH SarabunPSK"/>
          <w:sz w:val="24"/>
          <w:szCs w:val="32"/>
          <w:cs/>
        </w:rPr>
        <w:tab/>
        <w:t>วันที่............... เดือน................................................... พ.ศ. ......................</w:t>
      </w:r>
    </w:p>
    <w:p w:rsidR="003337B9" w:rsidRDefault="003337B9" w:rsidP="00E82D69">
      <w:pPr>
        <w:pStyle w:val="a3"/>
        <w:rPr>
          <w:rFonts w:ascii="TH SarabunPSK" w:hAnsi="TH SarabunPSK" w:cs="TH SarabunPSK"/>
          <w:sz w:val="24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544"/>
        <w:gridCol w:w="849"/>
        <w:gridCol w:w="710"/>
        <w:gridCol w:w="3402"/>
        <w:gridCol w:w="844"/>
      </w:tblGrid>
      <w:tr w:rsidR="003337B9" w:rsidTr="00474E3B">
        <w:trPr>
          <w:jc w:val="center"/>
        </w:trPr>
        <w:tc>
          <w:tcPr>
            <w:tcW w:w="562" w:type="dxa"/>
          </w:tcPr>
          <w:p w:rsidR="003337B9" w:rsidRDefault="003337B9" w:rsidP="00474E3B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ที่</w:t>
            </w:r>
          </w:p>
        </w:tc>
        <w:tc>
          <w:tcPr>
            <w:tcW w:w="3544" w:type="dxa"/>
          </w:tcPr>
          <w:p w:rsidR="003337B9" w:rsidRDefault="003337B9" w:rsidP="003337B9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ชื่อ-นามสกุล</w:t>
            </w:r>
          </w:p>
        </w:tc>
        <w:tc>
          <w:tcPr>
            <w:tcW w:w="849" w:type="dxa"/>
          </w:tcPr>
          <w:p w:rsidR="003337B9" w:rsidRDefault="003337B9" w:rsidP="003337B9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ชั้น</w:t>
            </w:r>
          </w:p>
        </w:tc>
        <w:tc>
          <w:tcPr>
            <w:tcW w:w="710" w:type="dxa"/>
          </w:tcPr>
          <w:p w:rsidR="003337B9" w:rsidRDefault="003337B9" w:rsidP="00474E3B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ที่</w:t>
            </w:r>
          </w:p>
        </w:tc>
        <w:tc>
          <w:tcPr>
            <w:tcW w:w="3402" w:type="dxa"/>
          </w:tcPr>
          <w:p w:rsidR="003337B9" w:rsidRDefault="003337B9" w:rsidP="003337B9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ชื่อ-นามสกุล</w:t>
            </w:r>
          </w:p>
        </w:tc>
        <w:tc>
          <w:tcPr>
            <w:tcW w:w="844" w:type="dxa"/>
          </w:tcPr>
          <w:p w:rsidR="003337B9" w:rsidRDefault="003337B9" w:rsidP="003337B9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ชั้น</w:t>
            </w:r>
          </w:p>
        </w:tc>
      </w:tr>
      <w:tr w:rsidR="003337B9" w:rsidTr="00474E3B">
        <w:trPr>
          <w:jc w:val="center"/>
        </w:trPr>
        <w:tc>
          <w:tcPr>
            <w:tcW w:w="562" w:type="dxa"/>
          </w:tcPr>
          <w:p w:rsidR="003337B9" w:rsidRPr="00474E3B" w:rsidRDefault="00474E3B" w:rsidP="00474E3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</w:t>
            </w:r>
          </w:p>
        </w:tc>
        <w:tc>
          <w:tcPr>
            <w:tcW w:w="3544" w:type="dxa"/>
          </w:tcPr>
          <w:p w:rsidR="003337B9" w:rsidRPr="00474E3B" w:rsidRDefault="003337B9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849" w:type="dxa"/>
          </w:tcPr>
          <w:p w:rsidR="003337B9" w:rsidRPr="00474E3B" w:rsidRDefault="003337B9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710" w:type="dxa"/>
          </w:tcPr>
          <w:p w:rsidR="003337B9" w:rsidRPr="00474E3B" w:rsidRDefault="00474E3B" w:rsidP="00474E3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21</w:t>
            </w:r>
          </w:p>
        </w:tc>
        <w:tc>
          <w:tcPr>
            <w:tcW w:w="3402" w:type="dxa"/>
          </w:tcPr>
          <w:p w:rsidR="003337B9" w:rsidRPr="00474E3B" w:rsidRDefault="003337B9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844" w:type="dxa"/>
          </w:tcPr>
          <w:p w:rsidR="003337B9" w:rsidRPr="00474E3B" w:rsidRDefault="003337B9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3337B9" w:rsidTr="00474E3B">
        <w:trPr>
          <w:jc w:val="center"/>
        </w:trPr>
        <w:tc>
          <w:tcPr>
            <w:tcW w:w="562" w:type="dxa"/>
          </w:tcPr>
          <w:p w:rsidR="003337B9" w:rsidRPr="00474E3B" w:rsidRDefault="00474E3B" w:rsidP="00474E3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2</w:t>
            </w:r>
          </w:p>
        </w:tc>
        <w:tc>
          <w:tcPr>
            <w:tcW w:w="3544" w:type="dxa"/>
          </w:tcPr>
          <w:p w:rsidR="003337B9" w:rsidRPr="00474E3B" w:rsidRDefault="003337B9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849" w:type="dxa"/>
          </w:tcPr>
          <w:p w:rsidR="003337B9" w:rsidRPr="00474E3B" w:rsidRDefault="003337B9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710" w:type="dxa"/>
          </w:tcPr>
          <w:p w:rsidR="003337B9" w:rsidRPr="00474E3B" w:rsidRDefault="00474E3B" w:rsidP="00474E3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22</w:t>
            </w:r>
          </w:p>
        </w:tc>
        <w:tc>
          <w:tcPr>
            <w:tcW w:w="3402" w:type="dxa"/>
          </w:tcPr>
          <w:p w:rsidR="003337B9" w:rsidRPr="00474E3B" w:rsidRDefault="003337B9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844" w:type="dxa"/>
          </w:tcPr>
          <w:p w:rsidR="003337B9" w:rsidRPr="00474E3B" w:rsidRDefault="003337B9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3337B9" w:rsidTr="00474E3B">
        <w:trPr>
          <w:jc w:val="center"/>
        </w:trPr>
        <w:tc>
          <w:tcPr>
            <w:tcW w:w="562" w:type="dxa"/>
          </w:tcPr>
          <w:p w:rsidR="003337B9" w:rsidRPr="00474E3B" w:rsidRDefault="00474E3B" w:rsidP="00474E3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3</w:t>
            </w:r>
          </w:p>
        </w:tc>
        <w:tc>
          <w:tcPr>
            <w:tcW w:w="3544" w:type="dxa"/>
          </w:tcPr>
          <w:p w:rsidR="003337B9" w:rsidRPr="00474E3B" w:rsidRDefault="003337B9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849" w:type="dxa"/>
          </w:tcPr>
          <w:p w:rsidR="003337B9" w:rsidRPr="00474E3B" w:rsidRDefault="003337B9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710" w:type="dxa"/>
          </w:tcPr>
          <w:p w:rsidR="003337B9" w:rsidRPr="00474E3B" w:rsidRDefault="00474E3B" w:rsidP="00474E3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23</w:t>
            </w:r>
          </w:p>
        </w:tc>
        <w:tc>
          <w:tcPr>
            <w:tcW w:w="3402" w:type="dxa"/>
          </w:tcPr>
          <w:p w:rsidR="003337B9" w:rsidRPr="00474E3B" w:rsidRDefault="003337B9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844" w:type="dxa"/>
          </w:tcPr>
          <w:p w:rsidR="003337B9" w:rsidRPr="00474E3B" w:rsidRDefault="003337B9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3337B9" w:rsidTr="00474E3B">
        <w:trPr>
          <w:jc w:val="center"/>
        </w:trPr>
        <w:tc>
          <w:tcPr>
            <w:tcW w:w="562" w:type="dxa"/>
          </w:tcPr>
          <w:p w:rsidR="003337B9" w:rsidRPr="00474E3B" w:rsidRDefault="00474E3B" w:rsidP="00474E3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4</w:t>
            </w:r>
          </w:p>
        </w:tc>
        <w:tc>
          <w:tcPr>
            <w:tcW w:w="3544" w:type="dxa"/>
          </w:tcPr>
          <w:p w:rsidR="003337B9" w:rsidRPr="00474E3B" w:rsidRDefault="003337B9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849" w:type="dxa"/>
          </w:tcPr>
          <w:p w:rsidR="003337B9" w:rsidRPr="00474E3B" w:rsidRDefault="003337B9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710" w:type="dxa"/>
          </w:tcPr>
          <w:p w:rsidR="003337B9" w:rsidRPr="00474E3B" w:rsidRDefault="00474E3B" w:rsidP="00474E3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24</w:t>
            </w:r>
          </w:p>
        </w:tc>
        <w:tc>
          <w:tcPr>
            <w:tcW w:w="3402" w:type="dxa"/>
          </w:tcPr>
          <w:p w:rsidR="003337B9" w:rsidRPr="00474E3B" w:rsidRDefault="003337B9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844" w:type="dxa"/>
          </w:tcPr>
          <w:p w:rsidR="003337B9" w:rsidRPr="00474E3B" w:rsidRDefault="003337B9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3337B9" w:rsidTr="00474E3B">
        <w:trPr>
          <w:jc w:val="center"/>
        </w:trPr>
        <w:tc>
          <w:tcPr>
            <w:tcW w:w="562" w:type="dxa"/>
          </w:tcPr>
          <w:p w:rsidR="003337B9" w:rsidRPr="00474E3B" w:rsidRDefault="00474E3B" w:rsidP="00474E3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5</w:t>
            </w:r>
          </w:p>
        </w:tc>
        <w:tc>
          <w:tcPr>
            <w:tcW w:w="3544" w:type="dxa"/>
          </w:tcPr>
          <w:p w:rsidR="003337B9" w:rsidRPr="00474E3B" w:rsidRDefault="003337B9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849" w:type="dxa"/>
          </w:tcPr>
          <w:p w:rsidR="003337B9" w:rsidRPr="00474E3B" w:rsidRDefault="003337B9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710" w:type="dxa"/>
          </w:tcPr>
          <w:p w:rsidR="003337B9" w:rsidRPr="00474E3B" w:rsidRDefault="00474E3B" w:rsidP="00474E3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25</w:t>
            </w:r>
          </w:p>
        </w:tc>
        <w:tc>
          <w:tcPr>
            <w:tcW w:w="3402" w:type="dxa"/>
          </w:tcPr>
          <w:p w:rsidR="003337B9" w:rsidRPr="00474E3B" w:rsidRDefault="003337B9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844" w:type="dxa"/>
          </w:tcPr>
          <w:p w:rsidR="003337B9" w:rsidRPr="00474E3B" w:rsidRDefault="003337B9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3337B9" w:rsidTr="00474E3B">
        <w:trPr>
          <w:jc w:val="center"/>
        </w:trPr>
        <w:tc>
          <w:tcPr>
            <w:tcW w:w="562" w:type="dxa"/>
          </w:tcPr>
          <w:p w:rsidR="003337B9" w:rsidRPr="00474E3B" w:rsidRDefault="00474E3B" w:rsidP="00474E3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6</w:t>
            </w:r>
          </w:p>
        </w:tc>
        <w:tc>
          <w:tcPr>
            <w:tcW w:w="3544" w:type="dxa"/>
          </w:tcPr>
          <w:p w:rsidR="003337B9" w:rsidRPr="00474E3B" w:rsidRDefault="003337B9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849" w:type="dxa"/>
          </w:tcPr>
          <w:p w:rsidR="003337B9" w:rsidRPr="00474E3B" w:rsidRDefault="003337B9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710" w:type="dxa"/>
          </w:tcPr>
          <w:p w:rsidR="003337B9" w:rsidRPr="00474E3B" w:rsidRDefault="00474E3B" w:rsidP="00474E3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26</w:t>
            </w:r>
          </w:p>
        </w:tc>
        <w:tc>
          <w:tcPr>
            <w:tcW w:w="3402" w:type="dxa"/>
          </w:tcPr>
          <w:p w:rsidR="003337B9" w:rsidRPr="00474E3B" w:rsidRDefault="003337B9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844" w:type="dxa"/>
          </w:tcPr>
          <w:p w:rsidR="003337B9" w:rsidRPr="00474E3B" w:rsidRDefault="003337B9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3337B9" w:rsidTr="00474E3B">
        <w:trPr>
          <w:jc w:val="center"/>
        </w:trPr>
        <w:tc>
          <w:tcPr>
            <w:tcW w:w="562" w:type="dxa"/>
          </w:tcPr>
          <w:p w:rsidR="003337B9" w:rsidRPr="00474E3B" w:rsidRDefault="00474E3B" w:rsidP="00474E3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7</w:t>
            </w:r>
          </w:p>
        </w:tc>
        <w:tc>
          <w:tcPr>
            <w:tcW w:w="3544" w:type="dxa"/>
          </w:tcPr>
          <w:p w:rsidR="003337B9" w:rsidRPr="00474E3B" w:rsidRDefault="003337B9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849" w:type="dxa"/>
          </w:tcPr>
          <w:p w:rsidR="003337B9" w:rsidRPr="00474E3B" w:rsidRDefault="003337B9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710" w:type="dxa"/>
          </w:tcPr>
          <w:p w:rsidR="003337B9" w:rsidRPr="00474E3B" w:rsidRDefault="00474E3B" w:rsidP="00474E3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27</w:t>
            </w:r>
          </w:p>
        </w:tc>
        <w:tc>
          <w:tcPr>
            <w:tcW w:w="3402" w:type="dxa"/>
          </w:tcPr>
          <w:p w:rsidR="003337B9" w:rsidRPr="00474E3B" w:rsidRDefault="003337B9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844" w:type="dxa"/>
          </w:tcPr>
          <w:p w:rsidR="003337B9" w:rsidRPr="00474E3B" w:rsidRDefault="003337B9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474E3B" w:rsidTr="00474E3B">
        <w:trPr>
          <w:jc w:val="center"/>
        </w:trPr>
        <w:tc>
          <w:tcPr>
            <w:tcW w:w="562" w:type="dxa"/>
          </w:tcPr>
          <w:p w:rsidR="00474E3B" w:rsidRPr="00474E3B" w:rsidRDefault="00474E3B" w:rsidP="00474E3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8</w:t>
            </w:r>
          </w:p>
        </w:tc>
        <w:tc>
          <w:tcPr>
            <w:tcW w:w="3544" w:type="dxa"/>
          </w:tcPr>
          <w:p w:rsidR="00474E3B" w:rsidRPr="00474E3B" w:rsidRDefault="00474E3B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849" w:type="dxa"/>
          </w:tcPr>
          <w:p w:rsidR="00474E3B" w:rsidRPr="00474E3B" w:rsidRDefault="00474E3B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710" w:type="dxa"/>
          </w:tcPr>
          <w:p w:rsidR="00474E3B" w:rsidRPr="00474E3B" w:rsidRDefault="00474E3B" w:rsidP="00474E3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28</w:t>
            </w:r>
          </w:p>
        </w:tc>
        <w:tc>
          <w:tcPr>
            <w:tcW w:w="3402" w:type="dxa"/>
          </w:tcPr>
          <w:p w:rsidR="00474E3B" w:rsidRPr="00474E3B" w:rsidRDefault="00474E3B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844" w:type="dxa"/>
          </w:tcPr>
          <w:p w:rsidR="00474E3B" w:rsidRPr="00474E3B" w:rsidRDefault="00474E3B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474E3B" w:rsidTr="00474E3B">
        <w:trPr>
          <w:jc w:val="center"/>
        </w:trPr>
        <w:tc>
          <w:tcPr>
            <w:tcW w:w="562" w:type="dxa"/>
          </w:tcPr>
          <w:p w:rsidR="00474E3B" w:rsidRPr="00474E3B" w:rsidRDefault="00474E3B" w:rsidP="00474E3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9</w:t>
            </w:r>
          </w:p>
        </w:tc>
        <w:tc>
          <w:tcPr>
            <w:tcW w:w="3544" w:type="dxa"/>
          </w:tcPr>
          <w:p w:rsidR="00474E3B" w:rsidRPr="00474E3B" w:rsidRDefault="00474E3B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849" w:type="dxa"/>
          </w:tcPr>
          <w:p w:rsidR="00474E3B" w:rsidRPr="00474E3B" w:rsidRDefault="00474E3B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710" w:type="dxa"/>
          </w:tcPr>
          <w:p w:rsidR="00474E3B" w:rsidRPr="00474E3B" w:rsidRDefault="00474E3B" w:rsidP="00474E3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29</w:t>
            </w:r>
          </w:p>
        </w:tc>
        <w:tc>
          <w:tcPr>
            <w:tcW w:w="3402" w:type="dxa"/>
          </w:tcPr>
          <w:p w:rsidR="00474E3B" w:rsidRPr="00474E3B" w:rsidRDefault="00474E3B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844" w:type="dxa"/>
          </w:tcPr>
          <w:p w:rsidR="00474E3B" w:rsidRPr="00474E3B" w:rsidRDefault="00474E3B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474E3B" w:rsidTr="00474E3B">
        <w:trPr>
          <w:jc w:val="center"/>
        </w:trPr>
        <w:tc>
          <w:tcPr>
            <w:tcW w:w="562" w:type="dxa"/>
          </w:tcPr>
          <w:p w:rsidR="00474E3B" w:rsidRPr="00474E3B" w:rsidRDefault="00474E3B" w:rsidP="00474E3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10</w:t>
            </w:r>
          </w:p>
        </w:tc>
        <w:tc>
          <w:tcPr>
            <w:tcW w:w="3544" w:type="dxa"/>
          </w:tcPr>
          <w:p w:rsidR="00474E3B" w:rsidRPr="00474E3B" w:rsidRDefault="00474E3B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849" w:type="dxa"/>
          </w:tcPr>
          <w:p w:rsidR="00474E3B" w:rsidRPr="00474E3B" w:rsidRDefault="00474E3B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710" w:type="dxa"/>
          </w:tcPr>
          <w:p w:rsidR="00474E3B" w:rsidRPr="00474E3B" w:rsidRDefault="00474E3B" w:rsidP="00474E3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30</w:t>
            </w:r>
          </w:p>
        </w:tc>
        <w:tc>
          <w:tcPr>
            <w:tcW w:w="3402" w:type="dxa"/>
          </w:tcPr>
          <w:p w:rsidR="00474E3B" w:rsidRPr="00474E3B" w:rsidRDefault="00474E3B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844" w:type="dxa"/>
          </w:tcPr>
          <w:p w:rsidR="00474E3B" w:rsidRPr="00474E3B" w:rsidRDefault="00474E3B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474E3B" w:rsidTr="00474E3B">
        <w:trPr>
          <w:jc w:val="center"/>
        </w:trPr>
        <w:tc>
          <w:tcPr>
            <w:tcW w:w="562" w:type="dxa"/>
          </w:tcPr>
          <w:p w:rsidR="00474E3B" w:rsidRPr="00474E3B" w:rsidRDefault="00474E3B" w:rsidP="00474E3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11</w:t>
            </w:r>
          </w:p>
        </w:tc>
        <w:tc>
          <w:tcPr>
            <w:tcW w:w="3544" w:type="dxa"/>
          </w:tcPr>
          <w:p w:rsidR="00474E3B" w:rsidRPr="00474E3B" w:rsidRDefault="00474E3B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849" w:type="dxa"/>
          </w:tcPr>
          <w:p w:rsidR="00474E3B" w:rsidRPr="00474E3B" w:rsidRDefault="00474E3B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710" w:type="dxa"/>
          </w:tcPr>
          <w:p w:rsidR="00474E3B" w:rsidRPr="00474E3B" w:rsidRDefault="00474E3B" w:rsidP="00474E3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31</w:t>
            </w:r>
          </w:p>
        </w:tc>
        <w:tc>
          <w:tcPr>
            <w:tcW w:w="3402" w:type="dxa"/>
          </w:tcPr>
          <w:p w:rsidR="00474E3B" w:rsidRPr="00474E3B" w:rsidRDefault="00474E3B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844" w:type="dxa"/>
          </w:tcPr>
          <w:p w:rsidR="00474E3B" w:rsidRPr="00474E3B" w:rsidRDefault="00474E3B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474E3B" w:rsidTr="00474E3B">
        <w:trPr>
          <w:jc w:val="center"/>
        </w:trPr>
        <w:tc>
          <w:tcPr>
            <w:tcW w:w="562" w:type="dxa"/>
          </w:tcPr>
          <w:p w:rsidR="00474E3B" w:rsidRPr="00474E3B" w:rsidRDefault="00474E3B" w:rsidP="00474E3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12</w:t>
            </w:r>
          </w:p>
        </w:tc>
        <w:tc>
          <w:tcPr>
            <w:tcW w:w="3544" w:type="dxa"/>
          </w:tcPr>
          <w:p w:rsidR="00474E3B" w:rsidRPr="00474E3B" w:rsidRDefault="00474E3B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849" w:type="dxa"/>
          </w:tcPr>
          <w:p w:rsidR="00474E3B" w:rsidRPr="00474E3B" w:rsidRDefault="00474E3B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710" w:type="dxa"/>
          </w:tcPr>
          <w:p w:rsidR="00474E3B" w:rsidRPr="00474E3B" w:rsidRDefault="00474E3B" w:rsidP="00474E3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32</w:t>
            </w:r>
          </w:p>
        </w:tc>
        <w:tc>
          <w:tcPr>
            <w:tcW w:w="3402" w:type="dxa"/>
          </w:tcPr>
          <w:p w:rsidR="00474E3B" w:rsidRPr="00474E3B" w:rsidRDefault="00474E3B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844" w:type="dxa"/>
          </w:tcPr>
          <w:p w:rsidR="00474E3B" w:rsidRPr="00474E3B" w:rsidRDefault="00474E3B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474E3B" w:rsidTr="00474E3B">
        <w:trPr>
          <w:jc w:val="center"/>
        </w:trPr>
        <w:tc>
          <w:tcPr>
            <w:tcW w:w="562" w:type="dxa"/>
          </w:tcPr>
          <w:p w:rsidR="00474E3B" w:rsidRPr="00474E3B" w:rsidRDefault="00474E3B" w:rsidP="00474E3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13</w:t>
            </w:r>
          </w:p>
        </w:tc>
        <w:tc>
          <w:tcPr>
            <w:tcW w:w="3544" w:type="dxa"/>
          </w:tcPr>
          <w:p w:rsidR="00474E3B" w:rsidRPr="00474E3B" w:rsidRDefault="00474E3B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849" w:type="dxa"/>
          </w:tcPr>
          <w:p w:rsidR="00474E3B" w:rsidRPr="00474E3B" w:rsidRDefault="00474E3B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710" w:type="dxa"/>
          </w:tcPr>
          <w:p w:rsidR="00474E3B" w:rsidRPr="00474E3B" w:rsidRDefault="00474E3B" w:rsidP="00474E3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33</w:t>
            </w:r>
          </w:p>
        </w:tc>
        <w:tc>
          <w:tcPr>
            <w:tcW w:w="3402" w:type="dxa"/>
          </w:tcPr>
          <w:p w:rsidR="00474E3B" w:rsidRPr="00474E3B" w:rsidRDefault="00474E3B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844" w:type="dxa"/>
          </w:tcPr>
          <w:p w:rsidR="00474E3B" w:rsidRPr="00474E3B" w:rsidRDefault="00474E3B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474E3B" w:rsidTr="00474E3B">
        <w:trPr>
          <w:jc w:val="center"/>
        </w:trPr>
        <w:tc>
          <w:tcPr>
            <w:tcW w:w="562" w:type="dxa"/>
          </w:tcPr>
          <w:p w:rsidR="00474E3B" w:rsidRPr="00474E3B" w:rsidRDefault="00474E3B" w:rsidP="00474E3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14</w:t>
            </w:r>
          </w:p>
        </w:tc>
        <w:tc>
          <w:tcPr>
            <w:tcW w:w="3544" w:type="dxa"/>
          </w:tcPr>
          <w:p w:rsidR="00474E3B" w:rsidRPr="00474E3B" w:rsidRDefault="00474E3B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849" w:type="dxa"/>
          </w:tcPr>
          <w:p w:rsidR="00474E3B" w:rsidRPr="00474E3B" w:rsidRDefault="00474E3B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710" w:type="dxa"/>
          </w:tcPr>
          <w:p w:rsidR="00474E3B" w:rsidRPr="00474E3B" w:rsidRDefault="00474E3B" w:rsidP="00474E3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34</w:t>
            </w:r>
          </w:p>
        </w:tc>
        <w:tc>
          <w:tcPr>
            <w:tcW w:w="3402" w:type="dxa"/>
          </w:tcPr>
          <w:p w:rsidR="00474E3B" w:rsidRPr="00474E3B" w:rsidRDefault="00474E3B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844" w:type="dxa"/>
          </w:tcPr>
          <w:p w:rsidR="00474E3B" w:rsidRPr="00474E3B" w:rsidRDefault="00474E3B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474E3B" w:rsidTr="00474E3B">
        <w:trPr>
          <w:jc w:val="center"/>
        </w:trPr>
        <w:tc>
          <w:tcPr>
            <w:tcW w:w="562" w:type="dxa"/>
          </w:tcPr>
          <w:p w:rsidR="00474E3B" w:rsidRPr="00474E3B" w:rsidRDefault="00474E3B" w:rsidP="00474E3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15</w:t>
            </w:r>
          </w:p>
        </w:tc>
        <w:tc>
          <w:tcPr>
            <w:tcW w:w="3544" w:type="dxa"/>
          </w:tcPr>
          <w:p w:rsidR="00474E3B" w:rsidRPr="00474E3B" w:rsidRDefault="00474E3B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849" w:type="dxa"/>
          </w:tcPr>
          <w:p w:rsidR="00474E3B" w:rsidRPr="00474E3B" w:rsidRDefault="00474E3B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710" w:type="dxa"/>
          </w:tcPr>
          <w:p w:rsidR="00474E3B" w:rsidRPr="00474E3B" w:rsidRDefault="00474E3B" w:rsidP="00474E3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35</w:t>
            </w:r>
          </w:p>
        </w:tc>
        <w:tc>
          <w:tcPr>
            <w:tcW w:w="3402" w:type="dxa"/>
          </w:tcPr>
          <w:p w:rsidR="00474E3B" w:rsidRPr="00474E3B" w:rsidRDefault="00474E3B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844" w:type="dxa"/>
          </w:tcPr>
          <w:p w:rsidR="00474E3B" w:rsidRPr="00474E3B" w:rsidRDefault="00474E3B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474E3B" w:rsidTr="00474E3B">
        <w:trPr>
          <w:jc w:val="center"/>
        </w:trPr>
        <w:tc>
          <w:tcPr>
            <w:tcW w:w="562" w:type="dxa"/>
          </w:tcPr>
          <w:p w:rsidR="00474E3B" w:rsidRPr="00474E3B" w:rsidRDefault="00474E3B" w:rsidP="00474E3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16</w:t>
            </w:r>
          </w:p>
        </w:tc>
        <w:tc>
          <w:tcPr>
            <w:tcW w:w="3544" w:type="dxa"/>
          </w:tcPr>
          <w:p w:rsidR="00474E3B" w:rsidRPr="00474E3B" w:rsidRDefault="00474E3B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849" w:type="dxa"/>
          </w:tcPr>
          <w:p w:rsidR="00474E3B" w:rsidRPr="00474E3B" w:rsidRDefault="00474E3B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710" w:type="dxa"/>
          </w:tcPr>
          <w:p w:rsidR="00474E3B" w:rsidRPr="00474E3B" w:rsidRDefault="00474E3B" w:rsidP="00474E3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36</w:t>
            </w:r>
          </w:p>
        </w:tc>
        <w:tc>
          <w:tcPr>
            <w:tcW w:w="3402" w:type="dxa"/>
          </w:tcPr>
          <w:p w:rsidR="00474E3B" w:rsidRPr="00474E3B" w:rsidRDefault="00474E3B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844" w:type="dxa"/>
          </w:tcPr>
          <w:p w:rsidR="00474E3B" w:rsidRPr="00474E3B" w:rsidRDefault="00474E3B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474E3B" w:rsidTr="00474E3B">
        <w:trPr>
          <w:jc w:val="center"/>
        </w:trPr>
        <w:tc>
          <w:tcPr>
            <w:tcW w:w="562" w:type="dxa"/>
          </w:tcPr>
          <w:p w:rsidR="00474E3B" w:rsidRPr="00474E3B" w:rsidRDefault="00474E3B" w:rsidP="00474E3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17</w:t>
            </w:r>
          </w:p>
        </w:tc>
        <w:tc>
          <w:tcPr>
            <w:tcW w:w="3544" w:type="dxa"/>
          </w:tcPr>
          <w:p w:rsidR="00474E3B" w:rsidRPr="00474E3B" w:rsidRDefault="00474E3B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849" w:type="dxa"/>
          </w:tcPr>
          <w:p w:rsidR="00474E3B" w:rsidRPr="00474E3B" w:rsidRDefault="00474E3B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710" w:type="dxa"/>
          </w:tcPr>
          <w:p w:rsidR="00474E3B" w:rsidRPr="00474E3B" w:rsidRDefault="00474E3B" w:rsidP="00474E3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37</w:t>
            </w:r>
          </w:p>
        </w:tc>
        <w:tc>
          <w:tcPr>
            <w:tcW w:w="3402" w:type="dxa"/>
          </w:tcPr>
          <w:p w:rsidR="00474E3B" w:rsidRPr="00474E3B" w:rsidRDefault="00474E3B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844" w:type="dxa"/>
          </w:tcPr>
          <w:p w:rsidR="00474E3B" w:rsidRPr="00474E3B" w:rsidRDefault="00474E3B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474E3B" w:rsidTr="00474E3B">
        <w:trPr>
          <w:jc w:val="center"/>
        </w:trPr>
        <w:tc>
          <w:tcPr>
            <w:tcW w:w="562" w:type="dxa"/>
          </w:tcPr>
          <w:p w:rsidR="00474E3B" w:rsidRPr="00474E3B" w:rsidRDefault="00474E3B" w:rsidP="00474E3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18</w:t>
            </w:r>
          </w:p>
        </w:tc>
        <w:tc>
          <w:tcPr>
            <w:tcW w:w="3544" w:type="dxa"/>
          </w:tcPr>
          <w:p w:rsidR="00474E3B" w:rsidRPr="00474E3B" w:rsidRDefault="00474E3B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849" w:type="dxa"/>
          </w:tcPr>
          <w:p w:rsidR="00474E3B" w:rsidRPr="00474E3B" w:rsidRDefault="00474E3B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710" w:type="dxa"/>
          </w:tcPr>
          <w:p w:rsidR="00474E3B" w:rsidRPr="00474E3B" w:rsidRDefault="00474E3B" w:rsidP="00474E3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38</w:t>
            </w:r>
          </w:p>
        </w:tc>
        <w:tc>
          <w:tcPr>
            <w:tcW w:w="3402" w:type="dxa"/>
          </w:tcPr>
          <w:p w:rsidR="00474E3B" w:rsidRPr="00474E3B" w:rsidRDefault="00474E3B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844" w:type="dxa"/>
          </w:tcPr>
          <w:p w:rsidR="00474E3B" w:rsidRPr="00474E3B" w:rsidRDefault="00474E3B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474E3B" w:rsidTr="00474E3B">
        <w:trPr>
          <w:jc w:val="center"/>
        </w:trPr>
        <w:tc>
          <w:tcPr>
            <w:tcW w:w="562" w:type="dxa"/>
          </w:tcPr>
          <w:p w:rsidR="00474E3B" w:rsidRPr="00474E3B" w:rsidRDefault="00474E3B" w:rsidP="00474E3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19</w:t>
            </w:r>
          </w:p>
        </w:tc>
        <w:tc>
          <w:tcPr>
            <w:tcW w:w="3544" w:type="dxa"/>
          </w:tcPr>
          <w:p w:rsidR="00474E3B" w:rsidRPr="00474E3B" w:rsidRDefault="00474E3B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849" w:type="dxa"/>
          </w:tcPr>
          <w:p w:rsidR="00474E3B" w:rsidRPr="00474E3B" w:rsidRDefault="00474E3B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710" w:type="dxa"/>
          </w:tcPr>
          <w:p w:rsidR="00474E3B" w:rsidRPr="00474E3B" w:rsidRDefault="00474E3B" w:rsidP="00474E3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39</w:t>
            </w:r>
          </w:p>
        </w:tc>
        <w:tc>
          <w:tcPr>
            <w:tcW w:w="3402" w:type="dxa"/>
          </w:tcPr>
          <w:p w:rsidR="00474E3B" w:rsidRPr="00474E3B" w:rsidRDefault="00474E3B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844" w:type="dxa"/>
          </w:tcPr>
          <w:p w:rsidR="00474E3B" w:rsidRPr="00474E3B" w:rsidRDefault="00474E3B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474E3B" w:rsidTr="00474E3B">
        <w:trPr>
          <w:jc w:val="center"/>
        </w:trPr>
        <w:tc>
          <w:tcPr>
            <w:tcW w:w="562" w:type="dxa"/>
          </w:tcPr>
          <w:p w:rsidR="00474E3B" w:rsidRPr="00474E3B" w:rsidRDefault="00474E3B" w:rsidP="00474E3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20</w:t>
            </w:r>
          </w:p>
        </w:tc>
        <w:tc>
          <w:tcPr>
            <w:tcW w:w="3544" w:type="dxa"/>
          </w:tcPr>
          <w:p w:rsidR="00474E3B" w:rsidRPr="00474E3B" w:rsidRDefault="00474E3B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849" w:type="dxa"/>
          </w:tcPr>
          <w:p w:rsidR="00474E3B" w:rsidRPr="00474E3B" w:rsidRDefault="00474E3B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710" w:type="dxa"/>
          </w:tcPr>
          <w:p w:rsidR="00474E3B" w:rsidRPr="00474E3B" w:rsidRDefault="00474E3B" w:rsidP="00474E3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40</w:t>
            </w:r>
          </w:p>
        </w:tc>
        <w:tc>
          <w:tcPr>
            <w:tcW w:w="3402" w:type="dxa"/>
          </w:tcPr>
          <w:p w:rsidR="00474E3B" w:rsidRPr="00474E3B" w:rsidRDefault="00474E3B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844" w:type="dxa"/>
          </w:tcPr>
          <w:p w:rsidR="00474E3B" w:rsidRPr="00474E3B" w:rsidRDefault="00474E3B" w:rsidP="003337B9">
            <w:pPr>
              <w:pStyle w:val="a3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</w:tbl>
    <w:p w:rsidR="003337B9" w:rsidRPr="00E82D69" w:rsidRDefault="003337B9" w:rsidP="00E82D69">
      <w:pPr>
        <w:pStyle w:val="a3"/>
        <w:rPr>
          <w:rFonts w:ascii="TH SarabunPSK" w:hAnsi="TH SarabunPSK" w:cs="TH SarabunPSK"/>
          <w:sz w:val="24"/>
          <w:szCs w:val="32"/>
          <w:cs/>
        </w:rPr>
      </w:pPr>
    </w:p>
    <w:sectPr w:rsidR="003337B9" w:rsidRPr="00E82D69" w:rsidSect="009E789C">
      <w:pgSz w:w="11906" w:h="16838"/>
      <w:pgMar w:top="709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89C"/>
    <w:rsid w:val="000F0AF4"/>
    <w:rsid w:val="00331AAD"/>
    <w:rsid w:val="003337B9"/>
    <w:rsid w:val="00400411"/>
    <w:rsid w:val="004274B3"/>
    <w:rsid w:val="00474E3B"/>
    <w:rsid w:val="004E12E5"/>
    <w:rsid w:val="00634618"/>
    <w:rsid w:val="00661C2E"/>
    <w:rsid w:val="00740DF6"/>
    <w:rsid w:val="00796434"/>
    <w:rsid w:val="007C3A65"/>
    <w:rsid w:val="007D3429"/>
    <w:rsid w:val="009E789C"/>
    <w:rsid w:val="00AC28AC"/>
    <w:rsid w:val="00AD3D56"/>
    <w:rsid w:val="00B529F3"/>
    <w:rsid w:val="00D213D8"/>
    <w:rsid w:val="00D41C8A"/>
    <w:rsid w:val="00E82D69"/>
    <w:rsid w:val="00EB2D27"/>
    <w:rsid w:val="00EB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89C"/>
    <w:pPr>
      <w:spacing w:after="0" w:line="240" w:lineRule="auto"/>
    </w:pPr>
  </w:style>
  <w:style w:type="table" w:styleId="a4">
    <w:name w:val="Table Grid"/>
    <w:basedOn w:val="a1"/>
    <w:uiPriority w:val="39"/>
    <w:rsid w:val="00333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89C"/>
    <w:pPr>
      <w:spacing w:after="0" w:line="240" w:lineRule="auto"/>
    </w:pPr>
  </w:style>
  <w:style w:type="table" w:styleId="a4">
    <w:name w:val="Table Grid"/>
    <w:basedOn w:val="a1"/>
    <w:uiPriority w:val="39"/>
    <w:rsid w:val="00333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0996C4FD-C39A-450B-B20F-B9E3017C19A4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24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COM</cp:lastModifiedBy>
  <cp:revision>21</cp:revision>
  <cp:lastPrinted>2018-08-06T02:09:00Z</cp:lastPrinted>
  <dcterms:created xsi:type="dcterms:W3CDTF">2017-05-30T13:39:00Z</dcterms:created>
  <dcterms:modified xsi:type="dcterms:W3CDTF">2018-11-08T06:11:00Z</dcterms:modified>
</cp:coreProperties>
</file>