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8C" w:rsidRPr="00D30937" w:rsidRDefault="00A91C8C" w:rsidP="00A91C8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E4955F" wp14:editId="1A433DDF">
            <wp:simplePos x="0" y="0"/>
            <wp:positionH relativeFrom="column">
              <wp:posOffset>-43351</wp:posOffset>
            </wp:positionH>
            <wp:positionV relativeFrom="paragraph">
              <wp:posOffset>6985</wp:posOffset>
            </wp:positionV>
            <wp:extent cx="539087" cy="546503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 l="-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7" cy="5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 xml:space="preserve"> 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(ว.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1C8C" w:rsidRDefault="00A91C8C" w:rsidP="00A91C8C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</w:t>
      </w: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เข้าร่วมประชุม/อบรม/สัมมนา/ไปราชการ</w:t>
      </w:r>
    </w:p>
    <w:p w:rsidR="00A91C8C" w:rsidRPr="006A56B9" w:rsidRDefault="00A91C8C" w:rsidP="00A91C8C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91C8C" w:rsidRPr="00893ADB" w:rsidRDefault="00A91C8C" w:rsidP="00A91C8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A91C8C" w:rsidRPr="003C4706" w:rsidRDefault="00A91C8C" w:rsidP="00A91C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กลุ่มบริหารวิชาการ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A91C8C" w:rsidRPr="003C4706" w:rsidRDefault="00A91C8C" w:rsidP="00A91C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วช</w:t>
      </w:r>
      <w:proofErr w:type="spellEnd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Pr="003C4706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....  วันที่..................................................................</w:t>
      </w:r>
    </w:p>
    <w:p w:rsidR="00A91C8C" w:rsidRDefault="00A91C8C" w:rsidP="00A91C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รายงานการเข้า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ร่วมประชุม/อบรม/สัมมนา/ไปราชการ</w:t>
      </w:r>
    </w:p>
    <w:p w:rsidR="00A91C8C" w:rsidRDefault="00A91C8C" w:rsidP="00A91C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A91C8C" w:rsidRDefault="00A91C8C" w:rsidP="00A91C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A91C8C" w:rsidRDefault="00A91C8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93ADB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B58D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2B58D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93ADB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2B58D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B58D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93AD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B58DB">
        <w:rPr>
          <w:rFonts w:ascii="TH SarabunPSK" w:hAnsi="TH SarabunPSK" w:cs="TH SarabunPSK" w:hint="cs"/>
          <w:sz w:val="32"/>
          <w:szCs w:val="32"/>
          <w:cs/>
        </w:rPr>
        <w:t xml:space="preserve"> ได้รับคำสั่ง/</w:t>
      </w:r>
    </w:p>
    <w:p w:rsidR="002B58DB" w:rsidRDefault="002B58DB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ได้รับอนุญาตให้ไป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อบรม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สัมมนา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............................................................................</w:t>
      </w:r>
    </w:p>
    <w:p w:rsidR="0013504E" w:rsidRDefault="0013504E" w:rsidP="0013504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ในหัวข้อเรื่อง..........................................................................................................................................................................</w:t>
      </w:r>
    </w:p>
    <w:p w:rsidR="002B58DB" w:rsidRPr="002B58DB" w:rsidRDefault="0013504E" w:rsidP="00A91C8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ระหว่างวันที่.................................................................. ถึงวันที่..............................................................รวม...................วัน</w:t>
      </w:r>
    </w:p>
    <w:p w:rsidR="008E057C" w:rsidRDefault="008E057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สถานที่จัด</w:t>
      </w:r>
      <w:r w:rsidR="00A91C8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A91C8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 </w:t>
      </w:r>
    </w:p>
    <w:p w:rsidR="00A91C8C" w:rsidRDefault="008E057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 (องค์กรหรือบุคคล)</w:t>
      </w:r>
      <w:r w:rsidR="00A91C8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91C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A91C8C" w:rsidRDefault="00945DA9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มีผู้เข้าร่วมในครั้งนี้จากโรงเรียนบางมดวิทยา “สีสุกหวาดจวนอุปถัมภ์” รวม................ คน คือ</w:t>
      </w:r>
      <w:r w:rsidR="00A91C8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45DA9" w:rsidRDefault="00945DA9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C8C" w:rsidRDefault="00945DA9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รวมค่าใช้จ่ายเป็นเงิน..........................................บาท (</w:t>
      </w:r>
      <w:r w:rsidR="00A91C8C" w:rsidRPr="00A13C4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91C8C" w:rsidRPr="00A13C4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โดยใช้เงิน</w:t>
      </w:r>
    </w:p>
    <w:p w:rsidR="00A91C8C" w:rsidRDefault="00A91C8C" w:rsidP="00945DA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เงินอุดหนุน 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 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เงินอื่นๆ</w:t>
      </w:r>
      <w:r w:rsidR="00945DA9">
        <w:rPr>
          <w:rFonts w:ascii="TH SarabunPSK" w:hAnsi="TH SarabunPSK" w:cs="TH SarabunPSK"/>
          <w:sz w:val="32"/>
          <w:szCs w:val="32"/>
        </w:rPr>
        <w:t xml:space="preserve">  </w:t>
      </w:r>
      <w:r w:rsidR="00945DA9">
        <w:rPr>
          <w:rFonts w:ascii="TH SarabunPSK" w:hAnsi="TH SarabunPSK" w:cs="TH SarabunPSK" w:hint="cs"/>
          <w:sz w:val="32"/>
          <w:szCs w:val="32"/>
          <w:cs/>
        </w:rPr>
        <w:t>ดังมีรายละเอียด ดังนี้</w:t>
      </w:r>
    </w:p>
    <w:p w:rsidR="00945DA9" w:rsidRDefault="00945DA9" w:rsidP="00945D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DA9" w:rsidRDefault="00945DA9" w:rsidP="00945D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45DA9" w:rsidRDefault="00945DA9" w:rsidP="00945D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เนื้อหาของการประชุม/อบรม/สัมมนาโดยสังเขป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45DA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รายงานหนังสือและเอกสารที่ได้รับ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E61009" w:rsidRDefault="00E61009" w:rsidP="00E61009">
      <w:pPr>
        <w:pStyle w:val="a3"/>
        <w:rPr>
          <w:rFonts w:ascii="TH SarabunPSK" w:hAnsi="TH SarabunPSK" w:cs="TH SarabunPSK"/>
          <w:sz w:val="32"/>
          <w:szCs w:val="32"/>
        </w:rPr>
      </w:pPr>
    </w:p>
    <w:p w:rsidR="00945DA9" w:rsidRDefault="00945DA9" w:rsidP="00945DA9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01CCE" w:rsidRDefault="00F01CCE" w:rsidP="00F01CC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ประโยชน์และความรู้ที่ได้รับ สามารถนำมาปฏิบัติขยายผลในโรงเรียน..................................................................................</w:t>
      </w:r>
    </w:p>
    <w:p w:rsidR="00F01CCE" w:rsidRDefault="00F01CCE" w:rsidP="00F01CC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CCE" w:rsidRDefault="00F01CCE" w:rsidP="00F01CC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01CCE" w:rsidRDefault="00F01CCE" w:rsidP="00F01CC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C8C" w:rsidRPr="00F01CCE" w:rsidRDefault="00A91C8C" w:rsidP="00945DA9">
      <w:pPr>
        <w:pStyle w:val="a3"/>
        <w:rPr>
          <w:rFonts w:ascii="TH SarabunPSK" w:hAnsi="TH SarabunPSK" w:cs="TH SarabunPSK"/>
          <w:sz w:val="16"/>
          <w:szCs w:val="16"/>
        </w:rPr>
      </w:pPr>
    </w:p>
    <w:p w:rsidR="00A91C8C" w:rsidRPr="003F5714" w:rsidRDefault="00A91C8C" w:rsidP="00A91C8C">
      <w:pPr>
        <w:pStyle w:val="a3"/>
        <w:rPr>
          <w:rFonts w:ascii="TH SarabunPSK" w:hAnsi="TH SarabunPSK" w:cs="TH SarabunPSK"/>
          <w:sz w:val="16"/>
          <w:szCs w:val="16"/>
        </w:rPr>
      </w:pPr>
    </w:p>
    <w:p w:rsidR="00A91C8C" w:rsidRDefault="00A91C8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A91C8C" w:rsidRDefault="00A91C8C" w:rsidP="00A91C8C">
      <w:pPr>
        <w:pStyle w:val="a3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B1A5B" w:rsidRDefault="006B1A5B" w:rsidP="00A91C8C">
      <w:pPr>
        <w:pStyle w:val="a3"/>
        <w:rPr>
          <w:rFonts w:ascii="TH SarabunPSK" w:hAnsi="TH SarabunPSK" w:cs="TH SarabunPSK"/>
          <w:sz w:val="10"/>
          <w:szCs w:val="10"/>
        </w:rPr>
      </w:pPr>
    </w:p>
    <w:p w:rsidR="006B1A5B" w:rsidRPr="001D1D08" w:rsidRDefault="006B1A5B" w:rsidP="00A91C8C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 w:rsidR="00F01CCE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A91C8C" w:rsidRDefault="00A91C8C" w:rsidP="00A91C8C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........../................../.............</w:t>
      </w:r>
    </w:p>
    <w:p w:rsidR="00A32531" w:rsidRDefault="00A32531" w:rsidP="00A91C8C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</w:p>
    <w:p w:rsidR="00A91C8C" w:rsidRDefault="00A32531" w:rsidP="00A91C8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เรียนเสนอเพื่อโปรดทราบถึง</w:t>
      </w:r>
      <w:r w:rsidRPr="00A32531">
        <w:rPr>
          <w:rFonts w:ascii="TH SarabunPSK" w:hAnsi="TH SarabunPSK" w:cs="TH SarabunPSK" w:hint="cs"/>
          <w:sz w:val="32"/>
          <w:szCs w:val="32"/>
          <w:cs/>
        </w:rPr>
        <w:t>การเข้า</w:t>
      </w:r>
      <w:r w:rsidRPr="00A32531">
        <w:rPr>
          <w:rFonts w:ascii="TH SarabunPSK" w:hAnsi="TH SarabunPSK" w:cs="TH SarabunPSK"/>
          <w:sz w:val="32"/>
          <w:szCs w:val="32"/>
          <w:cs/>
        </w:rPr>
        <w:t>ร่วมประชุม/อบรม/สัมมนา</w:t>
      </w:r>
      <w:r w:rsidRPr="00A32531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A91C8C" w:rsidRDefault="00A91C8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3253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3253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3253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91C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A91C8C" w:rsidRPr="00D70798" w:rsidRDefault="00A32531" w:rsidP="00A32531">
      <w:pPr>
        <w:pStyle w:val="a3"/>
        <w:tabs>
          <w:tab w:val="left" w:pos="8876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A91C8C" w:rsidRDefault="00A91C8C" w:rsidP="00A91C8C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หัวหน้ากลุ่มสาระฯ/กลุ่ม/งาน................................................................</w:t>
      </w:r>
    </w:p>
    <w:p w:rsidR="00A32531" w:rsidRDefault="00A32531" w:rsidP="00A91C8C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A91C8C" w:rsidRPr="001B17D8" w:rsidRDefault="00A91C8C" w:rsidP="00A91C8C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A91C8C" w:rsidRDefault="00A91C8C" w:rsidP="00A91C8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ความคิดเห็นของรองผู้อำนวยการกลุ่มบริหารวิชาการ</w:t>
      </w:r>
    </w:p>
    <w:p w:rsidR="00A91C8C" w:rsidRDefault="00A91C8C" w:rsidP="00A91C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3253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32531" w:rsidRDefault="00A32531" w:rsidP="00A91C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A91C8C" w:rsidRPr="00D70798" w:rsidRDefault="00A91C8C" w:rsidP="00A91C8C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A91C8C" w:rsidRDefault="00A91C8C" w:rsidP="00A91C8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A91C8C" w:rsidRDefault="00A91C8C" w:rsidP="00A91C8C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 w:rsidRPr="0087769F">
        <w:rPr>
          <w:rFonts w:ascii="TH SarabunPSK" w:hAnsi="TH SarabunPSK" w:cs="TH SarabunPSK"/>
          <w:sz w:val="24"/>
          <w:szCs w:val="32"/>
          <w:cs/>
        </w:rPr>
        <w:t>รองผู้อำนวยการกลุ่มบริหารวิชาการ</w:t>
      </w:r>
    </w:p>
    <w:p w:rsidR="00A32531" w:rsidRDefault="00A32531" w:rsidP="00A91C8C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A32531" w:rsidRPr="006815D2" w:rsidRDefault="00A32531" w:rsidP="00A91C8C">
      <w:pPr>
        <w:pStyle w:val="a3"/>
        <w:rPr>
          <w:rFonts w:ascii="TH SarabunPSK" w:hAnsi="TH SarabunPSK" w:cs="TH SarabunPSK"/>
          <w:sz w:val="32"/>
          <w:szCs w:val="32"/>
        </w:rPr>
      </w:pPr>
    </w:p>
    <w:p w:rsidR="00A91C8C" w:rsidRPr="00D80175" w:rsidRDefault="00A91C8C" w:rsidP="00A91C8C">
      <w:pPr>
        <w:rPr>
          <w:rFonts w:ascii="TH SarabunPSK" w:hAnsi="TH SarabunPSK" w:cs="TH SarabunPSK"/>
          <w:sz w:val="4"/>
          <w:szCs w:val="4"/>
          <w:cs/>
        </w:rPr>
      </w:pPr>
    </w:p>
    <w:p w:rsidR="00A91C8C" w:rsidRDefault="00A91C8C" w:rsidP="00A91C8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CF3874" w:rsidRPr="00EA197B" w:rsidRDefault="00CF3874" w:rsidP="00CF3874">
      <w:pPr>
        <w:pStyle w:val="a3"/>
        <w:ind w:left="288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EA197B">
        <w:rPr>
          <w:rFonts w:ascii="TH SarabunPSK" w:hAnsi="TH SarabunPSK" w:cs="TH SarabunPSK"/>
          <w:sz w:val="24"/>
          <w:szCs w:val="32"/>
          <w:cs/>
        </w:rPr>
        <w:t>(นางมนัสดา</w:t>
      </w:r>
      <w:proofErr w:type="spellStart"/>
      <w:r w:rsidRPr="00EA197B">
        <w:rPr>
          <w:rFonts w:ascii="TH SarabunPSK" w:hAnsi="TH SarabunPSK" w:cs="TH SarabunPSK"/>
          <w:sz w:val="24"/>
          <w:szCs w:val="32"/>
          <w:cs/>
        </w:rPr>
        <w:t>กาณฑ์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A197B">
        <w:rPr>
          <w:rFonts w:ascii="TH SarabunPSK" w:hAnsi="TH SarabunPSK" w:cs="TH SarabunPSK"/>
          <w:sz w:val="24"/>
          <w:szCs w:val="32"/>
          <w:cs/>
        </w:rPr>
        <w:t xml:space="preserve"> รักษ์พงศ์สถิต)</w:t>
      </w:r>
    </w:p>
    <w:p w:rsidR="00A91C8C" w:rsidRPr="006815D2" w:rsidRDefault="00A91C8C" w:rsidP="00A91C8C">
      <w:pPr>
        <w:jc w:val="center"/>
        <w:rPr>
          <w:rFonts w:ascii="TH SarabunPSK" w:hAnsi="TH SarabunPSK" w:cs="TH SarabunPSK"/>
          <w:sz w:val="24"/>
          <w:szCs w:val="32"/>
        </w:rPr>
      </w:pPr>
      <w:r w:rsidRPr="006815D2"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  <w:r w:rsidRPr="006815D2">
        <w:rPr>
          <w:rFonts w:ascii="TH SarabunPSK" w:hAnsi="TH SarabunPSK" w:cs="TH SarabunPSK"/>
          <w:sz w:val="32"/>
          <w:szCs w:val="32"/>
          <w:cs/>
        </w:rPr>
        <w:t>โรงเรียนบางมดวิทยา “สีสุ</w:t>
      </w:r>
      <w:r w:rsidRPr="006815D2">
        <w:rPr>
          <w:rFonts w:ascii="TH SarabunPSK" w:hAnsi="TH SarabunPSK" w:cs="TH SarabunPSK" w:hint="cs"/>
          <w:sz w:val="32"/>
          <w:szCs w:val="32"/>
          <w:cs/>
        </w:rPr>
        <w:t>ก</w:t>
      </w:r>
      <w:r w:rsidRPr="006815D2">
        <w:rPr>
          <w:rFonts w:ascii="TH SarabunPSK" w:hAnsi="TH SarabunPSK" w:cs="TH SarabunPSK"/>
          <w:sz w:val="32"/>
          <w:szCs w:val="32"/>
          <w:cs/>
        </w:rPr>
        <w:t>หวาดจวนอุปถัมภ์”</w:t>
      </w:r>
    </w:p>
    <w:p w:rsidR="003F5D61" w:rsidRDefault="003F5D61"/>
    <w:sectPr w:rsidR="003F5D61" w:rsidSect="00A91C8C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8C"/>
    <w:rsid w:val="0003485D"/>
    <w:rsid w:val="0013504E"/>
    <w:rsid w:val="002B58DB"/>
    <w:rsid w:val="003F5D61"/>
    <w:rsid w:val="005B0E01"/>
    <w:rsid w:val="006B1A5B"/>
    <w:rsid w:val="008E057C"/>
    <w:rsid w:val="00945DA9"/>
    <w:rsid w:val="00A32531"/>
    <w:rsid w:val="00A91C8C"/>
    <w:rsid w:val="00B751C4"/>
    <w:rsid w:val="00CF3874"/>
    <w:rsid w:val="00E61009"/>
    <w:rsid w:val="00F0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7ACA21F-156B-4634-AA8A-5A27B09F9E0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27</TotalTime>
  <Pages>2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15</cp:revision>
  <dcterms:created xsi:type="dcterms:W3CDTF">2017-05-30T14:02:00Z</dcterms:created>
  <dcterms:modified xsi:type="dcterms:W3CDTF">2019-01-15T06:40:00Z</dcterms:modified>
</cp:coreProperties>
</file>