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F7" w:rsidRPr="00A852F7" w:rsidRDefault="00A852F7" w:rsidP="00A852F7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52F7">
        <w:rPr>
          <w:rFonts w:hint="cs"/>
          <w:cs/>
        </w:rPr>
        <w:t xml:space="preserve"> </w:t>
      </w:r>
      <w:r w:rsidRPr="00A852F7">
        <w:rPr>
          <w:rFonts w:ascii="TH SarabunPSK" w:hAnsi="TH SarabunPSK" w:cs="TH SarabunPSK"/>
          <w:b/>
          <w:bCs/>
          <w:sz w:val="32"/>
          <w:szCs w:val="32"/>
          <w:cs/>
        </w:rPr>
        <w:t>(ว.</w:t>
      </w:r>
      <w:r w:rsidRPr="00A852F7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A852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852F7" w:rsidRPr="00A852F7" w:rsidRDefault="00A852F7" w:rsidP="00A852F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852F7">
        <w:rPr>
          <w:rFonts w:ascii="TH SarabunPSK" w:hAnsi="TH SarabunPSK" w:cs="TH SarabunPSK"/>
          <w:b/>
          <w:bCs/>
          <w:sz w:val="28"/>
          <w:szCs w:val="36"/>
          <w:cs/>
        </w:rPr>
        <w:t>แบบแจ้งรายชื่อนักเรียนที่มีเวลาเรียนไม่ครบร้อยละ 80</w:t>
      </w:r>
    </w:p>
    <w:p w:rsidR="001E41B1" w:rsidRPr="00A852F7" w:rsidRDefault="00A852F7" w:rsidP="00A852F7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852F7">
        <w:rPr>
          <w:rFonts w:ascii="TH SarabunPSK" w:hAnsi="TH SarabunPSK" w:cs="TH SarabunPSK"/>
          <w:b/>
          <w:bCs/>
          <w:sz w:val="28"/>
          <w:szCs w:val="36"/>
          <w:cs/>
        </w:rPr>
        <w:t>ภาคเรียนที่............ ปีการศึกษา........................</w:t>
      </w:r>
    </w:p>
    <w:p w:rsidR="00A852F7" w:rsidRPr="00A852F7" w:rsidRDefault="00A852F7" w:rsidP="00A852F7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A852F7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โรงเรียนบางมดวิทยา “สีสุกหวาดจวนอุปถัมภ์</w:t>
      </w:r>
      <w:r w:rsidRPr="00A852F7">
        <w:rPr>
          <w:rFonts w:ascii="TH SarabunPSK" w:hAnsi="TH SarabunPSK" w:cs="TH SarabunPSK"/>
          <w:sz w:val="36"/>
          <w:szCs w:val="36"/>
          <w:cs/>
        </w:rPr>
        <w:t>”</w:t>
      </w:r>
    </w:p>
    <w:p w:rsidR="00A852F7" w:rsidRPr="005D561A" w:rsidRDefault="00A852F7" w:rsidP="00A852F7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:rsidR="00A852F7" w:rsidRDefault="00A852F7" w:rsidP="00A852F7">
      <w:pPr>
        <w:pStyle w:val="a3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 เดือน..................................</w:t>
      </w:r>
      <w:r w:rsidR="005D561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............</w:t>
      </w:r>
      <w:r w:rsidR="005D561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852F7" w:rsidRDefault="00A852F7" w:rsidP="006A065A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ในรายวิชา...................</w:t>
      </w:r>
      <w:r w:rsidR="005D561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D561A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 รหัสวิชา</w:t>
      </w:r>
      <w:r w:rsidR="005D561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A065A" w:rsidRDefault="006A065A" w:rsidP="006A065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ม...../....... จำนวนชั่วโมงเต็มตลอดภาคเรียน 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 ชั่วโมง  ปรากฏว่ามีนักเรียนที่มีเวลาเรียน</w:t>
      </w:r>
      <w:r w:rsidR="005D5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ไม่ครบร้อยละ 80 ตามระเบียบการวัดและประเมินผลการเรียน </w:t>
      </w:r>
      <w:r w:rsidR="000D1F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ดังมีรายชื่อต่อไปนี้</w:t>
      </w:r>
    </w:p>
    <w:p w:rsidR="006A065A" w:rsidRDefault="006A065A" w:rsidP="006A065A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"/>
        <w:gridCol w:w="2824"/>
        <w:gridCol w:w="1607"/>
        <w:gridCol w:w="1633"/>
        <w:gridCol w:w="1845"/>
        <w:gridCol w:w="1415"/>
      </w:tblGrid>
      <w:tr w:rsidR="006A065A" w:rsidTr="00FA2A9B">
        <w:trPr>
          <w:trHeight w:val="1027"/>
        </w:trPr>
        <w:tc>
          <w:tcPr>
            <w:tcW w:w="389" w:type="dxa"/>
            <w:vAlign w:val="center"/>
          </w:tcPr>
          <w:p w:rsidR="006A065A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24" w:type="dxa"/>
            <w:vAlign w:val="center"/>
          </w:tcPr>
          <w:p w:rsidR="006A065A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07" w:type="dxa"/>
            <w:vAlign w:val="center"/>
          </w:tcPr>
          <w:p w:rsidR="006A065A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633" w:type="dxa"/>
            <w:vAlign w:val="center"/>
          </w:tcPr>
          <w:p w:rsidR="006A065A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จำนวนชั่วโมงที่มาเรียน (</w:t>
            </w:r>
            <w:r w:rsidRPr="00FA2A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5" w:type="dxa"/>
            <w:vAlign w:val="center"/>
          </w:tcPr>
          <w:p w:rsidR="004F6CBD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เวลาเรียนคิดเป็นร้อยละ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24"/>
                      <w:szCs w:val="24"/>
                      <w:vertAlign w:val="super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4"/>
                      <w:szCs w:val="24"/>
                      <w:vertAlign w:val="superscript"/>
                    </w:rPr>
                    <m:t>(a×100)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24"/>
                      <w:szCs w:val="24"/>
                      <w:vertAlign w:val="superscript"/>
                    </w:rPr>
                    <m:t>N</m:t>
                  </m:r>
                </m:den>
              </m:f>
            </m:oMath>
          </w:p>
        </w:tc>
        <w:tc>
          <w:tcPr>
            <w:tcW w:w="1415" w:type="dxa"/>
            <w:vAlign w:val="center"/>
          </w:tcPr>
          <w:p w:rsidR="006A065A" w:rsidRPr="00FA2A9B" w:rsidRDefault="006A065A" w:rsidP="00FA2A9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65A" w:rsidTr="00FA2A9B">
        <w:tc>
          <w:tcPr>
            <w:tcW w:w="389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6A065A" w:rsidRDefault="006A065A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EAF" w:rsidTr="00FA2A9B">
        <w:tc>
          <w:tcPr>
            <w:tcW w:w="389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892EAF" w:rsidRDefault="00892EAF" w:rsidP="006A06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065A" w:rsidRDefault="006A065A" w:rsidP="006A065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92EAF" w:rsidRDefault="00892EAF" w:rsidP="006A065A">
      <w:pPr>
        <w:pStyle w:val="a3"/>
        <w:rPr>
          <w:rFonts w:ascii="TH SarabunPSK" w:hAnsi="TH SarabunPSK" w:cs="TH SarabunPSK"/>
          <w:sz w:val="32"/>
          <w:szCs w:val="32"/>
        </w:rPr>
      </w:pPr>
      <w:r w:rsidRPr="00AF6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AF62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N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จำนวนชั่วโมงเต็มตลอดภาคเรียน</w:t>
      </w:r>
    </w:p>
    <w:p w:rsidR="00892EAF" w:rsidRDefault="00892EAF" w:rsidP="006A065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F62A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จำนวนชั่วโมงที่นักเรียนมาเรียนตลอดภาคเรียน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B7919" w:rsidRDefault="000B7919" w:rsidP="006A065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7919" w:rsidRDefault="000B7919" w:rsidP="000B7919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</w:t>
      </w:r>
    </w:p>
    <w:p w:rsidR="000B7919" w:rsidRDefault="000B7919" w:rsidP="000B7919">
      <w:pPr>
        <w:pStyle w:val="a3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(.......................................................)</w:t>
      </w:r>
    </w:p>
    <w:p w:rsidR="000B7919" w:rsidRPr="00A852F7" w:rsidRDefault="000B7919" w:rsidP="000B7919">
      <w:pPr>
        <w:pStyle w:val="a3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ครูประจำวิชา</w:t>
      </w:r>
    </w:p>
    <w:sectPr w:rsidR="000B7919" w:rsidRPr="00A852F7" w:rsidSect="005D561A">
      <w:pgSz w:w="11906" w:h="16838"/>
      <w:pgMar w:top="709" w:right="1133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F7"/>
    <w:rsid w:val="000B7919"/>
    <w:rsid w:val="000D1F49"/>
    <w:rsid w:val="001E41B1"/>
    <w:rsid w:val="003D405E"/>
    <w:rsid w:val="004F6CBD"/>
    <w:rsid w:val="005D561A"/>
    <w:rsid w:val="006A065A"/>
    <w:rsid w:val="0082281F"/>
    <w:rsid w:val="00892EAF"/>
    <w:rsid w:val="00A852F7"/>
    <w:rsid w:val="00AF62A4"/>
    <w:rsid w:val="00DA4CF4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F7"/>
    <w:pPr>
      <w:spacing w:after="0" w:line="240" w:lineRule="auto"/>
    </w:pPr>
  </w:style>
  <w:style w:type="table" w:styleId="a4">
    <w:name w:val="Table Grid"/>
    <w:basedOn w:val="a1"/>
    <w:uiPriority w:val="59"/>
    <w:rsid w:val="006A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A06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06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A06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F7"/>
    <w:pPr>
      <w:spacing w:after="0" w:line="240" w:lineRule="auto"/>
    </w:pPr>
  </w:style>
  <w:style w:type="table" w:styleId="a4">
    <w:name w:val="Table Grid"/>
    <w:basedOn w:val="a1"/>
    <w:uiPriority w:val="59"/>
    <w:rsid w:val="006A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A06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06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A06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2696534-863F-42A0-8EDB-16983DFA957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notvoo25</cp:lastModifiedBy>
  <cp:revision>11</cp:revision>
  <dcterms:created xsi:type="dcterms:W3CDTF">2017-05-31T00:59:00Z</dcterms:created>
  <dcterms:modified xsi:type="dcterms:W3CDTF">2017-05-31T02:08:00Z</dcterms:modified>
</cp:coreProperties>
</file>