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D4" w:rsidRPr="00A852F7" w:rsidRDefault="00FA49D4" w:rsidP="00FA49D4">
      <w:pPr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ว.5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5.1</w:t>
      </w:r>
      <w:r w:rsidRPr="00A852F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A49D4" w:rsidRDefault="00FA49D4" w:rsidP="00FA49D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A852F7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โรงเรียนบางมดวิทยา “สีสุกหวาดจวนอุปถัมภ์</w:t>
      </w:r>
      <w:r w:rsidRPr="00A852F7">
        <w:rPr>
          <w:rFonts w:ascii="TH SarabunPSK" w:hAnsi="TH SarabunPSK" w:cs="TH SarabunPSK"/>
          <w:sz w:val="36"/>
          <w:szCs w:val="36"/>
          <w:cs/>
        </w:rPr>
        <w:t>”</w:t>
      </w:r>
    </w:p>
    <w:p w:rsidR="00FA49D4" w:rsidRPr="00FA49D4" w:rsidRDefault="00FA49D4" w:rsidP="00FA49D4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A49D4">
        <w:rPr>
          <w:rFonts w:ascii="TH SarabunPSK" w:hAnsi="TH SarabunPSK" w:cs="TH SarabunPSK" w:hint="cs"/>
          <w:b/>
          <w:bCs/>
          <w:sz w:val="36"/>
          <w:szCs w:val="36"/>
          <w:cs/>
        </w:rPr>
        <w:t>แบบสำรวจรายวิชาที่สอบในตาราง</w:t>
      </w:r>
    </w:p>
    <w:p w:rsidR="00FA49D4" w:rsidRDefault="00FA49D4" w:rsidP="00FA49D4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A49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การสอบ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A49D4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81"/>
      </w:r>
      <w:r w:rsidRPr="00FA49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กลางภาค  </w:t>
      </w:r>
      <w:r w:rsidRPr="00FA49D4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81"/>
      </w:r>
      <w:r w:rsidRPr="00FA49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ปลายภาค  ประจำภาคเรียนที่......../..............</w:t>
      </w:r>
    </w:p>
    <w:p w:rsidR="00FA49D4" w:rsidRDefault="00FA49D4" w:rsidP="00FA49D4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กลุ่มสาระการเรียนรู้...........................................................................</w:t>
      </w:r>
    </w:p>
    <w:p w:rsidR="00FA49D4" w:rsidRPr="00FA49D4" w:rsidRDefault="00FA49D4" w:rsidP="00FA49D4">
      <w:pPr>
        <w:pStyle w:val="a3"/>
        <w:jc w:val="center"/>
        <w:rPr>
          <w:rFonts w:ascii="TH SarabunPSK" w:hAnsi="TH SarabunPSK" w:cs="TH SarabunPSK" w:hint="cs"/>
          <w:b/>
          <w:bCs/>
          <w:sz w:val="24"/>
          <w:szCs w:val="24"/>
          <w:cs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425"/>
        <w:gridCol w:w="1276"/>
        <w:gridCol w:w="3119"/>
        <w:gridCol w:w="992"/>
        <w:gridCol w:w="1247"/>
        <w:gridCol w:w="1588"/>
        <w:gridCol w:w="1559"/>
      </w:tblGrid>
      <w:tr w:rsidR="00FA49D4" w:rsidRPr="00FA49D4" w:rsidTr="00FA49D4">
        <w:tc>
          <w:tcPr>
            <w:tcW w:w="425" w:type="dxa"/>
          </w:tcPr>
          <w:p w:rsidR="00FA49D4" w:rsidRPr="00FA49D4" w:rsidRDefault="00FA49D4" w:rsidP="00FA49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4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6" w:type="dxa"/>
          </w:tcPr>
          <w:p w:rsidR="00FA49D4" w:rsidRPr="00FA49D4" w:rsidRDefault="00FA49D4" w:rsidP="00FA49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4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119" w:type="dxa"/>
          </w:tcPr>
          <w:p w:rsidR="00FA49D4" w:rsidRPr="00FA49D4" w:rsidRDefault="00FA49D4" w:rsidP="00FA49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4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</w:tcPr>
          <w:p w:rsidR="00FA49D4" w:rsidRPr="00FA49D4" w:rsidRDefault="00FA49D4" w:rsidP="00FA49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4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247" w:type="dxa"/>
          </w:tcPr>
          <w:p w:rsidR="00FA49D4" w:rsidRPr="00FA49D4" w:rsidRDefault="00FA49D4" w:rsidP="00FA49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4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1588" w:type="dxa"/>
          </w:tcPr>
          <w:p w:rsidR="00FA49D4" w:rsidRPr="00FA49D4" w:rsidRDefault="00FA49D4" w:rsidP="00FA49D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A4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เวลาสอบ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(นาที)</w:t>
            </w:r>
          </w:p>
        </w:tc>
        <w:tc>
          <w:tcPr>
            <w:tcW w:w="1559" w:type="dxa"/>
          </w:tcPr>
          <w:p w:rsidR="00FA49D4" w:rsidRPr="00FA49D4" w:rsidRDefault="00FA49D4" w:rsidP="00FA49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4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49D4" w:rsidRPr="00A852F7" w:rsidRDefault="00FA49D4" w:rsidP="00FA49D4">
      <w:pPr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ว.5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5.2</w:t>
      </w:r>
      <w:r w:rsidRPr="00A852F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A49D4" w:rsidRDefault="00FA49D4" w:rsidP="00FA49D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A852F7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โรงเรียนบางมดวิทยา “สีสุกหวาดจวนอุปถัมภ์</w:t>
      </w:r>
      <w:r w:rsidRPr="00A852F7">
        <w:rPr>
          <w:rFonts w:ascii="TH SarabunPSK" w:hAnsi="TH SarabunPSK" w:cs="TH SarabunPSK"/>
          <w:sz w:val="36"/>
          <w:szCs w:val="36"/>
          <w:cs/>
        </w:rPr>
        <w:t>”</w:t>
      </w:r>
    </w:p>
    <w:p w:rsidR="00FA49D4" w:rsidRPr="00FA49D4" w:rsidRDefault="00FA49D4" w:rsidP="00FA49D4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แบบสำรวจรายวิชาที่สอบนอก</w:t>
      </w:r>
      <w:r w:rsidRPr="00FA49D4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</w:t>
      </w:r>
    </w:p>
    <w:p w:rsidR="00FA49D4" w:rsidRDefault="00FA49D4" w:rsidP="00FA49D4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A49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การสอบ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A49D4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81"/>
      </w:r>
      <w:r w:rsidRPr="00FA49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กลางภาค  </w:t>
      </w:r>
      <w:r w:rsidRPr="00FA49D4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81"/>
      </w:r>
      <w:r w:rsidRPr="00FA49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ปลายภาค  ประจำภาคเรียนที่......../..............</w:t>
      </w:r>
    </w:p>
    <w:p w:rsidR="00FA49D4" w:rsidRDefault="00FA49D4" w:rsidP="00FA49D4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กลุ่มสาระการเรียนรู้...........................................................................</w:t>
      </w:r>
    </w:p>
    <w:p w:rsidR="00FA49D4" w:rsidRPr="00FA49D4" w:rsidRDefault="00FA49D4" w:rsidP="00FA49D4">
      <w:pPr>
        <w:pStyle w:val="a3"/>
        <w:jc w:val="center"/>
        <w:rPr>
          <w:rFonts w:ascii="TH SarabunPSK" w:hAnsi="TH SarabunPSK" w:cs="TH SarabunPSK" w:hint="cs"/>
          <w:b/>
          <w:bCs/>
          <w:sz w:val="24"/>
          <w:szCs w:val="24"/>
          <w:cs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425"/>
        <w:gridCol w:w="1276"/>
        <w:gridCol w:w="3119"/>
        <w:gridCol w:w="992"/>
        <w:gridCol w:w="1247"/>
        <w:gridCol w:w="1588"/>
        <w:gridCol w:w="1559"/>
      </w:tblGrid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4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6" w:type="dxa"/>
          </w:tcPr>
          <w:p w:rsidR="00FA49D4" w:rsidRPr="00FA49D4" w:rsidRDefault="00FA49D4" w:rsidP="00AD4C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4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119" w:type="dxa"/>
          </w:tcPr>
          <w:p w:rsidR="00FA49D4" w:rsidRPr="00FA49D4" w:rsidRDefault="00FA49D4" w:rsidP="00AD4C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4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</w:tcPr>
          <w:p w:rsidR="00FA49D4" w:rsidRPr="00FA49D4" w:rsidRDefault="00FA49D4" w:rsidP="00AD4C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4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247" w:type="dxa"/>
          </w:tcPr>
          <w:p w:rsidR="00FA49D4" w:rsidRPr="00FA49D4" w:rsidRDefault="00FA49D4" w:rsidP="00AD4C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4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1588" w:type="dxa"/>
          </w:tcPr>
          <w:p w:rsidR="00FA49D4" w:rsidRPr="00FA49D4" w:rsidRDefault="00FA49D4" w:rsidP="00AD4C5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A4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เวลาสอบ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(นาที)</w:t>
            </w:r>
          </w:p>
        </w:tc>
        <w:tc>
          <w:tcPr>
            <w:tcW w:w="1559" w:type="dxa"/>
          </w:tcPr>
          <w:p w:rsidR="00FA49D4" w:rsidRPr="00FA49D4" w:rsidRDefault="00FA49D4" w:rsidP="00AD4C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4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9D4" w:rsidRPr="00FA49D4" w:rsidTr="00FA49D4">
        <w:tc>
          <w:tcPr>
            <w:tcW w:w="425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49D4" w:rsidRPr="00FA49D4" w:rsidRDefault="00FA49D4" w:rsidP="00AD4C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41B1" w:rsidRDefault="001E41B1" w:rsidP="00FA49D4"/>
    <w:sectPr w:rsidR="001E41B1" w:rsidSect="00FA49D4">
      <w:pgSz w:w="11906" w:h="16838"/>
      <w:pgMar w:top="851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D4"/>
    <w:rsid w:val="001E41B1"/>
    <w:rsid w:val="006963AD"/>
    <w:rsid w:val="00ED100C"/>
    <w:rsid w:val="00FA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9D4"/>
    <w:pPr>
      <w:spacing w:after="0" w:line="240" w:lineRule="auto"/>
    </w:pPr>
  </w:style>
  <w:style w:type="table" w:styleId="a4">
    <w:name w:val="Table Grid"/>
    <w:basedOn w:val="a1"/>
    <w:uiPriority w:val="59"/>
    <w:rsid w:val="00FA4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9D4"/>
    <w:pPr>
      <w:spacing w:after="0" w:line="240" w:lineRule="auto"/>
    </w:pPr>
  </w:style>
  <w:style w:type="table" w:styleId="a4">
    <w:name w:val="Table Grid"/>
    <w:basedOn w:val="a1"/>
    <w:uiPriority w:val="59"/>
    <w:rsid w:val="00FA4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1483FB4-D70B-47A5-81F0-E19BD5C675B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9</TotalTime>
  <Pages>3</Pages>
  <Words>168</Words>
  <Characters>962</Characters>
  <Application>Microsoft Office Word</Application>
  <DocSecurity>0</DocSecurity>
  <Lines>8</Lines>
  <Paragraphs>2</Paragraphs>
  <ScaleCrop>false</ScaleCrop>
  <Company> 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2017-05-31T01:25:00Z</dcterms:created>
  <dcterms:modified xsi:type="dcterms:W3CDTF">2017-05-31T01:36:00Z</dcterms:modified>
</cp:coreProperties>
</file>