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06744" w14:textId="518BD129" w:rsidR="008535D9" w:rsidRPr="00402714" w:rsidRDefault="00B03806" w:rsidP="00184FC4">
      <w:pPr>
        <w:tabs>
          <w:tab w:val="left" w:pos="1701"/>
          <w:tab w:val="left" w:pos="3600"/>
        </w:tabs>
        <w:spacing w:before="520" w:after="60" w:line="320" w:lineRule="exact"/>
        <w:rPr>
          <w:rFonts w:ascii="TH SarabunPSK" w:hAnsi="TH SarabunPSK" w:cs="TH SarabunPSK"/>
          <w:b/>
          <w:bCs/>
          <w:spacing w:val="-20"/>
          <w:sz w:val="32"/>
          <w:szCs w:val="32"/>
        </w:rPr>
      </w:pPr>
      <w:r w:rsidRPr="00402714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A9028D5" wp14:editId="5246EE6D">
                <wp:simplePos x="0" y="0"/>
                <wp:positionH relativeFrom="column">
                  <wp:posOffset>-524829</wp:posOffset>
                </wp:positionH>
                <wp:positionV relativeFrom="paragraph">
                  <wp:posOffset>-389158</wp:posOffset>
                </wp:positionV>
                <wp:extent cx="1478280" cy="1392397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8280" cy="1392397"/>
                          <a:chOff x="0" y="0"/>
                          <a:chExt cx="1478280" cy="1392397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1478280" cy="1392397"/>
                            <a:chOff x="0" y="0"/>
                            <a:chExt cx="1478280" cy="1392397"/>
                          </a:xfrm>
                        </wpg:grpSpPr>
                        <wps:wsp>
                          <wps:cNvPr id="8" name="Text Box 8"/>
                          <wps:cNvSpPr txBox="1"/>
                          <wps:spPr>
                            <a:xfrm>
                              <a:off x="64293" y="0"/>
                              <a:ext cx="1355883" cy="12930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D358A3" w14:textId="77777777" w:rsidR="003E5294" w:rsidRPr="001610A2" w:rsidRDefault="003E5294" w:rsidP="003E529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noProof/>
                                    <w:szCs w:val="2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1610A2">
                                  <w:rPr>
                                    <w:rFonts w:ascii="TH SarabunPSK" w:hAnsi="TH SarabunPSK" w:cs="TH SarabunPSK"/>
                                    <w:noProof/>
                                    <w:szCs w:val="24"/>
                                    <w:cs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สมาคมผู้ปกครองและครู</w:t>
                                </w:r>
                              </w:p>
                            </w:txbxContent>
                          </wps:txbx>
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ArchDown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0" y="192882"/>
                              <a:ext cx="1478280" cy="1199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62B7EB" w14:textId="77777777" w:rsidR="003E5294" w:rsidRPr="001610A2" w:rsidRDefault="003E5294" w:rsidP="003E529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noProof/>
                                    <w:szCs w:val="24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1610A2">
                                  <w:rPr>
                                    <w:rFonts w:ascii="TH SarabunPSK" w:hAnsi="TH SarabunPSK" w:cs="TH SarabunPSK" w:hint="cs"/>
                                    <w:noProof/>
                                    <w:szCs w:val="24"/>
                                    <w:cs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โรงเรียน</w:t>
                                </w:r>
                                <w:r w:rsidRPr="001610A2">
                                  <w:rPr>
                                    <w:rFonts w:ascii="TH SarabunPSK" w:hAnsi="TH SarabunPSK" w:cs="TH SarabunPSK" w:hint="cs"/>
                                    <w:szCs w:val="24"/>
                                    <w:cs/>
                                  </w:rPr>
                                  <w:t>นวมินทราชินูทิศ เตรียมอุดมศึกษาน้อมเกล้า</w:t>
                                </w:r>
                              </w:p>
                            </w:txbxContent>
                          </wps:txbx>
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ArchDown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/>
                        <wpg:grpSpPr>
                          <a:xfrm>
                            <a:off x="378618" y="307181"/>
                            <a:ext cx="720000" cy="720000"/>
                            <a:chOff x="0" y="0"/>
                            <a:chExt cx="720000" cy="720000"/>
                          </a:xfrm>
                        </wpg:grpSpPr>
                        <wps:wsp>
                          <wps:cNvPr id="11" name="Oval 11"/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20000" cy="720000"/>
                            </a:xfrm>
                            <a:prstGeom prst="ellipse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" name="Picture 12" descr="ครึ่งศตวรรษ … “ปราสาททราย” แห่งชัยภูมิ – France Jalikul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0019" y="57150"/>
                              <a:ext cx="421005" cy="539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A9028D5" id="Group 6" o:spid="_x0000_s1026" style="position:absolute;margin-left:-41.35pt;margin-top:-30.65pt;width:116.4pt;height:109.65pt;z-index:251654656" coordsize="14782,139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">
                <v:group id="Group 7" o:spid="_x0000_s1027" style="position:absolute;width:14782;height:13923" coordsize="14782,1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style="position:absolute;left:642;width:13559;height:12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14:paraId="05D358A3" w14:textId="77777777" w:rsidR="003E5294" w:rsidRPr="001610A2" w:rsidRDefault="003E5294" w:rsidP="003E5294">
                          <w:pPr>
                            <w:jc w:val="center"/>
                            <w:rPr>
                              <w:rFonts w:ascii="TH SarabunPSK" w:hAnsi="TH SarabunPSK" w:cs="TH SarabunPSK"/>
                              <w:noProof/>
                              <w:szCs w:val="2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610A2">
                            <w:rPr>
                              <w:rFonts w:ascii="TH SarabunPSK" w:hAnsi="TH SarabunPSK" w:cs="TH SarabunPSK"/>
                              <w:noProof/>
                              <w:szCs w:val="24"/>
                              <w:cs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สมาคมผู้ปกครองและครู</w:t>
                          </w:r>
                        </w:p>
                      </w:txbxContent>
                    </v:textbox>
                  </v:shape>
                  <v:shape id="Text Box 9" o:spid="_x0000_s1029" type="#_x0000_t202" style="position:absolute;top:1928;width:14782;height:1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14:paraId="3F62B7EB" w14:textId="77777777" w:rsidR="003E5294" w:rsidRPr="001610A2" w:rsidRDefault="003E5294" w:rsidP="003E5294">
                          <w:pPr>
                            <w:jc w:val="center"/>
                            <w:rPr>
                              <w:rFonts w:ascii="TH SarabunPSK" w:hAnsi="TH SarabunPSK" w:cs="TH SarabunPSK"/>
                              <w:noProof/>
                              <w:szCs w:val="2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610A2">
                            <w:rPr>
                              <w:rFonts w:ascii="TH SarabunPSK" w:hAnsi="TH SarabunPSK" w:cs="TH SarabunPSK" w:hint="cs"/>
                              <w:noProof/>
                              <w:szCs w:val="24"/>
                              <w:cs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โรงเรียน</w:t>
                          </w:r>
                          <w:r w:rsidRPr="001610A2">
                            <w:rPr>
                              <w:rFonts w:ascii="TH SarabunPSK" w:hAnsi="TH SarabunPSK" w:cs="TH SarabunPSK" w:hint="cs"/>
                              <w:szCs w:val="24"/>
                              <w:cs/>
                            </w:rPr>
                            <w:t>นวมินทราชินูทิศ เตรียมอุดมศึกษาน้อมเกล้า</w:t>
                          </w:r>
                        </w:p>
                      </w:txbxContent>
                    </v:textbox>
                  </v:shape>
                </v:group>
                <v:group id="Group 10" o:spid="_x0000_s1030" style="position:absolute;left:3786;top:3071;width:7200;height:7200" coordsize="7200,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oval id="Oval 11" o:spid="_x0000_s1031" style="position:absolute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" filled="f" strokecolor="black [3213]" strokeweight="1.25pt">
                    <v:stroke joinstyle="miter"/>
                    <v:path arrowok="t"/>
                    <o:lock v:ext="edit" aspectratio="t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" o:spid="_x0000_s1032" type="#_x0000_t75" alt="ครึ่งศตวรรษ … “ปราสาททราย” แห่งชัยภูมิ – France Jalikula" style="position:absolute;left:1500;top:571;width:4210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">
                    <v:imagedata r:id="rId7" o:title="ครึ่งศตวรรษ … “ปราสาททราย” แห่งชัยภูมิ – France Jalikula"/>
                  </v:shape>
                </v:group>
              </v:group>
            </w:pict>
          </mc:Fallback>
        </mc:AlternateContent>
      </w:r>
      <w:r w:rsidR="003E5294" w:rsidRPr="00402714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DD8234" wp14:editId="3177B089">
                <wp:simplePos x="0" y="0"/>
                <wp:positionH relativeFrom="column">
                  <wp:posOffset>-242119</wp:posOffset>
                </wp:positionH>
                <wp:positionV relativeFrom="paragraph">
                  <wp:posOffset>-102723</wp:posOffset>
                </wp:positionV>
                <wp:extent cx="967338" cy="703384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338" cy="7033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4ED56" id="Rectangle 13" o:spid="_x0000_s1026" style="position:absolute;margin-left:-19.05pt;margin-top:-8.1pt;width:76.15pt;height:55.4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" fillcolor="white [3212]" stroked="f" strokeweight="1pt"/>
            </w:pict>
          </mc:Fallback>
        </mc:AlternateContent>
      </w:r>
      <w:r w:rsidR="00BC5866" w:rsidRPr="00402714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49536" behindDoc="1" locked="0" layoutInCell="1" allowOverlap="1" wp14:anchorId="43648CFC" wp14:editId="6AD9DEAF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402714">
        <w:rPr>
          <w:rFonts w:ascii="TH SarabunPSK" w:hAnsi="TH SarabunPSK" w:cs="TH SarabunPSK" w:hint="cs"/>
          <w:sz w:val="32"/>
          <w:szCs w:val="32"/>
        </w:rPr>
        <w:tab/>
      </w:r>
      <w:r w:rsidR="00184FC4" w:rsidRPr="00402714">
        <w:rPr>
          <w:rFonts w:ascii="TH SarabunPSK" w:hAnsi="TH SarabunPSK" w:cs="TH SarabunPSK" w:hint="cs"/>
          <w:sz w:val="32"/>
          <w:szCs w:val="32"/>
          <w:cs/>
        </w:rPr>
        <w:tab/>
      </w:r>
      <w:r w:rsidR="008535D9" w:rsidRPr="00402714">
        <w:rPr>
          <w:rFonts w:ascii="TH SarabunPSK" w:hAnsi="TH SarabunPSK" w:cs="TH SarabunPSK" w:hint="cs"/>
          <w:b/>
          <w:bCs/>
          <w:spacing w:val="-20"/>
          <w:sz w:val="32"/>
          <w:szCs w:val="32"/>
          <w:cs/>
        </w:rPr>
        <w:t>บันทึกข้อความ</w:t>
      </w:r>
    </w:p>
    <w:p w14:paraId="3ED649C9" w14:textId="54F36D93" w:rsidR="008535D9" w:rsidRPr="00402714" w:rsidRDefault="00BC5866" w:rsidP="003E5294">
      <w:pPr>
        <w:tabs>
          <w:tab w:val="left" w:pos="1350"/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402714">
        <w:rPr>
          <w:rFonts w:ascii="TH SarabunPSK" w:hAnsi="TH SarabunPSK" w:cs="TH SarabunPSK" w:hint="cs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7826F01" wp14:editId="37F68298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CDF5F" id="Line 1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="008535D9" w:rsidRPr="00402714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ส</w:t>
      </w:r>
      <w:r w:rsidR="00DF5696" w:rsidRPr="00402714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ำนักงาน</w:t>
      </w:r>
      <w:r w:rsidR="00B547AF" w:rsidRPr="00402714">
        <w:rPr>
          <w:rFonts w:ascii="TH SarabunPSK" w:hAnsi="TH SarabunPSK" w:cs="TH SarabunPSK" w:hint="cs"/>
          <w:sz w:val="32"/>
          <w:szCs w:val="32"/>
          <w:cs/>
        </w:rPr>
        <w:tab/>
      </w:r>
      <w:r w:rsidR="00DF5696" w:rsidRPr="00402714">
        <w:rPr>
          <w:rFonts w:ascii="TH SarabunPSK" w:hAnsi="TH SarabunPSK" w:cs="TH SarabunPSK" w:hint="cs"/>
          <w:noProof/>
          <w:sz w:val="32"/>
          <w:szCs w:val="32"/>
          <w:cs/>
        </w:rPr>
        <w:t>สมาคมผู้ปกครองและครูโรงเรียนนวมินทราชินูทิศ เตรียมอุดมศึกษาน้อมเกล้า</w:t>
      </w:r>
    </w:p>
    <w:p w14:paraId="3DD972B2" w14:textId="5AF0045F" w:rsidR="008535D9" w:rsidRPr="00402714" w:rsidRDefault="00516BB3" w:rsidP="00184FC4">
      <w:pPr>
        <w:tabs>
          <w:tab w:val="left" w:pos="1701"/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402714">
        <w:rPr>
          <w:rFonts w:ascii="TH SarabunPSK" w:hAnsi="TH SarabunPSK" w:cs="TH SarabunPSK" w:hint="cs"/>
          <w:noProof/>
          <w:spacing w:val="-6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4E497B0" wp14:editId="23B7FE36">
                <wp:simplePos x="0" y="0"/>
                <wp:positionH relativeFrom="page">
                  <wp:posOffset>4652010</wp:posOffset>
                </wp:positionH>
                <wp:positionV relativeFrom="paragraph">
                  <wp:posOffset>8890</wp:posOffset>
                </wp:positionV>
                <wp:extent cx="1685925" cy="313690"/>
                <wp:effectExtent l="0" t="0" r="0" b="0"/>
                <wp:wrapNone/>
                <wp:docPr id="17923271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3DA33E" w14:textId="70BC0C63" w:rsidR="00516BB3" w:rsidRPr="0063480A" w:rsidRDefault="00516BB3" w:rsidP="00516BB3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497B0" id="Text Box 1" o:spid="_x0000_s1033" type="#_x0000_t202" style="position:absolute;margin-left:366.3pt;margin-top:.7pt;width:132.75pt;height:24.7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" filled="f" stroked="f" strokeweight=".5pt">
                <v:textbox>
                  <w:txbxContent>
                    <w:p w14:paraId="263DA33E" w14:textId="70BC0C63" w:rsidR="00516BB3" w:rsidRPr="0063480A" w:rsidRDefault="00516BB3" w:rsidP="00516BB3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C5866" w:rsidRPr="00402714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ACE75BD" wp14:editId="4C05F755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6F02F" id="Line 13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="00BC5866" w:rsidRPr="00402714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CEF03F2" wp14:editId="6877354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BD862" id="Line 14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Np5q+N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402714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4B4D7E" w:rsidRPr="0040271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86E03" w:rsidRPr="004027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C86E03" w:rsidRPr="00402714">
        <w:rPr>
          <w:rFonts w:ascii="TH SarabunPSK" w:hAnsi="TH SarabunPSK" w:cs="TH SarabunPSK" w:hint="cs"/>
          <w:sz w:val="32"/>
          <w:szCs w:val="32"/>
          <w:cs/>
        </w:rPr>
        <w:tab/>
      </w:r>
      <w:r w:rsidR="00184FC4" w:rsidRPr="00402714">
        <w:rPr>
          <w:rFonts w:ascii="TH SarabunPSK" w:hAnsi="TH SarabunPSK" w:cs="TH SarabunPSK" w:hint="cs"/>
          <w:sz w:val="32"/>
          <w:szCs w:val="32"/>
          <w:cs/>
        </w:rPr>
        <w:tab/>
      </w:r>
      <w:r w:rsidR="008535D9" w:rsidRPr="00402714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</w:p>
    <w:p w14:paraId="2A7B9A5E" w14:textId="2DF1FC81" w:rsidR="0096601A" w:rsidRPr="00402714" w:rsidRDefault="00BC5866" w:rsidP="00184FC4">
      <w:pPr>
        <w:tabs>
          <w:tab w:val="left" w:pos="709"/>
          <w:tab w:val="left" w:pos="1701"/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402714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43C0E1" wp14:editId="575B9524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264B0" id="Line 1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mX0w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8535D9" w:rsidRPr="00402714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="004B4D7E" w:rsidRPr="004027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EC9" w:rsidRPr="00402714">
        <w:rPr>
          <w:rFonts w:ascii="TH SarabunPSK" w:hAnsi="TH SarabunPSK" w:cs="TH SarabunPSK" w:hint="cs"/>
          <w:sz w:val="32"/>
          <w:szCs w:val="32"/>
          <w:cs/>
        </w:rPr>
        <w:tab/>
      </w:r>
      <w:r w:rsidR="004A7086" w:rsidRPr="00402714">
        <w:rPr>
          <w:rFonts w:ascii="TH SarabunPSK" w:hAnsi="TH SarabunPSK" w:cs="TH SarabunPSK" w:hint="cs"/>
          <w:sz w:val="32"/>
          <w:szCs w:val="32"/>
          <w:cs/>
        </w:rPr>
        <w:t>ขออนุมัติ</w:t>
      </w:r>
      <w:r w:rsidR="001A5672" w:rsidRPr="00402714">
        <w:rPr>
          <w:rFonts w:ascii="TH SarabunPSK" w:hAnsi="TH SarabunPSK" w:cs="TH SarabunPSK" w:hint="cs"/>
          <w:sz w:val="32"/>
          <w:szCs w:val="32"/>
          <w:cs/>
        </w:rPr>
        <w:t>ใช้งบประมาณ</w:t>
      </w:r>
      <w:r w:rsidR="00987985" w:rsidRPr="00402714">
        <w:rPr>
          <w:rFonts w:ascii="TH SarabunPSK" w:hAnsi="TH SarabunPSK" w:cs="TH SarabunPSK" w:hint="cs"/>
          <w:sz w:val="32"/>
          <w:szCs w:val="32"/>
          <w:cs/>
        </w:rPr>
        <w:t>เป็นค่าตอบแทน/ใช้สอย</w:t>
      </w:r>
      <w:r w:rsidR="00C639E4" w:rsidRPr="00402714">
        <w:rPr>
          <w:rFonts w:ascii="TH SarabunPSK" w:hAnsi="TH SarabunPSK" w:cs="TH SarabunPSK" w:hint="cs"/>
          <w:sz w:val="32"/>
          <w:szCs w:val="32"/>
          <w:cs/>
        </w:rPr>
        <w:t>/วัสดุ</w:t>
      </w:r>
    </w:p>
    <w:p w14:paraId="7D63F51C" w14:textId="446A6A3D" w:rsidR="00C87E7C" w:rsidRPr="00402714" w:rsidRDefault="00C87E7C" w:rsidP="007707D7">
      <w:pPr>
        <w:tabs>
          <w:tab w:val="left" w:pos="709"/>
          <w:tab w:val="left" w:pos="1701"/>
        </w:tabs>
        <w:spacing w:before="120" w:line="276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02714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D15122" w:rsidRPr="00402714">
        <w:rPr>
          <w:rFonts w:ascii="TH SarabunPSK" w:hAnsi="TH SarabunPSK" w:cs="TH SarabunPSK" w:hint="cs"/>
          <w:sz w:val="32"/>
          <w:szCs w:val="32"/>
          <w:cs/>
        </w:rPr>
        <w:tab/>
      </w:r>
      <w:r w:rsidR="00DF5696" w:rsidRPr="00402714">
        <w:rPr>
          <w:rFonts w:ascii="TH SarabunPSK" w:hAnsi="TH SarabunPSK" w:cs="TH SarabunPSK" w:hint="cs"/>
          <w:sz w:val="32"/>
          <w:szCs w:val="32"/>
          <w:cs/>
        </w:rPr>
        <w:t>นายก</w:t>
      </w:r>
      <w:r w:rsidR="00DF5696" w:rsidRPr="00402714">
        <w:rPr>
          <w:rFonts w:ascii="TH SarabunPSK" w:hAnsi="TH SarabunPSK" w:cs="TH SarabunPSK" w:hint="cs"/>
          <w:noProof/>
          <w:sz w:val="32"/>
          <w:szCs w:val="32"/>
          <w:cs/>
        </w:rPr>
        <w:t>สมาคมผู้ปกครองและครูโรงเรียน</w:t>
      </w:r>
      <w:r w:rsidR="004A7086" w:rsidRPr="00402714">
        <w:rPr>
          <w:rFonts w:ascii="TH SarabunPSK" w:hAnsi="TH SarabunPSK" w:cs="TH SarabunPSK" w:hint="cs"/>
          <w:noProof/>
          <w:sz w:val="32"/>
          <w:szCs w:val="32"/>
          <w:cs/>
        </w:rPr>
        <w:t>นวมินทราชินูทิศ เตรียมอุดมศึกษาน้อมเกล้า</w:t>
      </w:r>
    </w:p>
    <w:p w14:paraId="272905A3" w14:textId="22A88BFA" w:rsidR="00967AFE" w:rsidRPr="00402714" w:rsidRDefault="00967AFE" w:rsidP="007707D7">
      <w:pPr>
        <w:spacing w:line="276" w:lineRule="auto"/>
        <w:rPr>
          <w:rFonts w:ascii="TH SarabunPSK" w:hAnsi="TH SarabunPSK" w:cs="TH SarabunPSK"/>
          <w:spacing w:val="-6"/>
          <w:sz w:val="32"/>
          <w:szCs w:val="32"/>
        </w:rPr>
      </w:pPr>
      <w:r w:rsidRPr="00402714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7707D7" w:rsidRPr="00402714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8720C9" w:rsidRPr="00402714">
        <w:rPr>
          <w:rFonts w:ascii="TH SarabunPSK" w:hAnsi="TH SarabunPSK" w:cs="TH SarabunPSK" w:hint="cs"/>
          <w:spacing w:val="-6"/>
          <w:sz w:val="32"/>
          <w:szCs w:val="32"/>
          <w:cs/>
        </w:rPr>
        <w:t>ด้วย</w:t>
      </w:r>
      <w:r w:rsidR="00AC7A5C" w:rsidRPr="00402714">
        <w:rPr>
          <w:rFonts w:ascii="TH SarabunPSK" w:hAnsi="TH SarabunPSK" w:cs="TH SarabunPSK" w:hint="cs"/>
          <w:spacing w:val="-6"/>
          <w:sz w:val="32"/>
          <w:szCs w:val="32"/>
          <w:cs/>
        </w:rPr>
        <w:t>กลุ่มบริหาร</w:t>
      </w:r>
      <w:r w:rsidR="00AC7A5C" w:rsidRPr="00402714">
        <w:rPr>
          <w:rFonts w:ascii="TH SarabunPSK" w:hAnsi="TH SarabunPSK" w:cs="TH SarabunPSK" w:hint="cs"/>
          <w:spacing w:val="-6"/>
          <w:sz w:val="32"/>
          <w:szCs w:val="32"/>
        </w:rPr>
        <w:t>/</w:t>
      </w:r>
      <w:r w:rsidR="00AC7A5C" w:rsidRPr="00402714">
        <w:rPr>
          <w:rFonts w:ascii="TH SarabunPSK" w:hAnsi="TH SarabunPSK" w:cs="TH SarabunPSK" w:hint="cs"/>
          <w:spacing w:val="-6"/>
          <w:sz w:val="32"/>
          <w:szCs w:val="32"/>
          <w:cs/>
        </w:rPr>
        <w:t>กลุ่มสาระการเรียนรู้</w:t>
      </w:r>
      <w:r w:rsidR="00AC7A5C" w:rsidRPr="00402714">
        <w:rPr>
          <w:rFonts w:ascii="TH SarabunPSK" w:hAnsi="TH SarabunPSK" w:cs="TH SarabunPSK" w:hint="cs"/>
          <w:spacing w:val="-6"/>
          <w:sz w:val="32"/>
          <w:szCs w:val="32"/>
        </w:rPr>
        <w:t>/</w:t>
      </w:r>
      <w:r w:rsidR="00AC7A5C" w:rsidRPr="00402714">
        <w:rPr>
          <w:rFonts w:ascii="TH SarabunPSK" w:hAnsi="TH SarabunPSK" w:cs="TH SarabunPSK" w:hint="cs"/>
          <w:spacing w:val="-6"/>
          <w:sz w:val="32"/>
          <w:szCs w:val="32"/>
          <w:cs/>
        </w:rPr>
        <w:t>งาน</w:t>
      </w:r>
      <w:r w:rsidR="009B50C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9B50CF" w:rsidRPr="009B50CF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   </w:t>
      </w:r>
      <w:r w:rsidR="009B50CF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   </w:t>
      </w:r>
      <w:r w:rsidR="009B50CF" w:rsidRPr="009B50CF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                 </w:t>
      </w:r>
      <w:r w:rsidR="007707D7" w:rsidRPr="009B50CF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</w:t>
      </w:r>
      <w:r w:rsidR="00AC7A5C" w:rsidRPr="00402714">
        <w:rPr>
          <w:rFonts w:ascii="TH SarabunPSK" w:hAnsi="TH SarabunPSK" w:cs="TH SarabunPSK" w:hint="cs"/>
          <w:spacing w:val="-6"/>
          <w:sz w:val="32"/>
          <w:szCs w:val="32"/>
          <w:cs/>
        </w:rPr>
        <w:t>ขอ</w:t>
      </w:r>
      <w:r w:rsidR="00887745" w:rsidRPr="00402714">
        <w:rPr>
          <w:rFonts w:ascii="TH SarabunPSK" w:hAnsi="TH SarabunPSK" w:cs="TH SarabunPSK" w:hint="cs"/>
          <w:spacing w:val="-6"/>
          <w:sz w:val="32"/>
          <w:szCs w:val="32"/>
          <w:cs/>
        </w:rPr>
        <w:t>อนุมัติ</w:t>
      </w:r>
      <w:r w:rsidR="00155455" w:rsidRPr="00402714">
        <w:rPr>
          <w:rFonts w:ascii="TH SarabunPSK" w:hAnsi="TH SarabunPSK" w:cs="TH SarabunPSK" w:hint="cs"/>
          <w:spacing w:val="-6"/>
          <w:sz w:val="32"/>
          <w:szCs w:val="32"/>
          <w:cs/>
        </w:rPr>
        <w:t>ใช้</w:t>
      </w:r>
      <w:r w:rsidR="00DF5696" w:rsidRPr="0040271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เงินสมาคมฯ </w:t>
      </w:r>
      <w:r w:rsidR="00987985" w:rsidRPr="00402714">
        <w:rPr>
          <w:rFonts w:ascii="TH SarabunPSK" w:hAnsi="TH SarabunPSK" w:cs="TH SarabunPSK" w:hint="cs"/>
          <w:spacing w:val="-6"/>
          <w:sz w:val="32"/>
          <w:szCs w:val="32"/>
          <w:cs/>
        </w:rPr>
        <w:t>เป็นค่าตอบแทน/ใช้สอย</w:t>
      </w:r>
      <w:r w:rsidR="00703E07" w:rsidRPr="00402714">
        <w:rPr>
          <w:rFonts w:ascii="TH SarabunPSK" w:hAnsi="TH SarabunPSK" w:cs="TH SarabunPSK" w:hint="cs"/>
          <w:spacing w:val="-6"/>
          <w:sz w:val="32"/>
          <w:szCs w:val="32"/>
          <w:cs/>
        </w:rPr>
        <w:t>/วัสดุ</w:t>
      </w:r>
      <w:r w:rsidR="001727DE" w:rsidRPr="0040271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A6311" w:rsidRPr="0040271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รายละเอียดดังแนบ </w:t>
      </w:r>
      <w:r w:rsidR="004D5173" w:rsidRPr="00402714">
        <w:rPr>
          <w:rFonts w:ascii="TH SarabunPSK" w:hAnsi="TH SarabunPSK" w:cs="TH SarabunPSK" w:hint="cs"/>
          <w:spacing w:val="-6"/>
          <w:sz w:val="32"/>
          <w:szCs w:val="32"/>
          <w:cs/>
        </w:rPr>
        <w:t>ตามแผนปฏิบัติการปีงบประมาณ พ.ศ.</w:t>
      </w:r>
      <w:r w:rsidR="00094EA8" w:rsidRPr="00094EA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7921CA" w:rsidRPr="00094EA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094EA8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9B50C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094EA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</w:t>
      </w:r>
      <w:r w:rsidR="007110C6" w:rsidRPr="00402714">
        <w:rPr>
          <w:rFonts w:ascii="TH SarabunPSK" w:hAnsi="TH SarabunPSK" w:cs="TH SarabunPSK" w:hint="cs"/>
          <w:spacing w:val="-6"/>
          <w:sz w:val="32"/>
          <w:szCs w:val="32"/>
          <w:cs/>
        </w:rPr>
        <w:t>โครงการ</w:t>
      </w:r>
      <w:r w:rsidR="00736090" w:rsidRPr="0040271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7921CA" w:rsidRPr="0040271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7921CA" w:rsidRPr="009B50CF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</w:t>
      </w:r>
      <w:r w:rsidR="009B50CF" w:rsidRPr="009B50CF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</w:t>
      </w:r>
      <w:r w:rsidR="009B50CF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                  </w:t>
      </w:r>
      <w:r w:rsidR="009B50CF" w:rsidRPr="009B50CF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                                                                                                </w:t>
      </w:r>
      <w:r w:rsidR="007921CA" w:rsidRPr="009B50CF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</w:t>
      </w:r>
      <w:r w:rsidRPr="009B50CF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</w:t>
      </w:r>
      <w:r w:rsidR="009B50CF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7921CA" w:rsidRPr="00402714">
        <w:rPr>
          <w:rFonts w:ascii="TH SarabunPSK" w:hAnsi="TH SarabunPSK" w:cs="TH SarabunPSK" w:hint="cs"/>
          <w:spacing w:val="-6"/>
          <w:sz w:val="32"/>
          <w:szCs w:val="32"/>
        </w:rPr>
        <w:t xml:space="preserve">                               </w:t>
      </w:r>
    </w:p>
    <w:p w14:paraId="4EA722B1" w14:textId="2F392CC9" w:rsidR="00020FD3" w:rsidRPr="00402714" w:rsidRDefault="00155455" w:rsidP="00967AFE">
      <w:pPr>
        <w:rPr>
          <w:rFonts w:ascii="TH SarabunPSK" w:hAnsi="TH SarabunPSK" w:cs="TH SarabunPSK"/>
          <w:spacing w:val="-6"/>
          <w:sz w:val="32"/>
          <w:szCs w:val="32"/>
        </w:rPr>
      </w:pPr>
      <w:r w:rsidRPr="00402714">
        <w:rPr>
          <w:rFonts w:ascii="TH SarabunPSK" w:hAnsi="TH SarabunPSK" w:cs="TH SarabunPSK" w:hint="cs"/>
          <w:spacing w:val="-6"/>
          <w:sz w:val="32"/>
          <w:szCs w:val="32"/>
          <w:cs/>
        </w:rPr>
        <w:t>กิจกรรม</w:t>
      </w:r>
      <w:r w:rsidR="00967AFE" w:rsidRPr="0040271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="009B50CF" w:rsidRPr="009B50CF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="009B50C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. </w:t>
      </w:r>
    </w:p>
    <w:p w14:paraId="0B4EC8EC" w14:textId="15A92AB8" w:rsidR="004D5173" w:rsidRPr="00402714" w:rsidRDefault="00155455" w:rsidP="00967AFE">
      <w:pPr>
        <w:rPr>
          <w:rFonts w:ascii="TH SarabunPSK" w:hAnsi="TH SarabunPSK" w:cs="TH SarabunPSK"/>
          <w:sz w:val="32"/>
          <w:szCs w:val="32"/>
        </w:rPr>
      </w:pPr>
      <w:r w:rsidRPr="00402714">
        <w:rPr>
          <w:rFonts w:ascii="TH SarabunPSK" w:hAnsi="TH SarabunPSK" w:cs="TH SarabunPSK" w:hint="cs"/>
          <w:spacing w:val="-6"/>
          <w:sz w:val="32"/>
          <w:szCs w:val="32"/>
          <w:cs/>
        </w:rPr>
        <w:t>เป็นจำนวนเงิน</w:t>
      </w:r>
      <w:r w:rsidR="00EA6311" w:rsidRPr="00402714">
        <w:rPr>
          <w:rFonts w:ascii="TH SarabunPSK" w:hAnsi="TH SarabunPSK" w:cs="TH SarabunPSK" w:hint="cs"/>
          <w:spacing w:val="-6"/>
          <w:sz w:val="32"/>
          <w:szCs w:val="32"/>
          <w:cs/>
        </w:rPr>
        <w:t>ทั้งสิ้น</w:t>
      </w:r>
      <w:r w:rsidR="009B50CF" w:rsidRPr="009B50CF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                      </w:t>
      </w:r>
      <w:r w:rsidRPr="00402714">
        <w:rPr>
          <w:rFonts w:ascii="TH SarabunPSK" w:hAnsi="TH SarabunPSK" w:cs="TH SarabunPSK" w:hint="cs"/>
          <w:spacing w:val="-6"/>
          <w:sz w:val="32"/>
          <w:szCs w:val="32"/>
          <w:cs/>
        </w:rPr>
        <w:t>บาท</w:t>
      </w:r>
      <w:r w:rsidR="00020FD3" w:rsidRPr="0040271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="00E20F59" w:rsidRPr="0040271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736090" w:rsidRPr="00402714"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bookmarkStart w:id="0" w:name="_Hlk214359637"/>
      <w:r w:rsidR="009B50CF" w:rsidRPr="009B50CF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</w:t>
      </w:r>
      <w:r w:rsidR="009B50CF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                                             </w:t>
      </w:r>
      <w:r w:rsidR="009B50CF" w:rsidRPr="009B50CF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          </w:t>
      </w:r>
      <w:bookmarkEnd w:id="0"/>
      <w:r w:rsidR="009B50CF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</w:t>
      </w:r>
      <w:r w:rsidR="004D5173" w:rsidRPr="00402714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Pr="0040271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</w:p>
    <w:p w14:paraId="7E6A51B3" w14:textId="7CA1D56F" w:rsidR="009660B2" w:rsidRPr="00402714" w:rsidRDefault="00911EAA" w:rsidP="0087515E">
      <w:pPr>
        <w:tabs>
          <w:tab w:val="left" w:pos="1701"/>
          <w:tab w:val="left" w:pos="2880"/>
          <w:tab w:val="left" w:pos="4500"/>
          <w:tab w:val="right" w:pos="9071"/>
        </w:tabs>
        <w:spacing w:before="120" w:line="320" w:lineRule="exac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02714">
        <w:rPr>
          <w:rFonts w:ascii="TH SarabunPSK" w:hAnsi="TH SarabunPSK" w:cs="TH SarabunPSK" w:hint="cs"/>
          <w:sz w:val="32"/>
          <w:szCs w:val="32"/>
          <w:cs/>
        </w:rPr>
        <w:t>จึงเรียนมาเพื่อ</w:t>
      </w:r>
      <w:r w:rsidR="004A7086" w:rsidRPr="00402714">
        <w:rPr>
          <w:rFonts w:ascii="TH SarabunPSK" w:hAnsi="TH SarabunPSK" w:cs="TH SarabunPSK" w:hint="cs"/>
          <w:sz w:val="32"/>
          <w:szCs w:val="32"/>
          <w:cs/>
        </w:rPr>
        <w:t>โปรดพิจารณาอนุมัติ</w:t>
      </w:r>
    </w:p>
    <w:p w14:paraId="1DE719EB" w14:textId="3FF34C68" w:rsidR="00134FBB" w:rsidRPr="00402714" w:rsidRDefault="00134FBB" w:rsidP="0087515E">
      <w:pPr>
        <w:tabs>
          <w:tab w:val="left" w:pos="1701"/>
          <w:tab w:val="right" w:pos="4500"/>
          <w:tab w:val="left" w:pos="7380"/>
        </w:tabs>
        <w:spacing w:line="120" w:lineRule="exact"/>
        <w:rPr>
          <w:rFonts w:ascii="TH SarabunPSK" w:hAnsi="TH SarabunPSK" w:cs="TH SarabunPSK"/>
          <w:sz w:val="32"/>
          <w:szCs w:val="32"/>
        </w:rPr>
      </w:pPr>
    </w:p>
    <w:p w14:paraId="73C7076C" w14:textId="77777777" w:rsidR="007921CA" w:rsidRPr="00402714" w:rsidRDefault="007921CA" w:rsidP="0087515E">
      <w:pPr>
        <w:tabs>
          <w:tab w:val="left" w:pos="1701"/>
          <w:tab w:val="right" w:pos="4500"/>
          <w:tab w:val="left" w:pos="7380"/>
        </w:tabs>
        <w:spacing w:line="120" w:lineRule="exact"/>
        <w:rPr>
          <w:rFonts w:ascii="TH SarabunPSK" w:hAnsi="TH SarabunPSK" w:cs="TH SarabunPSK"/>
          <w:sz w:val="32"/>
          <w:szCs w:val="32"/>
        </w:rPr>
      </w:pPr>
    </w:p>
    <w:p w14:paraId="6A7715EB" w14:textId="5AFDB995" w:rsidR="00221DAB" w:rsidRPr="00402714" w:rsidRDefault="0070672E" w:rsidP="0087515E">
      <w:pPr>
        <w:tabs>
          <w:tab w:val="left" w:pos="1701"/>
          <w:tab w:val="right" w:pos="4500"/>
          <w:tab w:val="left" w:pos="7380"/>
        </w:tabs>
        <w:spacing w:line="320" w:lineRule="exact"/>
        <w:rPr>
          <w:rFonts w:ascii="TH SarabunPSK" w:hAnsi="TH SarabunPSK" w:cs="TH SarabunPSK"/>
          <w:sz w:val="32"/>
          <w:szCs w:val="32"/>
        </w:rPr>
      </w:pPr>
      <w:r w:rsidRPr="00402714">
        <w:rPr>
          <w:rFonts w:ascii="TH SarabunPSK" w:hAnsi="TH SarabunPSK" w:cs="TH SarabunPSK" w:hint="cs"/>
          <w:sz w:val="32"/>
          <w:szCs w:val="32"/>
          <w:cs/>
        </w:rPr>
        <w:tab/>
      </w:r>
      <w:r w:rsidRPr="00402714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3EC7E06" w14:textId="77CC7A1D" w:rsidR="00221DAB" w:rsidRPr="00402714" w:rsidRDefault="00221DAB" w:rsidP="0087515E">
      <w:pPr>
        <w:tabs>
          <w:tab w:val="left" w:pos="1701"/>
          <w:tab w:val="right" w:pos="4500"/>
          <w:tab w:val="left" w:pos="7380"/>
        </w:tabs>
        <w:spacing w:line="320" w:lineRule="exact"/>
        <w:rPr>
          <w:rFonts w:ascii="TH SarabunPSK" w:hAnsi="TH SarabunPSK" w:cs="TH SarabunPSK"/>
          <w:sz w:val="32"/>
          <w:szCs w:val="32"/>
          <w:u w:val="dotted"/>
        </w:rPr>
      </w:pPr>
      <w:r w:rsidRPr="00402714">
        <w:rPr>
          <w:rFonts w:ascii="TH SarabunPSK" w:hAnsi="TH SarabunPSK" w:cs="TH SarabunPSK" w:hint="cs"/>
          <w:sz w:val="32"/>
          <w:szCs w:val="32"/>
          <w:cs/>
        </w:rPr>
        <w:tab/>
      </w:r>
      <w:r w:rsidRPr="00402714">
        <w:rPr>
          <w:rFonts w:ascii="TH SarabunPSK" w:hAnsi="TH SarabunPSK" w:cs="TH SarabunPSK" w:hint="cs"/>
          <w:sz w:val="32"/>
          <w:szCs w:val="32"/>
          <w:cs/>
        </w:rPr>
        <w:tab/>
      </w:r>
      <w:bookmarkStart w:id="1" w:name="_Hlk214359665"/>
      <w:r w:rsidRPr="0040271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9B50CF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0B637B" w:rsidRPr="004027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7AFE" w:rsidRPr="0040271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B637B" w:rsidRPr="00402714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67AFE" w:rsidRPr="0040271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B637B" w:rsidRPr="00402714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70672E" w:rsidRPr="00402714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4D5173" w:rsidRPr="00402714">
        <w:rPr>
          <w:rFonts w:ascii="TH SarabunPSK" w:hAnsi="TH SarabunPSK" w:cs="TH SarabunPSK" w:hint="cs"/>
          <w:sz w:val="32"/>
          <w:szCs w:val="32"/>
          <w:cs/>
        </w:rPr>
        <w:t>รับผิดชอบกิจกรรม</w:t>
      </w:r>
    </w:p>
    <w:p w14:paraId="456431F7" w14:textId="49E60A08" w:rsidR="00C349A3" w:rsidRPr="00402714" w:rsidRDefault="00221DAB" w:rsidP="0087515E">
      <w:pPr>
        <w:tabs>
          <w:tab w:val="left" w:pos="1701"/>
          <w:tab w:val="right" w:pos="4500"/>
          <w:tab w:val="left" w:pos="7380"/>
        </w:tabs>
        <w:spacing w:line="320" w:lineRule="exact"/>
        <w:rPr>
          <w:rFonts w:ascii="TH SarabunPSK" w:hAnsi="TH SarabunPSK" w:cs="TH SarabunPSK"/>
          <w:sz w:val="32"/>
          <w:szCs w:val="32"/>
        </w:rPr>
      </w:pPr>
      <w:r w:rsidRPr="00402714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     (</w:t>
      </w:r>
      <w:r w:rsidR="009B50CF" w:rsidRPr="009B50C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="0070672E" w:rsidRPr="00402714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24DAD16" w14:textId="72898AB7" w:rsidR="00D16C9A" w:rsidRPr="00402714" w:rsidRDefault="00D16C9A" w:rsidP="0087515E">
      <w:pPr>
        <w:tabs>
          <w:tab w:val="left" w:pos="1701"/>
          <w:tab w:val="right" w:pos="4500"/>
          <w:tab w:val="left" w:pos="7380"/>
        </w:tabs>
        <w:spacing w:line="320" w:lineRule="exact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9498" w:type="dxa"/>
        <w:tblLayout w:type="fixed"/>
        <w:tblLook w:val="04A0" w:firstRow="1" w:lastRow="0" w:firstColumn="1" w:lastColumn="0" w:noHBand="0" w:noVBand="1"/>
      </w:tblPr>
      <w:tblGrid>
        <w:gridCol w:w="251"/>
        <w:gridCol w:w="2265"/>
        <w:gridCol w:w="1762"/>
        <w:gridCol w:w="252"/>
        <w:gridCol w:w="4968"/>
      </w:tblGrid>
      <w:tr w:rsidR="003E0DCA" w:rsidRPr="00402714" w14:paraId="1E5A7DC3" w14:textId="77777777" w:rsidTr="008561B6">
        <w:trPr>
          <w:gridAfter w:val="1"/>
          <w:wAfter w:w="4968" w:type="dxa"/>
        </w:trPr>
        <w:tc>
          <w:tcPr>
            <w:tcW w:w="4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bookmarkEnd w:id="1"/>
          <w:p w14:paraId="0A2090AA" w14:textId="67A05972" w:rsidR="003E0DCA" w:rsidRPr="00402714" w:rsidRDefault="003E0DCA" w:rsidP="006F0A07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71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sym w:font="Wingdings" w:char="F0A1"/>
            </w:r>
            <w:r w:rsidRPr="0040271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</w:t>
            </w:r>
            <w:r w:rsidRPr="00402714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ไม่มีในแผนปฏิบัติการฯ</w:t>
            </w:r>
          </w:p>
        </w:tc>
      </w:tr>
      <w:tr w:rsidR="003E0DCA" w:rsidRPr="00402714" w14:paraId="19071238" w14:textId="77777777" w:rsidTr="008561B6">
        <w:trPr>
          <w:gridAfter w:val="1"/>
          <w:wAfter w:w="4968" w:type="dxa"/>
        </w:trPr>
        <w:tc>
          <w:tcPr>
            <w:tcW w:w="4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C1AD73" w14:textId="77777777" w:rsidR="003E0DCA" w:rsidRPr="00402714" w:rsidRDefault="003E0DCA" w:rsidP="006F0A07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</w:rPr>
            </w:pPr>
            <w:r w:rsidRPr="0040271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sym w:font="Wingdings" w:char="F0A1"/>
            </w:r>
            <w:r w:rsidRPr="0040271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</w:t>
            </w:r>
            <w:r w:rsidRPr="00402714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มีในแผนปฏิบัติการฯ โดยใช้เงินตามเสนอ</w:t>
            </w:r>
          </w:p>
          <w:p w14:paraId="10975791" w14:textId="156DC8EB" w:rsidR="003E0DCA" w:rsidRPr="00402714" w:rsidRDefault="003E0DCA" w:rsidP="006F0A07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DCA" w:rsidRPr="00402714" w14:paraId="0B6FB1CB" w14:textId="77777777" w:rsidTr="008561B6">
        <w:trPr>
          <w:gridAfter w:val="1"/>
          <w:wAfter w:w="4968" w:type="dxa"/>
        </w:trPr>
        <w:tc>
          <w:tcPr>
            <w:tcW w:w="251" w:type="dxa"/>
            <w:tcBorders>
              <w:top w:val="nil"/>
              <w:left w:val="nil"/>
              <w:bottom w:val="nil"/>
            </w:tcBorders>
          </w:tcPr>
          <w:p w14:paraId="3F52BF31" w14:textId="77777777" w:rsidR="003E0DCA" w:rsidRPr="00402714" w:rsidRDefault="003E0DCA" w:rsidP="006F0A07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647D9443" w14:textId="2BFF7A61" w:rsidR="003E0DCA" w:rsidRPr="00402714" w:rsidRDefault="00FB361C" w:rsidP="006F0A07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7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จำนวนเงินที่ได้รับจัดสรร</w:t>
            </w:r>
            <w:r w:rsidRPr="00402714">
              <w:rPr>
                <w:rFonts w:ascii="TH SarabunPSK" w:hAnsi="TH SarabunPSK" w:cs="TH SarabunPSK" w:hint="cs"/>
                <w:b/>
                <w:bCs/>
                <w:noProof/>
                <w:spacing w:val="-4"/>
                <w:sz w:val="32"/>
                <w:szCs w:val="32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DC9E6" w14:textId="5DED80D4" w:rsidR="003E0DCA" w:rsidRPr="00402714" w:rsidRDefault="003E0DCA" w:rsidP="00606286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6627442F" w14:textId="77777777" w:rsidR="003E0DCA" w:rsidRPr="00402714" w:rsidRDefault="003E0DCA" w:rsidP="006F0A07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DCA" w:rsidRPr="00402714" w14:paraId="25A32294" w14:textId="77777777" w:rsidTr="008561B6">
        <w:trPr>
          <w:gridAfter w:val="1"/>
          <w:wAfter w:w="4968" w:type="dxa"/>
        </w:trPr>
        <w:tc>
          <w:tcPr>
            <w:tcW w:w="251" w:type="dxa"/>
            <w:tcBorders>
              <w:top w:val="nil"/>
              <w:left w:val="nil"/>
              <w:bottom w:val="nil"/>
            </w:tcBorders>
          </w:tcPr>
          <w:p w14:paraId="57046FBE" w14:textId="77777777" w:rsidR="003E0DCA" w:rsidRPr="00402714" w:rsidRDefault="003E0DCA" w:rsidP="006F0A07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603FB24D" w14:textId="77777777" w:rsidR="003E0DCA" w:rsidRPr="00402714" w:rsidRDefault="003E0DCA" w:rsidP="006F0A07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7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เบิกจ่ายแล้ว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14:paraId="06A80B7E" w14:textId="77777777" w:rsidR="003E0DCA" w:rsidRPr="00402714" w:rsidRDefault="003E0DCA" w:rsidP="006F0A07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77CD9A3E" w14:textId="77777777" w:rsidR="003E0DCA" w:rsidRPr="00402714" w:rsidRDefault="003E0DCA" w:rsidP="006F0A07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DCA" w:rsidRPr="00402714" w14:paraId="63169A50" w14:textId="77777777" w:rsidTr="008561B6">
        <w:trPr>
          <w:gridAfter w:val="1"/>
          <w:wAfter w:w="4968" w:type="dxa"/>
        </w:trPr>
        <w:tc>
          <w:tcPr>
            <w:tcW w:w="251" w:type="dxa"/>
            <w:tcBorders>
              <w:top w:val="nil"/>
              <w:left w:val="nil"/>
              <w:bottom w:val="nil"/>
            </w:tcBorders>
          </w:tcPr>
          <w:p w14:paraId="7E724A60" w14:textId="77777777" w:rsidR="003E0DCA" w:rsidRPr="00402714" w:rsidRDefault="003E0DCA" w:rsidP="006F0A07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019C3113" w14:textId="77777777" w:rsidR="003E0DCA" w:rsidRPr="00402714" w:rsidRDefault="003E0DCA" w:rsidP="006F0A07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7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ขอเบิกครั้งนี้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14:paraId="60136477" w14:textId="77777777" w:rsidR="003E0DCA" w:rsidRPr="00402714" w:rsidRDefault="003E0DCA" w:rsidP="006F0A07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63021CC5" w14:textId="77777777" w:rsidR="003E0DCA" w:rsidRPr="00402714" w:rsidRDefault="003E0DCA" w:rsidP="006F0A07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DCA" w:rsidRPr="00402714" w14:paraId="17C966AC" w14:textId="77777777" w:rsidTr="008561B6">
        <w:trPr>
          <w:gridAfter w:val="1"/>
          <w:wAfter w:w="4968" w:type="dxa"/>
        </w:trPr>
        <w:tc>
          <w:tcPr>
            <w:tcW w:w="251" w:type="dxa"/>
            <w:tcBorders>
              <w:top w:val="nil"/>
              <w:left w:val="nil"/>
              <w:bottom w:val="nil"/>
            </w:tcBorders>
          </w:tcPr>
          <w:p w14:paraId="752AECB7" w14:textId="77777777" w:rsidR="003E0DCA" w:rsidRPr="00402714" w:rsidRDefault="003E0DCA" w:rsidP="006F0A07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0AC819C7" w14:textId="77777777" w:rsidR="003E0DCA" w:rsidRPr="00402714" w:rsidRDefault="003E0DCA" w:rsidP="006F0A07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7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14:paraId="39918CFC" w14:textId="77777777" w:rsidR="003E0DCA" w:rsidRPr="00402714" w:rsidRDefault="003E0DCA" w:rsidP="006F0A07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1FDA6109" w14:textId="77777777" w:rsidR="003E0DCA" w:rsidRPr="00402714" w:rsidRDefault="003E0DCA" w:rsidP="006F0A07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DCA" w:rsidRPr="00402714" w14:paraId="24FE20A3" w14:textId="77777777" w:rsidTr="008561B6">
        <w:trPr>
          <w:gridAfter w:val="1"/>
          <w:wAfter w:w="4968" w:type="dxa"/>
        </w:trPr>
        <w:tc>
          <w:tcPr>
            <w:tcW w:w="4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748424" w14:textId="77777777" w:rsidR="003E0DCA" w:rsidRPr="00402714" w:rsidRDefault="003E0DCA" w:rsidP="006F0A07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DCA" w:rsidRPr="00402714" w14:paraId="063A1911" w14:textId="77777777" w:rsidTr="008561B6">
        <w:trPr>
          <w:gridAfter w:val="1"/>
          <w:wAfter w:w="4968" w:type="dxa"/>
          <w:trHeight w:val="63"/>
        </w:trPr>
        <w:tc>
          <w:tcPr>
            <w:tcW w:w="4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36D299" w14:textId="77777777" w:rsidR="003E0DCA" w:rsidRPr="00402714" w:rsidRDefault="003E0DCA" w:rsidP="006F0A07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16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C9A" w:rsidRPr="00402714" w14:paraId="43D3B564" w14:textId="52C38348" w:rsidTr="008561B6">
        <w:tc>
          <w:tcPr>
            <w:tcW w:w="4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39C8A9" w14:textId="77777777" w:rsidR="00D16C9A" w:rsidRPr="00402714" w:rsidRDefault="00D16C9A" w:rsidP="00D16C9A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160" w:lineRule="exact"/>
              <w:ind w:right="-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31904CC1" w14:textId="77777777" w:rsidR="00D16C9A" w:rsidRPr="00402714" w:rsidRDefault="00D16C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C9A" w:rsidRPr="00402714" w14:paraId="2C7287D7" w14:textId="07DD5BA9" w:rsidTr="008561B6">
        <w:tc>
          <w:tcPr>
            <w:tcW w:w="4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E2876F" w14:textId="10D0C205" w:rsidR="00D16C9A" w:rsidRPr="00402714" w:rsidRDefault="00D16C9A" w:rsidP="006F0A07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714"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(นางนิจพร หัสเสม)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52122A2D" w14:textId="77777777" w:rsidR="00D16C9A" w:rsidRPr="00402714" w:rsidRDefault="00D16C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C9A" w:rsidRPr="00402714" w14:paraId="545A67DE" w14:textId="1DE8DAA3" w:rsidTr="008561B6">
        <w:tc>
          <w:tcPr>
            <w:tcW w:w="4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AACD95" w14:textId="385E070A" w:rsidR="00D16C9A" w:rsidRPr="00402714" w:rsidRDefault="00D16C9A" w:rsidP="003A5BA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2714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เจ้าหน้าที่งานการเงินสมาคมผู้ปกครองและครู</w:t>
            </w:r>
          </w:p>
          <w:p w14:paraId="40D206C4" w14:textId="0A40D471" w:rsidR="007159E1" w:rsidRPr="00402714" w:rsidRDefault="007159E1" w:rsidP="003A5BA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71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โรงเรียนนวมินทราชินูทิศ เตรียมอุดมศึกษาน้อมเกล้า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09187456" w14:textId="77777777" w:rsidR="00D16C9A" w:rsidRPr="00402714" w:rsidRDefault="00D16C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245A" w:rsidRPr="00402714" w14:paraId="241E204F" w14:textId="0A33C7E9" w:rsidTr="008561B6">
        <w:tc>
          <w:tcPr>
            <w:tcW w:w="4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4F813F" w14:textId="4636DB65" w:rsidR="0056245A" w:rsidRPr="00402714" w:rsidRDefault="0056245A" w:rsidP="006A616C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7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วันที่</w:t>
            </w:r>
            <w:r w:rsidRPr="00402714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  <w:t xml:space="preserve">            /              /</w:t>
            </w:r>
            <w:r w:rsidRPr="00402714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7F88DFC0" w14:textId="1C199481" w:rsidR="0056245A" w:rsidRPr="00402714" w:rsidRDefault="00562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714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 xml:space="preserve">                </w:t>
            </w:r>
            <w:r w:rsidRPr="00402714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sym w:font="Wingdings" w:char="F0A1"/>
            </w:r>
            <w:r w:rsidRPr="004027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อนุมัติ</w:t>
            </w:r>
          </w:p>
        </w:tc>
      </w:tr>
      <w:tr w:rsidR="0056245A" w:rsidRPr="00402714" w14:paraId="15611CBD" w14:textId="3D2EC4F5" w:rsidTr="008561B6">
        <w:tc>
          <w:tcPr>
            <w:tcW w:w="4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CA490C" w14:textId="418B8EFA" w:rsidR="0056245A" w:rsidRPr="00402714" w:rsidRDefault="0056245A" w:rsidP="00C729F0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4646B7BB" w14:textId="7733A431" w:rsidR="0056245A" w:rsidRPr="00402714" w:rsidRDefault="00562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714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 xml:space="preserve">                </w:t>
            </w:r>
            <w:r w:rsidRPr="00402714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sym w:font="Wingdings" w:char="F0A1"/>
            </w:r>
            <w:r w:rsidRPr="004027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อื่น ๆ</w:t>
            </w:r>
            <w:r w:rsidR="00F81680" w:rsidRPr="00402714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</w:t>
            </w:r>
            <w:r w:rsidRPr="00402714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402714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ab/>
            </w:r>
          </w:p>
        </w:tc>
      </w:tr>
      <w:tr w:rsidR="0056245A" w:rsidRPr="00402714" w14:paraId="6956002F" w14:textId="3850B988" w:rsidTr="008561B6">
        <w:tc>
          <w:tcPr>
            <w:tcW w:w="4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A8A887" w14:textId="04987960" w:rsidR="0056245A" w:rsidRPr="00402714" w:rsidRDefault="0056245A" w:rsidP="00A74CA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0BEA763E" w14:textId="57EAE5FC" w:rsidR="0056245A" w:rsidRPr="00402714" w:rsidRDefault="00562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245A" w:rsidRPr="00402714" w14:paraId="1909A833" w14:textId="05CC0256" w:rsidTr="008561B6">
        <w:tc>
          <w:tcPr>
            <w:tcW w:w="4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51ED4F" w14:textId="77777777" w:rsidR="0056245A" w:rsidRPr="00402714" w:rsidRDefault="0056245A" w:rsidP="006F0A07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7E824613" w14:textId="25093CB8" w:rsidR="0056245A" w:rsidRPr="00402714" w:rsidRDefault="00562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245A" w:rsidRPr="00402714" w14:paraId="17DE9AE2" w14:textId="05F708DF" w:rsidTr="008561B6">
        <w:tc>
          <w:tcPr>
            <w:tcW w:w="4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865E5B" w14:textId="68751DDB" w:rsidR="0056245A" w:rsidRPr="00402714" w:rsidRDefault="0056245A" w:rsidP="006F0A07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711C1266" w14:textId="2D97B4FB" w:rsidR="0056245A" w:rsidRPr="00402714" w:rsidRDefault="00562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7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 w:rsidR="000D4D65" w:rsidRPr="004027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0271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0D4D65" w:rsidRPr="0040271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นายอนุชา สังขกุล</w:t>
            </w:r>
            <w:r w:rsidRPr="0040271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56245A" w:rsidRPr="00402714" w14:paraId="6211FF28" w14:textId="1B9EB2B6" w:rsidTr="008561B6">
        <w:tc>
          <w:tcPr>
            <w:tcW w:w="4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E89110" w14:textId="70074D6C" w:rsidR="0056245A" w:rsidRPr="00402714" w:rsidRDefault="0056245A" w:rsidP="006F0A07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24086ECF" w14:textId="77777777" w:rsidR="008561B6" w:rsidRDefault="005624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7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นายกสมาคมผู้ปกครองและครู</w:t>
            </w:r>
          </w:p>
          <w:p w14:paraId="323AB427" w14:textId="3A8BE622" w:rsidR="0056245A" w:rsidRPr="00402714" w:rsidRDefault="007F5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71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</w:t>
            </w:r>
            <w:r w:rsidR="0056245A" w:rsidRPr="0040271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โรงเรียนนวมินทราชินูทิศ เตรียมอุดมศึกษาน้อมเกล้า</w:t>
            </w:r>
          </w:p>
        </w:tc>
      </w:tr>
      <w:tr w:rsidR="0056245A" w:rsidRPr="00402714" w14:paraId="4B27D1FD" w14:textId="111E1350" w:rsidTr="008561B6">
        <w:tc>
          <w:tcPr>
            <w:tcW w:w="4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769465" w14:textId="63321388" w:rsidR="0056245A" w:rsidRPr="00402714" w:rsidRDefault="0056245A" w:rsidP="00E60705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49D7A10E" w14:textId="5950CC9F" w:rsidR="0056245A" w:rsidRPr="00402714" w:rsidRDefault="00562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7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วันที่</w:t>
            </w:r>
            <w:r w:rsidRPr="00402714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  <w:t>/              /</w:t>
            </w:r>
            <w:r w:rsidRPr="00402714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</w:tc>
      </w:tr>
      <w:tr w:rsidR="0056245A" w:rsidRPr="00402714" w14:paraId="5CBD802E" w14:textId="704A6A61" w:rsidTr="008561B6">
        <w:tc>
          <w:tcPr>
            <w:tcW w:w="4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AFB4F2" w14:textId="13242672" w:rsidR="0056245A" w:rsidRPr="00402714" w:rsidRDefault="0056245A" w:rsidP="006F0A07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71DFF256" w14:textId="23A3E7B0" w:rsidR="0056245A" w:rsidRPr="00402714" w:rsidRDefault="004027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714">
              <w:rPr>
                <w:rFonts w:ascii="TH SarabunPSK" w:hAnsi="TH SarabunPSK" w:cs="TH SarabunPSK" w:hint="cs"/>
                <w:noProof/>
                <w:spacing w:val="-6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F48C430" wp14:editId="2B1EFEAD">
                      <wp:simplePos x="0" y="0"/>
                      <wp:positionH relativeFrom="page">
                        <wp:posOffset>-1026795</wp:posOffset>
                      </wp:positionH>
                      <wp:positionV relativeFrom="paragraph">
                        <wp:posOffset>145324</wp:posOffset>
                      </wp:positionV>
                      <wp:extent cx="2209800" cy="313690"/>
                      <wp:effectExtent l="0" t="0" r="0" b="0"/>
                      <wp:wrapNone/>
                      <wp:docPr id="154441519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0" cy="3136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D78688" w14:textId="0D7CB6DA" w:rsidR="00516BB3" w:rsidRDefault="00516BB3" w:rsidP="00516BB3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ED5F5A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“เรียนดี มี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ค</w:t>
                                  </w:r>
                                  <w:r w:rsidR="001A3109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ุณธรรม</w:t>
                                  </w:r>
                                  <w:r w:rsidRPr="00ED5F5A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”</w:t>
                                  </w:r>
                                </w:p>
                                <w:p w14:paraId="6550D277" w14:textId="77777777" w:rsidR="00516BB3" w:rsidRPr="00D27338" w:rsidRDefault="00516BB3" w:rsidP="00516BB3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8C430" id="_x0000_s1034" type="#_x0000_t202" style="position:absolute;margin-left:-80.85pt;margin-top:11.45pt;width:174pt;height:24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" filled="f" stroked="f" strokeweight=".5pt">
                      <v:textbox>
                        <w:txbxContent>
                          <w:p w14:paraId="16D78688" w14:textId="0D7CB6DA" w:rsidR="00516BB3" w:rsidRDefault="00516BB3" w:rsidP="00516BB3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D5F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“เรียนดี มี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</w:t>
                            </w:r>
                            <w:r w:rsidR="001A31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ุณธรรม</w:t>
                            </w:r>
                            <w:r w:rsidRPr="00ED5F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”</w:t>
                            </w:r>
                          </w:p>
                          <w:p w14:paraId="6550D277" w14:textId="77777777" w:rsidR="00516BB3" w:rsidRPr="00D27338" w:rsidRDefault="00516BB3" w:rsidP="00516BB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56245A" w:rsidRPr="00402714" w14:paraId="0F764B2B" w14:textId="77777777" w:rsidTr="008561B6">
        <w:tc>
          <w:tcPr>
            <w:tcW w:w="4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C6A8C1" w14:textId="070C04B0" w:rsidR="0056245A" w:rsidRPr="00402714" w:rsidRDefault="0056245A" w:rsidP="006F0A07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3D44B23B" w14:textId="2BEFA544" w:rsidR="0056245A" w:rsidRPr="00402714" w:rsidRDefault="00562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CDCC7D5" w14:textId="77777777" w:rsidR="008561B6" w:rsidRDefault="008561B6" w:rsidP="00516BB3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BC124A" w14:textId="41CA66F6" w:rsidR="000A1779" w:rsidRPr="00402714" w:rsidRDefault="000A1779" w:rsidP="00516BB3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271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รายละเอียด</w:t>
      </w:r>
      <w:r w:rsidR="00987985" w:rsidRPr="00402714">
        <w:rPr>
          <w:rFonts w:ascii="TH SarabunPSK" w:hAnsi="TH SarabunPSK" w:cs="TH SarabunPSK" w:hint="cs"/>
          <w:b/>
          <w:bCs/>
          <w:sz w:val="32"/>
          <w:szCs w:val="32"/>
          <w:cs/>
        </w:rPr>
        <w:t>ค่าตอบแทน/ใช้สอย</w:t>
      </w:r>
      <w:r w:rsidR="007110C6" w:rsidRPr="00402714">
        <w:rPr>
          <w:rFonts w:ascii="TH SarabunPSK" w:hAnsi="TH SarabunPSK" w:cs="TH SarabunPSK" w:hint="cs"/>
          <w:b/>
          <w:bCs/>
          <w:sz w:val="32"/>
          <w:szCs w:val="32"/>
          <w:cs/>
        </w:rPr>
        <w:t>/วัสดุ</w:t>
      </w:r>
    </w:p>
    <w:p w14:paraId="1A898F98" w14:textId="77777777" w:rsidR="000A1779" w:rsidRPr="00402714" w:rsidRDefault="000A1779" w:rsidP="00B47973">
      <w:pPr>
        <w:spacing w:line="16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2A9FC418" w14:textId="3C6A1851" w:rsidR="000A1779" w:rsidRPr="00402714" w:rsidRDefault="00637F0F" w:rsidP="003F2D3A">
      <w:pPr>
        <w:tabs>
          <w:tab w:val="left" w:pos="3195"/>
          <w:tab w:val="left" w:pos="5040"/>
          <w:tab w:val="right" w:pos="9071"/>
        </w:tabs>
        <w:spacing w:line="320" w:lineRule="exact"/>
        <w:rPr>
          <w:rFonts w:ascii="TH SarabunPSK" w:hAnsi="TH SarabunPSK" w:cs="TH SarabunPSK"/>
          <w:sz w:val="32"/>
          <w:szCs w:val="32"/>
        </w:rPr>
      </w:pPr>
      <w:r w:rsidRPr="00402714">
        <w:rPr>
          <w:rFonts w:ascii="TH SarabunPSK" w:hAnsi="TH SarabunPSK" w:cs="TH SarabunPSK" w:hint="cs"/>
          <w:sz w:val="32"/>
          <w:szCs w:val="32"/>
          <w:cs/>
        </w:rPr>
        <w:t xml:space="preserve">ค่าตอบแทน/ใช้สอย/วัสดุ </w:t>
      </w:r>
      <w:r w:rsidR="007110C6" w:rsidRPr="00402714">
        <w:rPr>
          <w:rFonts w:ascii="TH SarabunPSK" w:hAnsi="TH SarabunPSK" w:cs="TH SarabunPSK" w:hint="cs"/>
          <w:sz w:val="32"/>
          <w:szCs w:val="32"/>
          <w:cs/>
        </w:rPr>
        <w:t>เพื่อใช้</w:t>
      </w:r>
      <w:r w:rsidR="00756C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C8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B50C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756C8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5C1FE2" w:rsidRPr="00756C8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756C88" w:rsidRPr="00756C8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756C88" w:rsidRPr="00756C8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56C88" w:rsidRPr="00756C8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56C88" w:rsidRPr="00756C8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50C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7110C6" w:rsidRPr="00402714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7110C6" w:rsidRPr="00756C8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E20F59" w:rsidRPr="00756C8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9B50C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E20F59" w:rsidRPr="00756C8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7110C6" w:rsidRPr="00756C8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7110C6" w:rsidRPr="00402714">
        <w:rPr>
          <w:rFonts w:ascii="TH SarabunPSK" w:hAnsi="TH SarabunPSK" w:cs="TH SarabunPSK" w:hint="cs"/>
          <w:sz w:val="32"/>
          <w:szCs w:val="32"/>
          <w:cs/>
        </w:rPr>
        <w:t>รายการ</w:t>
      </w:r>
    </w:p>
    <w:p w14:paraId="4289695C" w14:textId="77777777" w:rsidR="000A1779" w:rsidRPr="00402714" w:rsidRDefault="000A1779" w:rsidP="00B47973">
      <w:pPr>
        <w:spacing w:line="60" w:lineRule="exact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"/>
        <w:gridCol w:w="4096"/>
        <w:gridCol w:w="961"/>
        <w:gridCol w:w="1004"/>
        <w:gridCol w:w="1122"/>
        <w:gridCol w:w="1128"/>
      </w:tblGrid>
      <w:tr w:rsidR="006D2363" w:rsidRPr="00402714" w14:paraId="7F3F366B" w14:textId="77777777" w:rsidTr="002D2EB3"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14:paraId="622F19B6" w14:textId="2F542FEF" w:rsidR="006D2363" w:rsidRPr="00402714" w:rsidRDefault="006D236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7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vAlign w:val="center"/>
          </w:tcPr>
          <w:p w14:paraId="43FA33E8" w14:textId="64948716" w:rsidR="006D2363" w:rsidRPr="00402714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7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  <w:r w:rsidR="00987985" w:rsidRPr="004027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ค่าตอบแทน/ใช้สอย</w:t>
            </w:r>
            <w:r w:rsidR="00A304D2" w:rsidRPr="004027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/วัสดุ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14:paraId="77782A9B" w14:textId="2AF087BF" w:rsidR="006D2363" w:rsidRPr="00402714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7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580764AF" w14:textId="27AFE951" w:rsidR="006D2363" w:rsidRPr="00402714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7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30CDEDDD" w14:textId="77777777" w:rsidR="006D2363" w:rsidRPr="00402714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7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</w:t>
            </w:r>
          </w:p>
          <w:p w14:paraId="2EAE6877" w14:textId="08FD49BB" w:rsidR="006D2363" w:rsidRPr="00402714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7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ต่อหน่วย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173249A0" w14:textId="7802430D" w:rsidR="006D2363" w:rsidRPr="00402714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7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516BB3" w:rsidRPr="00402714" w14:paraId="3912195C" w14:textId="77777777" w:rsidTr="002D2EB3">
        <w:tc>
          <w:tcPr>
            <w:tcW w:w="750" w:type="dxa"/>
            <w:tcBorders>
              <w:bottom w:val="single" w:sz="2" w:space="0" w:color="auto"/>
            </w:tcBorders>
          </w:tcPr>
          <w:p w14:paraId="33723B49" w14:textId="0D96F22C" w:rsidR="00516BB3" w:rsidRPr="00402714" w:rsidRDefault="00516BB3" w:rsidP="00E20F59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bottom w:val="single" w:sz="2" w:space="0" w:color="auto"/>
            </w:tcBorders>
          </w:tcPr>
          <w:p w14:paraId="4059214F" w14:textId="75B3CB9B" w:rsidR="00E20F59" w:rsidRPr="00402714" w:rsidRDefault="00E20F59" w:rsidP="00E20F59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bottom w:val="single" w:sz="2" w:space="0" w:color="auto"/>
            </w:tcBorders>
          </w:tcPr>
          <w:p w14:paraId="432C3446" w14:textId="406ECCCE" w:rsidR="00516BB3" w:rsidRPr="00402714" w:rsidRDefault="00516BB3" w:rsidP="00E20F59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bottom w:val="single" w:sz="2" w:space="0" w:color="auto"/>
            </w:tcBorders>
          </w:tcPr>
          <w:p w14:paraId="11DE3654" w14:textId="4F9C762F" w:rsidR="00516BB3" w:rsidRPr="00402714" w:rsidRDefault="00516BB3" w:rsidP="00E20F59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bottom w:val="single" w:sz="2" w:space="0" w:color="auto"/>
            </w:tcBorders>
          </w:tcPr>
          <w:p w14:paraId="14D6E047" w14:textId="533C6932" w:rsidR="00516BB3" w:rsidRPr="00402714" w:rsidRDefault="00516BB3" w:rsidP="00E20F59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bottom w:val="single" w:sz="2" w:space="0" w:color="auto"/>
            </w:tcBorders>
          </w:tcPr>
          <w:p w14:paraId="40DEA94F" w14:textId="4D33B1E4" w:rsidR="00516BB3" w:rsidRPr="00402714" w:rsidRDefault="00516BB3" w:rsidP="00E20F59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5F26E93C" w14:textId="77777777" w:rsidTr="002D2EB3">
        <w:tc>
          <w:tcPr>
            <w:tcW w:w="750" w:type="dxa"/>
            <w:tcBorders>
              <w:bottom w:val="single" w:sz="2" w:space="0" w:color="auto"/>
            </w:tcBorders>
          </w:tcPr>
          <w:p w14:paraId="25C8BF99" w14:textId="48160AB4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bottom w:val="single" w:sz="2" w:space="0" w:color="auto"/>
            </w:tcBorders>
          </w:tcPr>
          <w:p w14:paraId="216B0BDA" w14:textId="7AE541B1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bottom w:val="single" w:sz="2" w:space="0" w:color="auto"/>
            </w:tcBorders>
          </w:tcPr>
          <w:p w14:paraId="22B277AC" w14:textId="2A9395C4" w:rsidR="00B86A73" w:rsidRPr="00402714" w:rsidRDefault="00B86A73" w:rsidP="00B86A73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bottom w:val="single" w:sz="2" w:space="0" w:color="auto"/>
            </w:tcBorders>
          </w:tcPr>
          <w:p w14:paraId="33A5D448" w14:textId="0317292F" w:rsidR="00B86A73" w:rsidRPr="00402714" w:rsidRDefault="00B86A73" w:rsidP="00B86A73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bottom w:val="single" w:sz="2" w:space="0" w:color="auto"/>
            </w:tcBorders>
          </w:tcPr>
          <w:p w14:paraId="7BCD9CFA" w14:textId="785F8250" w:rsidR="00B86A73" w:rsidRPr="00402714" w:rsidRDefault="00B86A73" w:rsidP="00B86A73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bottom w:val="single" w:sz="2" w:space="0" w:color="auto"/>
            </w:tcBorders>
          </w:tcPr>
          <w:p w14:paraId="1A0C2652" w14:textId="72D53502" w:rsidR="00B86A73" w:rsidRPr="00402714" w:rsidRDefault="00B86A73" w:rsidP="00B86A73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4CC054C5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7D6D7E9E" w14:textId="6619DE5A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6C9F6463" w14:textId="1AD909A6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39DB26DF" w14:textId="1C2582DB" w:rsidR="00B86A73" w:rsidRPr="00402714" w:rsidRDefault="00B86A73" w:rsidP="00B86A73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276F0B0F" w14:textId="3E7B52D5" w:rsidR="00B86A73" w:rsidRPr="00402714" w:rsidRDefault="00B86A73" w:rsidP="00B86A73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6A081451" w14:textId="473E5CCF" w:rsidR="00B86A73" w:rsidRPr="00402714" w:rsidRDefault="00B86A73" w:rsidP="00B86A73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53004768" w14:textId="4F4FE62E" w:rsidR="00B86A73" w:rsidRPr="00402714" w:rsidRDefault="00B86A73" w:rsidP="00B86A73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764BF2A5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74EADB77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70F26362" w14:textId="77777777" w:rsidR="00B86A73" w:rsidRPr="00402714" w:rsidRDefault="00B86A73" w:rsidP="00B86A73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1DDB89E2" w14:textId="77777777" w:rsidR="00B86A73" w:rsidRPr="00402714" w:rsidRDefault="00B86A73" w:rsidP="00B86A73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0A457082" w14:textId="77777777" w:rsidR="00B86A73" w:rsidRPr="00402714" w:rsidRDefault="00B86A73" w:rsidP="00B86A73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24F9D0B1" w14:textId="77777777" w:rsidR="00B86A73" w:rsidRPr="00402714" w:rsidRDefault="00B86A73" w:rsidP="00B86A73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1EC7E940" w14:textId="77777777" w:rsidR="00B86A73" w:rsidRPr="00402714" w:rsidRDefault="00B86A73" w:rsidP="00B86A73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5E77148F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12AACB9E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3D521D54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123BEA72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1F9DE378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072C3416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45D6DA07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17C58C3F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491BF85E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5114025E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07ABB049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609695B8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0BFA8C56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25E68693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23F94BC4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7F2B96CA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4644CBFA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585214C1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5FF30F45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0A9DBE22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6093DFB0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1DE2AB5A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2DDC561A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78DFEA40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412A8C0A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184B3FF7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19E1A287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0024C693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32DFCF3C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1BD46D25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3F6BF750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2BFB8DDB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6C7DE392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34905026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1F5FA23D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4BCADD67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4F1DF8CD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4BDEBFAA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3B6BCBE1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31793887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127A58F4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7AB34E2C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4673F8B9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409C9627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523938EC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78499F01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3B65F16F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50EC03C5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09596B3F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095490E1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7D07AE49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2AB6109F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25A85F08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47528362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43871966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30E62CE1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1A422F2A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0C46B2C0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0F442D45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4589686A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437774C3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58C736E7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6D92227E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62AA6BCD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78182D9B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529A7ADC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0B6824F7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355EBF72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0EE3363C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3DA449A7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3B625C9C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3EF67309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0FA7F8C3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39FF182C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0A4F26D4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19915A80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78499EEA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4610D349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4787B233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3BCC2D16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22EA87AD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1A63B3CB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7DF53235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429415B0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5B217FCB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548CE10D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3BA2A536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69A8DB43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0DF08098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5E82063B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3D35FC6C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6E14D8B1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2F30704E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705126D7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744C0362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232ABB6B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3964B23E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6716BB1B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0F4B1F16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30C9EEFF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4DE2674E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01A1FDCC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3E922226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0734D7A3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11414044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3E60E94D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4FF4532D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6B27CA6C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708D92B5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0242252A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3E987607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79F4C61B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02304B15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26E3139A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7073D29C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26639872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55DC04EF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74B63583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0D2FE9FD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7B2609EA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1D80BEED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6F294E0E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1EA465A0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23DB6C64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33D9F3D2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4B6BA1AB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09C85969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7D574C51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1917B870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3E0B61A7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55AE09A6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10B5182C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0E6D14EC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542FD5D8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54D8205C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025E46DD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75D12CCD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74B0AE3B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391904A5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0FD4077C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4E1A1587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66458873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1490A242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0BAD88D5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1B671877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5D2252D6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08D0D222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0091B01C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59B8B834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1E7F8CC4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1E4807EF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4C650F4D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5C08CEA5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58EC6954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3D16373F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701DC78F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417DAB4B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0D21224F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4B2DDDCE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39A30F03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3F83C480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32DC7542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65EA9C19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74736523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09FBEBCD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2091C328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12F8AB67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68D44809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33946338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256724CD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00FB832D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4BE3F963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03E332F8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3E271788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7CBE8229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35A08C72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3A30CE4B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7D66D913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6DA2B931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16A7806B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32F646D7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2D0861E6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15E29E57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6B38CDB9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7D392A04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150DC661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4C803282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6D1E72B3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44233630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4B545A75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31E12D59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26957C96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4FD94462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5D213ECA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5F72A765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4C8CA9A1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455E" w:rsidRPr="00402714" w14:paraId="6AE0EB4B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7D1B3A24" w14:textId="77777777" w:rsidR="0001455E" w:rsidRPr="00402714" w:rsidRDefault="0001455E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18927CAE" w14:textId="77777777" w:rsidR="0001455E" w:rsidRPr="00402714" w:rsidRDefault="0001455E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46C5CD97" w14:textId="77777777" w:rsidR="0001455E" w:rsidRPr="00402714" w:rsidRDefault="0001455E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2D6D0468" w14:textId="77777777" w:rsidR="0001455E" w:rsidRPr="00402714" w:rsidRDefault="0001455E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4A4EC87F" w14:textId="77777777" w:rsidR="0001455E" w:rsidRPr="00402714" w:rsidRDefault="0001455E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4B6E8B40" w14:textId="77777777" w:rsidR="0001455E" w:rsidRPr="00402714" w:rsidRDefault="0001455E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455E" w:rsidRPr="00402714" w14:paraId="56A2F235" w14:textId="77777777" w:rsidTr="002D2EB3">
        <w:tc>
          <w:tcPr>
            <w:tcW w:w="750" w:type="dxa"/>
            <w:tcBorders>
              <w:top w:val="single" w:sz="2" w:space="0" w:color="auto"/>
              <w:bottom w:val="single" w:sz="2" w:space="0" w:color="auto"/>
            </w:tcBorders>
          </w:tcPr>
          <w:p w14:paraId="0E0E7714" w14:textId="77777777" w:rsidR="0001455E" w:rsidRPr="00402714" w:rsidRDefault="0001455E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2" w:space="0" w:color="auto"/>
            </w:tcBorders>
          </w:tcPr>
          <w:p w14:paraId="5BFB03EB" w14:textId="77777777" w:rsidR="0001455E" w:rsidRPr="00402714" w:rsidRDefault="0001455E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2" w:space="0" w:color="auto"/>
            </w:tcBorders>
          </w:tcPr>
          <w:p w14:paraId="47D23D6A" w14:textId="77777777" w:rsidR="0001455E" w:rsidRPr="00402714" w:rsidRDefault="0001455E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2" w:space="0" w:color="auto"/>
            </w:tcBorders>
          </w:tcPr>
          <w:p w14:paraId="678AECB0" w14:textId="77777777" w:rsidR="0001455E" w:rsidRPr="00402714" w:rsidRDefault="0001455E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2" w:space="0" w:color="auto"/>
            </w:tcBorders>
          </w:tcPr>
          <w:p w14:paraId="57A70C54" w14:textId="77777777" w:rsidR="0001455E" w:rsidRPr="00402714" w:rsidRDefault="0001455E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14:paraId="3E90DE0A" w14:textId="77777777" w:rsidR="0001455E" w:rsidRPr="00402714" w:rsidRDefault="0001455E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204C034C" w14:textId="77777777" w:rsidTr="002D2EB3">
        <w:tc>
          <w:tcPr>
            <w:tcW w:w="750" w:type="dxa"/>
            <w:tcBorders>
              <w:top w:val="single" w:sz="2" w:space="0" w:color="auto"/>
              <w:bottom w:val="single" w:sz="4" w:space="0" w:color="auto"/>
            </w:tcBorders>
          </w:tcPr>
          <w:p w14:paraId="7E1F1397" w14:textId="77777777" w:rsidR="00B86A73" w:rsidRPr="00402714" w:rsidRDefault="00B86A73" w:rsidP="00B86A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single" w:sz="2" w:space="0" w:color="auto"/>
              <w:bottom w:val="single" w:sz="4" w:space="0" w:color="auto"/>
            </w:tcBorders>
          </w:tcPr>
          <w:p w14:paraId="093F86F0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  <w:tcBorders>
              <w:top w:val="single" w:sz="2" w:space="0" w:color="auto"/>
              <w:bottom w:val="single" w:sz="4" w:space="0" w:color="auto"/>
            </w:tcBorders>
          </w:tcPr>
          <w:p w14:paraId="65285B0F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4" w:space="0" w:color="auto"/>
            </w:tcBorders>
          </w:tcPr>
          <w:p w14:paraId="583A3F4A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2" w:type="dxa"/>
            <w:tcBorders>
              <w:top w:val="single" w:sz="2" w:space="0" w:color="auto"/>
              <w:bottom w:val="single" w:sz="4" w:space="0" w:color="auto"/>
            </w:tcBorders>
          </w:tcPr>
          <w:p w14:paraId="4D9AE8DA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8" w:type="dxa"/>
            <w:tcBorders>
              <w:top w:val="single" w:sz="2" w:space="0" w:color="auto"/>
            </w:tcBorders>
          </w:tcPr>
          <w:p w14:paraId="4AE3CD69" w14:textId="77777777" w:rsidR="00B86A73" w:rsidRPr="00402714" w:rsidRDefault="00B86A73" w:rsidP="00B86A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A73" w:rsidRPr="00402714" w14:paraId="61AC8BD3" w14:textId="77777777" w:rsidTr="002D2EB3">
        <w:tc>
          <w:tcPr>
            <w:tcW w:w="7933" w:type="dxa"/>
            <w:gridSpan w:val="5"/>
            <w:tcBorders>
              <w:bottom w:val="nil"/>
            </w:tcBorders>
          </w:tcPr>
          <w:p w14:paraId="10E8DED3" w14:textId="051B5A53" w:rsidR="00B86A73" w:rsidRPr="00402714" w:rsidRDefault="00B86A73" w:rsidP="00B86A73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7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128" w:type="dxa"/>
          </w:tcPr>
          <w:p w14:paraId="50B8EEC3" w14:textId="10A56858" w:rsidR="00B86A73" w:rsidRPr="00B86A73" w:rsidRDefault="00B86A73" w:rsidP="00B86A73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86A73" w:rsidRPr="00402714" w14:paraId="05D225C2" w14:textId="77777777" w:rsidTr="002D2EB3">
        <w:tc>
          <w:tcPr>
            <w:tcW w:w="7933" w:type="dxa"/>
            <w:gridSpan w:val="5"/>
            <w:tcBorders>
              <w:top w:val="nil"/>
              <w:bottom w:val="nil"/>
            </w:tcBorders>
          </w:tcPr>
          <w:p w14:paraId="42FB4D32" w14:textId="1468F46C" w:rsidR="00B86A73" w:rsidRPr="00402714" w:rsidRDefault="00B86A73" w:rsidP="00B86A73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7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ภาษีมูลค่าเพิ่ม</w:t>
            </w:r>
          </w:p>
        </w:tc>
        <w:tc>
          <w:tcPr>
            <w:tcW w:w="1128" w:type="dxa"/>
          </w:tcPr>
          <w:p w14:paraId="3DCD3E0C" w14:textId="77777777" w:rsidR="00B86A73" w:rsidRPr="00B86A73" w:rsidRDefault="00B86A73" w:rsidP="00B86A73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86A73" w:rsidRPr="00402714" w14:paraId="65DB3B5F" w14:textId="77777777" w:rsidTr="002D2EB3">
        <w:tc>
          <w:tcPr>
            <w:tcW w:w="7933" w:type="dxa"/>
            <w:gridSpan w:val="5"/>
            <w:tcBorders>
              <w:top w:val="nil"/>
            </w:tcBorders>
          </w:tcPr>
          <w:p w14:paraId="3E865849" w14:textId="21808E99" w:rsidR="00B86A73" w:rsidRPr="00402714" w:rsidRDefault="00B86A73" w:rsidP="00B86A73">
            <w:pPr>
              <w:tabs>
                <w:tab w:val="left" w:pos="7627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7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รวมเป็นเงินทั้งสิ้น </w:t>
            </w:r>
            <w:r w:rsidRPr="00B86A7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(         </w:t>
            </w:r>
            <w:r w:rsidR="009B50CF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u w:val="dotted"/>
                <w:cs/>
              </w:rPr>
              <w:t xml:space="preserve">                                                              </w:t>
            </w:r>
            <w:r w:rsidRPr="00B86A73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u w:val="dotted"/>
                <w:cs/>
              </w:rPr>
              <w:t xml:space="preserve">                  </w:t>
            </w:r>
            <w:r w:rsidRPr="00B86A7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>)</w:t>
            </w:r>
          </w:p>
        </w:tc>
        <w:tc>
          <w:tcPr>
            <w:tcW w:w="1128" w:type="dxa"/>
          </w:tcPr>
          <w:p w14:paraId="42F5AC2E" w14:textId="34A0C05A" w:rsidR="00B86A73" w:rsidRPr="00B86A73" w:rsidRDefault="00B86A73" w:rsidP="00B86A73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9DF02AC" w14:textId="77777777" w:rsidR="00B47973" w:rsidRPr="00402714" w:rsidRDefault="00B47973" w:rsidP="00B47973">
      <w:pPr>
        <w:spacing w:line="160" w:lineRule="exact"/>
        <w:rPr>
          <w:rFonts w:ascii="TH SarabunPSK" w:hAnsi="TH SarabunPSK" w:cs="TH SarabunPSK"/>
          <w:sz w:val="32"/>
          <w:szCs w:val="32"/>
        </w:rPr>
      </w:pPr>
    </w:p>
    <w:p w14:paraId="332147AD" w14:textId="77777777" w:rsidR="005A6CCB" w:rsidRDefault="005A6CCB" w:rsidP="00BD7EBA">
      <w:pPr>
        <w:spacing w:line="32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6995298" w14:textId="77777777" w:rsidR="00500621" w:rsidRDefault="00500621" w:rsidP="00BD7EBA">
      <w:pPr>
        <w:spacing w:line="32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D0EC83" w14:textId="40B40E67" w:rsidR="006D6F72" w:rsidRPr="0001455E" w:rsidRDefault="00BD7EBA" w:rsidP="00BD7EBA">
      <w:pPr>
        <w:spacing w:line="320" w:lineRule="exact"/>
        <w:jc w:val="center"/>
        <w:rPr>
          <w:rFonts w:ascii="TH SarabunPSK" w:hAnsi="TH SarabunPSK" w:cs="TH SarabunPSK"/>
          <w:sz w:val="36"/>
          <w:szCs w:val="36"/>
          <w:cs/>
        </w:rPr>
      </w:pPr>
      <w:r w:rsidRPr="0001455E">
        <w:rPr>
          <w:rFonts w:ascii="TH SarabunPSK" w:hAnsi="TH SarabunPSK" w:cs="TH SarabunPSK" w:hint="cs"/>
          <w:b/>
          <w:bCs/>
          <w:sz w:val="36"/>
          <w:szCs w:val="36"/>
          <w:cs/>
        </w:rPr>
        <w:t>“เรียนดี มี</w:t>
      </w:r>
      <w:r w:rsidR="00EB2A97" w:rsidRPr="0001455E">
        <w:rPr>
          <w:rFonts w:ascii="TH SarabunPSK" w:hAnsi="TH SarabunPSK" w:cs="TH SarabunPSK" w:hint="cs"/>
          <w:b/>
          <w:bCs/>
          <w:sz w:val="36"/>
          <w:szCs w:val="36"/>
          <w:cs/>
        </w:rPr>
        <w:t>คุณธรรม</w:t>
      </w:r>
      <w:r w:rsidRPr="0001455E">
        <w:rPr>
          <w:rFonts w:ascii="TH SarabunPSK" w:hAnsi="TH SarabunPSK" w:cs="TH SarabunPSK" w:hint="cs"/>
          <w:b/>
          <w:bCs/>
          <w:sz w:val="36"/>
          <w:szCs w:val="36"/>
          <w:cs/>
        </w:rPr>
        <w:t>”</w:t>
      </w:r>
    </w:p>
    <w:sectPr w:rsidR="006D6F72" w:rsidRPr="0001455E" w:rsidSect="008561B6">
      <w:headerReference w:type="even" r:id="rId9"/>
      <w:headerReference w:type="default" r:id="rId10"/>
      <w:headerReference w:type="first" r:id="rId11"/>
      <w:pgSz w:w="11906" w:h="16838" w:code="9"/>
      <w:pgMar w:top="426" w:right="1134" w:bottom="284" w:left="1701" w:header="288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A296B" w14:textId="77777777" w:rsidR="00335480" w:rsidRDefault="00335480">
      <w:r>
        <w:separator/>
      </w:r>
    </w:p>
  </w:endnote>
  <w:endnote w:type="continuationSeparator" w:id="0">
    <w:p w14:paraId="5301E551" w14:textId="77777777" w:rsidR="00335480" w:rsidRDefault="0033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18D36" w14:textId="77777777" w:rsidR="00335480" w:rsidRDefault="00335480">
      <w:r>
        <w:separator/>
      </w:r>
    </w:p>
  </w:footnote>
  <w:footnote w:type="continuationSeparator" w:id="0">
    <w:p w14:paraId="4AC73DF8" w14:textId="77777777" w:rsidR="00335480" w:rsidRDefault="00335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6C07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7D30F7AB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3E7F" w14:textId="5CCFF320" w:rsidR="00086BEA" w:rsidRPr="00086BEA" w:rsidRDefault="00086BEA" w:rsidP="00086BEA">
    <w:pPr>
      <w:pStyle w:val="a5"/>
      <w:ind w:right="-739"/>
      <w:jc w:val="right"/>
      <w:rPr>
        <w:rFonts w:ascii="TH Sarabun New" w:hAnsi="TH Sarabun New" w:cs="TH Sarabun New"/>
        <w:sz w:val="32"/>
        <w:szCs w:val="32"/>
      </w:rPr>
    </w:pPr>
    <w:r w:rsidRPr="00DA1453">
      <w:rPr>
        <w:rFonts w:ascii="TH Sarabun New" w:hAnsi="TH Sarabun New" w:cs="TH Sarabun New" w:hint="cs"/>
        <w:sz w:val="32"/>
        <w:szCs w:val="32"/>
        <w:cs/>
      </w:rPr>
      <w:t>ง</w:t>
    </w:r>
    <w:r>
      <w:rPr>
        <w:rFonts w:ascii="TH Sarabun New" w:hAnsi="TH Sarabun New" w:cs="TH Sarabun New" w:hint="cs"/>
        <w:sz w:val="32"/>
        <w:szCs w:val="32"/>
        <w:cs/>
      </w:rPr>
      <w:t>.ซจ.0</w:t>
    </w:r>
    <w:r w:rsidR="00DF5696">
      <w:rPr>
        <w:rFonts w:ascii="TH Sarabun New" w:hAnsi="TH Sarabun New" w:cs="TH Sarabun New" w:hint="cs"/>
        <w:sz w:val="32"/>
        <w:szCs w:val="32"/>
        <w:cs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A94E" w14:textId="6330E990" w:rsidR="00DA1453" w:rsidRPr="00DA1453" w:rsidRDefault="00DA1453" w:rsidP="00DA1453">
    <w:pPr>
      <w:pStyle w:val="a5"/>
      <w:ind w:right="-739"/>
      <w:jc w:val="right"/>
      <w:rPr>
        <w:rFonts w:ascii="TH Sarabun New" w:hAnsi="TH Sarabun New" w:cs="TH Sarabun New"/>
        <w:sz w:val="32"/>
        <w:szCs w:val="32"/>
      </w:rPr>
    </w:pPr>
    <w:r w:rsidRPr="00DA1453">
      <w:rPr>
        <w:rFonts w:ascii="TH Sarabun New" w:hAnsi="TH Sarabun New" w:cs="TH Sarabun New" w:hint="cs"/>
        <w:sz w:val="32"/>
        <w:szCs w:val="32"/>
        <w:cs/>
      </w:rPr>
      <w:t>ง</w:t>
    </w:r>
    <w:r>
      <w:rPr>
        <w:rFonts w:ascii="TH Sarabun New" w:hAnsi="TH Sarabun New" w:cs="TH Sarabun New" w:hint="cs"/>
        <w:sz w:val="32"/>
        <w:szCs w:val="32"/>
        <w:cs/>
      </w:rPr>
      <w:t>.ซจ.01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A7"/>
    <w:rsid w:val="000009B3"/>
    <w:rsid w:val="00007BE1"/>
    <w:rsid w:val="00012A90"/>
    <w:rsid w:val="0001455E"/>
    <w:rsid w:val="00015594"/>
    <w:rsid w:val="00020FD3"/>
    <w:rsid w:val="00022E0E"/>
    <w:rsid w:val="00041424"/>
    <w:rsid w:val="00047299"/>
    <w:rsid w:val="00057764"/>
    <w:rsid w:val="0006583D"/>
    <w:rsid w:val="00077443"/>
    <w:rsid w:val="00077B6F"/>
    <w:rsid w:val="00086BEA"/>
    <w:rsid w:val="00094EA8"/>
    <w:rsid w:val="000A1779"/>
    <w:rsid w:val="000A327B"/>
    <w:rsid w:val="000A47CA"/>
    <w:rsid w:val="000B637B"/>
    <w:rsid w:val="000C00E0"/>
    <w:rsid w:val="000C5C56"/>
    <w:rsid w:val="000D312E"/>
    <w:rsid w:val="000D4D65"/>
    <w:rsid w:val="000D658D"/>
    <w:rsid w:val="000E3209"/>
    <w:rsid w:val="000E79CD"/>
    <w:rsid w:val="00107DC9"/>
    <w:rsid w:val="00134FBB"/>
    <w:rsid w:val="001372B3"/>
    <w:rsid w:val="001401F9"/>
    <w:rsid w:val="00140AFD"/>
    <w:rsid w:val="0014445B"/>
    <w:rsid w:val="00155455"/>
    <w:rsid w:val="001555A1"/>
    <w:rsid w:val="00157FAF"/>
    <w:rsid w:val="001727DE"/>
    <w:rsid w:val="00172C83"/>
    <w:rsid w:val="0018170F"/>
    <w:rsid w:val="00184FC4"/>
    <w:rsid w:val="00193FB7"/>
    <w:rsid w:val="00197204"/>
    <w:rsid w:val="001A3109"/>
    <w:rsid w:val="001A5672"/>
    <w:rsid w:val="001A6DFA"/>
    <w:rsid w:val="001A7DEE"/>
    <w:rsid w:val="001B1FA7"/>
    <w:rsid w:val="001C0CD4"/>
    <w:rsid w:val="001D13FA"/>
    <w:rsid w:val="001F1215"/>
    <w:rsid w:val="001F2CBF"/>
    <w:rsid w:val="001F5E85"/>
    <w:rsid w:val="001F5F57"/>
    <w:rsid w:val="00211BE8"/>
    <w:rsid w:val="002123CB"/>
    <w:rsid w:val="00221DAB"/>
    <w:rsid w:val="00222CA2"/>
    <w:rsid w:val="00223606"/>
    <w:rsid w:val="00224CBB"/>
    <w:rsid w:val="00225DB1"/>
    <w:rsid w:val="0023387E"/>
    <w:rsid w:val="00234405"/>
    <w:rsid w:val="00235ED8"/>
    <w:rsid w:val="00236B0E"/>
    <w:rsid w:val="00236E64"/>
    <w:rsid w:val="00261EDC"/>
    <w:rsid w:val="00272190"/>
    <w:rsid w:val="002747A4"/>
    <w:rsid w:val="00280701"/>
    <w:rsid w:val="00282764"/>
    <w:rsid w:val="002911A2"/>
    <w:rsid w:val="0029668D"/>
    <w:rsid w:val="002A06A2"/>
    <w:rsid w:val="002A433B"/>
    <w:rsid w:val="002A7272"/>
    <w:rsid w:val="002B2DA9"/>
    <w:rsid w:val="002C5623"/>
    <w:rsid w:val="002C70AE"/>
    <w:rsid w:val="002D2EB3"/>
    <w:rsid w:val="002E1EB8"/>
    <w:rsid w:val="002F24CB"/>
    <w:rsid w:val="003134F1"/>
    <w:rsid w:val="00323E6A"/>
    <w:rsid w:val="003267A5"/>
    <w:rsid w:val="00330AAB"/>
    <w:rsid w:val="00335480"/>
    <w:rsid w:val="00382FCF"/>
    <w:rsid w:val="00384D84"/>
    <w:rsid w:val="00387B20"/>
    <w:rsid w:val="00394C2F"/>
    <w:rsid w:val="003A5BAE"/>
    <w:rsid w:val="003B0B81"/>
    <w:rsid w:val="003B73E8"/>
    <w:rsid w:val="003B7972"/>
    <w:rsid w:val="003C3568"/>
    <w:rsid w:val="003C73AE"/>
    <w:rsid w:val="003E0DCA"/>
    <w:rsid w:val="003E440B"/>
    <w:rsid w:val="003E5294"/>
    <w:rsid w:val="003E66A9"/>
    <w:rsid w:val="003E72CF"/>
    <w:rsid w:val="003F220F"/>
    <w:rsid w:val="003F2D3A"/>
    <w:rsid w:val="00402714"/>
    <w:rsid w:val="00412ADE"/>
    <w:rsid w:val="00416641"/>
    <w:rsid w:val="00431DEA"/>
    <w:rsid w:val="004470AA"/>
    <w:rsid w:val="00447AD1"/>
    <w:rsid w:val="004A099D"/>
    <w:rsid w:val="004A7086"/>
    <w:rsid w:val="004B4D7E"/>
    <w:rsid w:val="004B6BAC"/>
    <w:rsid w:val="004C53C8"/>
    <w:rsid w:val="004D2917"/>
    <w:rsid w:val="004D5173"/>
    <w:rsid w:val="004E4E24"/>
    <w:rsid w:val="00500621"/>
    <w:rsid w:val="00505189"/>
    <w:rsid w:val="00511349"/>
    <w:rsid w:val="00516BB3"/>
    <w:rsid w:val="005410F2"/>
    <w:rsid w:val="00544520"/>
    <w:rsid w:val="005502B3"/>
    <w:rsid w:val="0056245A"/>
    <w:rsid w:val="005707C0"/>
    <w:rsid w:val="00577E90"/>
    <w:rsid w:val="005A27C6"/>
    <w:rsid w:val="005A6CCB"/>
    <w:rsid w:val="005B0741"/>
    <w:rsid w:val="005B58EA"/>
    <w:rsid w:val="005C1FE2"/>
    <w:rsid w:val="005C718D"/>
    <w:rsid w:val="005E3087"/>
    <w:rsid w:val="005F4EE0"/>
    <w:rsid w:val="00602798"/>
    <w:rsid w:val="006045A7"/>
    <w:rsid w:val="00606286"/>
    <w:rsid w:val="00613962"/>
    <w:rsid w:val="0061442D"/>
    <w:rsid w:val="00614504"/>
    <w:rsid w:val="00615E36"/>
    <w:rsid w:val="00617D08"/>
    <w:rsid w:val="00624E29"/>
    <w:rsid w:val="006320ED"/>
    <w:rsid w:val="0063652F"/>
    <w:rsid w:val="00637B1D"/>
    <w:rsid w:val="00637F0F"/>
    <w:rsid w:val="00641811"/>
    <w:rsid w:val="006645E9"/>
    <w:rsid w:val="00666264"/>
    <w:rsid w:val="00673343"/>
    <w:rsid w:val="006A4118"/>
    <w:rsid w:val="006A616C"/>
    <w:rsid w:val="006B17F4"/>
    <w:rsid w:val="006B7E17"/>
    <w:rsid w:val="006D07C8"/>
    <w:rsid w:val="006D16F7"/>
    <w:rsid w:val="006D2363"/>
    <w:rsid w:val="006D6F72"/>
    <w:rsid w:val="006E24A7"/>
    <w:rsid w:val="006E2A2A"/>
    <w:rsid w:val="00703E07"/>
    <w:rsid w:val="0070672E"/>
    <w:rsid w:val="007110C6"/>
    <w:rsid w:val="007121C6"/>
    <w:rsid w:val="00712599"/>
    <w:rsid w:val="007159E1"/>
    <w:rsid w:val="00730418"/>
    <w:rsid w:val="00736090"/>
    <w:rsid w:val="00736AB1"/>
    <w:rsid w:val="00756C88"/>
    <w:rsid w:val="007707D7"/>
    <w:rsid w:val="007921CA"/>
    <w:rsid w:val="00793992"/>
    <w:rsid w:val="007941B5"/>
    <w:rsid w:val="007A4D64"/>
    <w:rsid w:val="007D1688"/>
    <w:rsid w:val="007E0AB6"/>
    <w:rsid w:val="007E6E95"/>
    <w:rsid w:val="007F55AD"/>
    <w:rsid w:val="00822F63"/>
    <w:rsid w:val="00841152"/>
    <w:rsid w:val="00841765"/>
    <w:rsid w:val="008535D9"/>
    <w:rsid w:val="008561B6"/>
    <w:rsid w:val="0086677E"/>
    <w:rsid w:val="008720A2"/>
    <w:rsid w:val="008720C9"/>
    <w:rsid w:val="0087515E"/>
    <w:rsid w:val="00881675"/>
    <w:rsid w:val="008870B2"/>
    <w:rsid w:val="008876C4"/>
    <w:rsid w:val="00887745"/>
    <w:rsid w:val="00890E3D"/>
    <w:rsid w:val="008A173A"/>
    <w:rsid w:val="008C3303"/>
    <w:rsid w:val="008F4C19"/>
    <w:rsid w:val="0090267E"/>
    <w:rsid w:val="00904C2B"/>
    <w:rsid w:val="009063FE"/>
    <w:rsid w:val="0090645B"/>
    <w:rsid w:val="0090661E"/>
    <w:rsid w:val="00911EAA"/>
    <w:rsid w:val="00916965"/>
    <w:rsid w:val="00921E9F"/>
    <w:rsid w:val="00923102"/>
    <w:rsid w:val="009251FB"/>
    <w:rsid w:val="00926DE6"/>
    <w:rsid w:val="00940798"/>
    <w:rsid w:val="00946E2C"/>
    <w:rsid w:val="00951D06"/>
    <w:rsid w:val="009638D7"/>
    <w:rsid w:val="0096601A"/>
    <w:rsid w:val="009660B2"/>
    <w:rsid w:val="00967AFE"/>
    <w:rsid w:val="00987985"/>
    <w:rsid w:val="00990D85"/>
    <w:rsid w:val="009A1DA5"/>
    <w:rsid w:val="009A42AF"/>
    <w:rsid w:val="009B1B45"/>
    <w:rsid w:val="009B50CF"/>
    <w:rsid w:val="009C3A9C"/>
    <w:rsid w:val="009C74E1"/>
    <w:rsid w:val="009D454E"/>
    <w:rsid w:val="009D74D7"/>
    <w:rsid w:val="009E03AC"/>
    <w:rsid w:val="009E2407"/>
    <w:rsid w:val="009E6562"/>
    <w:rsid w:val="00A028F4"/>
    <w:rsid w:val="00A13F71"/>
    <w:rsid w:val="00A22A79"/>
    <w:rsid w:val="00A304D2"/>
    <w:rsid w:val="00A311F3"/>
    <w:rsid w:val="00A32AD7"/>
    <w:rsid w:val="00A52F35"/>
    <w:rsid w:val="00A60D81"/>
    <w:rsid w:val="00A612C9"/>
    <w:rsid w:val="00A64DF4"/>
    <w:rsid w:val="00A66EF4"/>
    <w:rsid w:val="00A73F31"/>
    <w:rsid w:val="00A74CAE"/>
    <w:rsid w:val="00A805A3"/>
    <w:rsid w:val="00A837B8"/>
    <w:rsid w:val="00A8557F"/>
    <w:rsid w:val="00A97E58"/>
    <w:rsid w:val="00AB3BC8"/>
    <w:rsid w:val="00AC3D06"/>
    <w:rsid w:val="00AC7A5C"/>
    <w:rsid w:val="00AC7DB7"/>
    <w:rsid w:val="00AD0725"/>
    <w:rsid w:val="00AE3189"/>
    <w:rsid w:val="00AE4267"/>
    <w:rsid w:val="00AE5FB1"/>
    <w:rsid w:val="00B03806"/>
    <w:rsid w:val="00B10EC9"/>
    <w:rsid w:val="00B2309A"/>
    <w:rsid w:val="00B230CF"/>
    <w:rsid w:val="00B47973"/>
    <w:rsid w:val="00B547AF"/>
    <w:rsid w:val="00B6166F"/>
    <w:rsid w:val="00B80B01"/>
    <w:rsid w:val="00B84631"/>
    <w:rsid w:val="00B8566C"/>
    <w:rsid w:val="00B86A73"/>
    <w:rsid w:val="00B90D53"/>
    <w:rsid w:val="00B9386D"/>
    <w:rsid w:val="00B9453A"/>
    <w:rsid w:val="00B97D72"/>
    <w:rsid w:val="00BA2006"/>
    <w:rsid w:val="00BA69ED"/>
    <w:rsid w:val="00BC5866"/>
    <w:rsid w:val="00BC7377"/>
    <w:rsid w:val="00BD7EBA"/>
    <w:rsid w:val="00BE2215"/>
    <w:rsid w:val="00BE6C84"/>
    <w:rsid w:val="00BF1E85"/>
    <w:rsid w:val="00BF3DC0"/>
    <w:rsid w:val="00C00284"/>
    <w:rsid w:val="00C11352"/>
    <w:rsid w:val="00C11828"/>
    <w:rsid w:val="00C13F57"/>
    <w:rsid w:val="00C14056"/>
    <w:rsid w:val="00C22734"/>
    <w:rsid w:val="00C349A3"/>
    <w:rsid w:val="00C463F6"/>
    <w:rsid w:val="00C46EDF"/>
    <w:rsid w:val="00C509A6"/>
    <w:rsid w:val="00C5440F"/>
    <w:rsid w:val="00C6152F"/>
    <w:rsid w:val="00C639E4"/>
    <w:rsid w:val="00C6466C"/>
    <w:rsid w:val="00C67E9E"/>
    <w:rsid w:val="00C729F0"/>
    <w:rsid w:val="00C77D6B"/>
    <w:rsid w:val="00C86E03"/>
    <w:rsid w:val="00C87E7C"/>
    <w:rsid w:val="00C94909"/>
    <w:rsid w:val="00CA387D"/>
    <w:rsid w:val="00CB0316"/>
    <w:rsid w:val="00CB05CD"/>
    <w:rsid w:val="00CB4B2F"/>
    <w:rsid w:val="00CB506B"/>
    <w:rsid w:val="00CE1229"/>
    <w:rsid w:val="00CE5595"/>
    <w:rsid w:val="00CF6C32"/>
    <w:rsid w:val="00D03837"/>
    <w:rsid w:val="00D079FB"/>
    <w:rsid w:val="00D100FC"/>
    <w:rsid w:val="00D15122"/>
    <w:rsid w:val="00D16C9A"/>
    <w:rsid w:val="00D16FF1"/>
    <w:rsid w:val="00D35165"/>
    <w:rsid w:val="00D518B7"/>
    <w:rsid w:val="00D6626B"/>
    <w:rsid w:val="00D707DB"/>
    <w:rsid w:val="00D7099A"/>
    <w:rsid w:val="00D84373"/>
    <w:rsid w:val="00D919A2"/>
    <w:rsid w:val="00D93CA1"/>
    <w:rsid w:val="00D94D7C"/>
    <w:rsid w:val="00DA1453"/>
    <w:rsid w:val="00DB051B"/>
    <w:rsid w:val="00DB39F7"/>
    <w:rsid w:val="00DB741A"/>
    <w:rsid w:val="00DD4496"/>
    <w:rsid w:val="00DD685F"/>
    <w:rsid w:val="00DF5602"/>
    <w:rsid w:val="00DF5696"/>
    <w:rsid w:val="00E20F59"/>
    <w:rsid w:val="00E3212C"/>
    <w:rsid w:val="00E33501"/>
    <w:rsid w:val="00E41A89"/>
    <w:rsid w:val="00E537F1"/>
    <w:rsid w:val="00E60705"/>
    <w:rsid w:val="00E629BA"/>
    <w:rsid w:val="00E638C1"/>
    <w:rsid w:val="00E7758D"/>
    <w:rsid w:val="00E8265F"/>
    <w:rsid w:val="00E832F3"/>
    <w:rsid w:val="00E83D43"/>
    <w:rsid w:val="00E90151"/>
    <w:rsid w:val="00E957D0"/>
    <w:rsid w:val="00EA3D0B"/>
    <w:rsid w:val="00EA51E9"/>
    <w:rsid w:val="00EA5E14"/>
    <w:rsid w:val="00EA6311"/>
    <w:rsid w:val="00EB121E"/>
    <w:rsid w:val="00EB2A97"/>
    <w:rsid w:val="00EC4FD4"/>
    <w:rsid w:val="00EC7A5E"/>
    <w:rsid w:val="00ED2D88"/>
    <w:rsid w:val="00EE0C32"/>
    <w:rsid w:val="00EE0C73"/>
    <w:rsid w:val="00EE0D30"/>
    <w:rsid w:val="00EE55C4"/>
    <w:rsid w:val="00EF2107"/>
    <w:rsid w:val="00EF2269"/>
    <w:rsid w:val="00F116A9"/>
    <w:rsid w:val="00F212A7"/>
    <w:rsid w:val="00F23477"/>
    <w:rsid w:val="00F23720"/>
    <w:rsid w:val="00F43C33"/>
    <w:rsid w:val="00F57925"/>
    <w:rsid w:val="00F710A1"/>
    <w:rsid w:val="00F72683"/>
    <w:rsid w:val="00F74AB7"/>
    <w:rsid w:val="00F81680"/>
    <w:rsid w:val="00F97B90"/>
    <w:rsid w:val="00FA13B2"/>
    <w:rsid w:val="00FA2D96"/>
    <w:rsid w:val="00FB08BF"/>
    <w:rsid w:val="00FB361C"/>
    <w:rsid w:val="00FB3EF2"/>
    <w:rsid w:val="00FC0BA1"/>
    <w:rsid w:val="00FC1378"/>
    <w:rsid w:val="00FE3165"/>
    <w:rsid w:val="00FE5823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9BC84"/>
  <w15:docId w15:val="{FCA4A652-0DE4-4563-BCB5-50648434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223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4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NEO50A</cp:lastModifiedBy>
  <cp:revision>8</cp:revision>
  <cp:lastPrinted>2025-11-18T05:05:00Z</cp:lastPrinted>
  <dcterms:created xsi:type="dcterms:W3CDTF">2026-01-26T04:37:00Z</dcterms:created>
  <dcterms:modified xsi:type="dcterms:W3CDTF">2026-01-26T04:47:00Z</dcterms:modified>
</cp:coreProperties>
</file>