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DF6A" w14:textId="0F7B04EF" w:rsidR="00567D53" w:rsidRPr="00951D06" w:rsidRDefault="00D75AE8" w:rsidP="00567D53">
      <w:pPr>
        <w:tabs>
          <w:tab w:val="left" w:pos="1701"/>
          <w:tab w:val="left" w:pos="3600"/>
        </w:tabs>
        <w:spacing w:before="520" w:after="60" w:line="3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D5493D">
        <w:rPr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D7901D0" wp14:editId="64225E96">
                <wp:simplePos x="0" y="0"/>
                <wp:positionH relativeFrom="column">
                  <wp:posOffset>5368290</wp:posOffset>
                </wp:positionH>
                <wp:positionV relativeFrom="paragraph">
                  <wp:posOffset>-311785</wp:posOffset>
                </wp:positionV>
                <wp:extent cx="638175" cy="361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7ADD" w14:textId="4EB41BE2" w:rsidR="00D75AE8" w:rsidRPr="00A1067E" w:rsidRDefault="00D75AE8" w:rsidP="00D75A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106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A106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90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7pt;margin-top:-24.55pt;width:50.25pt;height:28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" strokeweight="1pt">
                <v:textbox>
                  <w:txbxContent>
                    <w:p w14:paraId="27717ADD" w14:textId="4EB41BE2" w:rsidR="00D75AE8" w:rsidRPr="00A1067E" w:rsidRDefault="00D75AE8" w:rsidP="00D75A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106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บท. </w:t>
                      </w:r>
                      <w:r w:rsidR="00A106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๑๖</w:t>
                      </w:r>
                    </w:p>
                  </w:txbxContent>
                </v:textbox>
              </v:shape>
            </w:pict>
          </mc:Fallback>
        </mc:AlternateContent>
      </w:r>
      <w:r w:rsidR="00567D53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1023406E" wp14:editId="336B799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53" w:rsidRPr="009C74E1">
        <w:rPr>
          <w:rFonts w:ascii="TH SarabunPSK" w:hAnsi="TH SarabunPSK" w:cs="TH SarabunPSK"/>
        </w:rPr>
        <w:tab/>
      </w:r>
      <w:r w:rsidR="00567D53">
        <w:rPr>
          <w:rFonts w:ascii="TH SarabunPSK" w:hAnsi="TH SarabunPSK" w:cs="TH SarabunPSK"/>
          <w:cs/>
        </w:rPr>
        <w:tab/>
      </w:r>
      <w:r w:rsidR="00567D5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81AB395" w14:textId="76256B29" w:rsidR="00567D53" w:rsidRPr="00FB3EF2" w:rsidRDefault="00567D53" w:rsidP="00567D53">
      <w:pPr>
        <w:tabs>
          <w:tab w:val="left" w:pos="1701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46BD6" wp14:editId="3949C7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ED5B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6905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กลุ่มบริหาร</w:t>
      </w:r>
      <w:r w:rsidR="00C47A13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 </w:t>
      </w:r>
      <w:r w:rsidRPr="00866905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 </w:t>
      </w:r>
      <w:r w:rsidRPr="00916FC4">
        <w:rPr>
          <w:rFonts w:ascii="TH SarabunPSK" w:hAnsi="TH SarabunPSK" w:cs="TH SarabunPSK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73683F4E" w14:textId="6A208F13" w:rsidR="00567D53" w:rsidRPr="00C87E7C" w:rsidRDefault="00567D53" w:rsidP="00567D53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A5C4C" wp14:editId="7D03C79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BD9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FE77" wp14:editId="082DC73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9C18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E03">
        <w:rPr>
          <w:rFonts w:ascii="TH SarabunPSK" w:hAnsi="TH SarabunPSK" w:cs="TH SarabunPSK"/>
          <w:sz w:val="32"/>
          <w:szCs w:val="32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</w:t>
      </w:r>
      <w:r w:rsidR="008F042D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042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8F042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518DEC" w14:textId="2853278C" w:rsidR="00567D53" w:rsidRPr="00866905" w:rsidRDefault="00567D53" w:rsidP="00567D53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0545B" wp14:editId="41F11CE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46A8C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6905">
        <w:rPr>
          <w:rFonts w:ascii="TH SarabunPSK" w:hAnsi="TH SarabunPSK" w:cs="TH SarabunPSK" w:hint="cs"/>
          <w:color w:val="FF0000"/>
          <w:sz w:val="32"/>
          <w:szCs w:val="32"/>
          <w:cs/>
        </w:rPr>
        <w:t>ขออนุมัติ</w:t>
      </w:r>
    </w:p>
    <w:p w14:paraId="30BE5081" w14:textId="77777777" w:rsidR="00567D53" w:rsidRPr="00B80B01" w:rsidRDefault="00567D53" w:rsidP="008F042D">
      <w:pPr>
        <w:tabs>
          <w:tab w:val="left" w:pos="709"/>
          <w:tab w:val="left" w:pos="1701"/>
        </w:tabs>
        <w:spacing w:before="120" w:after="120"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4B9A59CB" w14:textId="70555833" w:rsidR="00520742" w:rsidRPr="001763F8" w:rsidRDefault="00520742" w:rsidP="008F042D">
      <w:pPr>
        <w:spacing w:after="1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763F8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1763F8">
        <w:rPr>
          <w:rFonts w:ascii="TH SarabunPSK" w:hAnsi="TH SarabunPSK" w:cs="TH SarabunPSK" w:hint="cs"/>
          <w:sz w:val="32"/>
          <w:szCs w:val="32"/>
          <w:cs/>
        </w:rPr>
        <w:tab/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. คำสั่ง</w:t>
      </w:r>
      <w:r w:rsidRPr="001763F8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โรงเรียนนวมินทราชินูทิศ เตรียมอุดมศึกษาน้อมเกล้า 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๑๑๒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๒๕๖๘</w:t>
      </w:r>
    </w:p>
    <w:p w14:paraId="7B73A991" w14:textId="5F8A3D36" w:rsidR="00520742" w:rsidRPr="001763F8" w:rsidRDefault="00520742" w:rsidP="00520742">
      <w:pPr>
        <w:rPr>
          <w:rFonts w:ascii="TH SarabunPSK" w:hAnsi="TH SarabunPSK" w:cs="TH SarabunPSK"/>
          <w:color w:val="FF0000"/>
          <w:sz w:val="32"/>
          <w:szCs w:val="32"/>
        </w:rPr>
      </w:pP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๒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. เอกสารหลักฐานอื่น ๆ (ถ้ามี)</w:t>
      </w:r>
    </w:p>
    <w:p w14:paraId="1F3D244D" w14:textId="7F34D1C5" w:rsidR="00520742" w:rsidRPr="001763F8" w:rsidRDefault="00520742" w:rsidP="008F042D">
      <w:pPr>
        <w:spacing w:before="12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763F8">
        <w:rPr>
          <w:rFonts w:ascii="TH SarabunPSK" w:hAnsi="TH SarabunPSK" w:cs="TH SarabunPSK" w:hint="cs"/>
          <w:sz w:val="32"/>
          <w:szCs w:val="32"/>
          <w:cs/>
        </w:rPr>
        <w:t xml:space="preserve">ด้วย งานธนาคารโรงเรียน กลุ่มบริหารทั่วไป มีความประสงค์ขออนุญาต 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จัดกิจกรรมส่งเสริมการออม   ตามโครงการส่งเสริมผู้เรียนให้มีสวัสดิภาพและคุณภาพชีวิตที่ดี ปีงบประมาณ พ.ศ.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๒๕๖๘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ให้กับนักเรียนระดับชั้นมัธยมศึกษาปีที่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๔๕๑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คน ในวันจันทร์ที่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๑๗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กุมภาพันธ์ พ.ศ.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๑๕๖๘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ณ หอประชุม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๑๐๐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สมเด็จย่า โรงเรียนนวมินทราชินูทิศ เตรียมอุดมศึกษาน้อมเกล้า เวลา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๐๙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๐๐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–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๑๖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๐๐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น. </w:t>
      </w:r>
    </w:p>
    <w:p w14:paraId="07A664EF" w14:textId="6269A456" w:rsidR="00520742" w:rsidRPr="001763F8" w:rsidRDefault="00520742" w:rsidP="008F042D">
      <w:pPr>
        <w:spacing w:before="12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ในการนี้ ได้รับการจัดสรรงบประมาณประเภทเงินรายได้สถานศึกษา จำนวน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๔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>๘๕๐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  <w:r w:rsidR="00675EE4"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F04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(สี่พันแปดร้อยห้าสิบบาทถ้วน) </w:t>
      </w:r>
    </w:p>
    <w:p w14:paraId="157AD8D4" w14:textId="77777777" w:rsidR="00520742" w:rsidRPr="00675EE4" w:rsidRDefault="00520742" w:rsidP="00520742">
      <w:pPr>
        <w:ind w:right="-143"/>
        <w:rPr>
          <w:rFonts w:ascii="TH SarabunIT๙" w:hAnsi="TH SarabunIT๙" w:cs="TH SarabunIT๙"/>
          <w:color w:val="FF0000"/>
          <w:sz w:val="20"/>
          <w:szCs w:val="20"/>
        </w:rPr>
      </w:pPr>
    </w:p>
    <w:p w14:paraId="24DCF2BE" w14:textId="77777777" w:rsidR="00520742" w:rsidRPr="001763F8" w:rsidRDefault="00520742" w:rsidP="008F042D">
      <w:pPr>
        <w:ind w:left="589" w:right="-143" w:firstLine="851"/>
        <w:rPr>
          <w:rFonts w:ascii="TH SarabunPSK" w:hAnsi="TH SarabunPSK" w:cs="TH SarabunPSK"/>
          <w:sz w:val="32"/>
          <w:szCs w:val="32"/>
        </w:rPr>
      </w:pPr>
      <w:r w:rsidRPr="001763F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จึงเรียนมาเพื่อโปรดพิจารณาและอนุญาต</w:t>
      </w:r>
    </w:p>
    <w:p w14:paraId="4F8A2594" w14:textId="052656E1" w:rsidR="00675EE4" w:rsidRDefault="00675EE4" w:rsidP="008F042D">
      <w:pPr>
        <w:ind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357346B2" w14:textId="77777777" w:rsidR="00675EE4" w:rsidRDefault="00675EE4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351CCE86" w14:textId="0C3F3A35" w:rsidR="00520742" w:rsidRPr="001763F8" w:rsidRDefault="008F042D" w:rsidP="00520742">
      <w:pPr>
        <w:ind w:left="4820" w:right="-14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520742" w:rsidRPr="00176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(นางสาวสุพัฒตรี  หอมบานเย็น)</w:t>
      </w:r>
    </w:p>
    <w:p w14:paraId="2D2BC425" w14:textId="58585423" w:rsidR="00520742" w:rsidRPr="001763F8" w:rsidRDefault="00520742" w:rsidP="00520742">
      <w:pPr>
        <w:ind w:right="-143"/>
        <w:rPr>
          <w:rFonts w:ascii="TH SarabunPSK" w:hAnsi="TH SarabunPSK" w:cs="TH SarabunPSK"/>
          <w:sz w:val="32"/>
          <w:szCs w:val="32"/>
        </w:rPr>
      </w:pPr>
      <w:r w:rsidRPr="001763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285E33" w:rsidRPr="001763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3F8"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p w14:paraId="7ED53808" w14:textId="77777777" w:rsidR="00675EE4" w:rsidRPr="00675EE4" w:rsidRDefault="00675EE4" w:rsidP="00520742">
      <w:pPr>
        <w:ind w:right="-143"/>
        <w:rPr>
          <w:rFonts w:ascii="TH SarabunIT๙" w:hAnsi="TH SarabunIT๙" w:cs="TH SarabunIT๙"/>
          <w:sz w:val="32"/>
          <w:szCs w:val="32"/>
        </w:rPr>
      </w:pPr>
    </w:p>
    <w:p w14:paraId="0FDA6E20" w14:textId="7B9689D5" w:rsidR="00431DEA" w:rsidRPr="00675EE4" w:rsidRDefault="00431DEA" w:rsidP="00E50779">
      <w:pPr>
        <w:tabs>
          <w:tab w:val="left" w:pos="1701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900" w:type="dxa"/>
        <w:tblInd w:w="-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3094"/>
        <w:gridCol w:w="3950"/>
        <w:gridCol w:w="1460"/>
      </w:tblGrid>
      <w:tr w:rsidR="000611EF" w:rsidRPr="00675EE4" w14:paraId="6CB37DC4" w14:textId="77777777" w:rsidTr="00C47A13">
        <w:trPr>
          <w:trHeight w:val="800"/>
        </w:trPr>
        <w:tc>
          <w:tcPr>
            <w:tcW w:w="4490" w:type="dxa"/>
            <w:gridSpan w:val="2"/>
          </w:tcPr>
          <w:p w14:paraId="31CE104B" w14:textId="77777777" w:rsidR="000611EF" w:rsidRPr="001763F8" w:rsidRDefault="000611EF" w:rsidP="000611EF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b/>
                <w:bCs/>
                <w:sz w:val="30"/>
                <w:szCs w:val="30"/>
                <w:cs/>
              </w:rPr>
              <w:t>เรียน</w:t>
            </w: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 ผู้อำนวยการโรงเรียน</w:t>
            </w:r>
          </w:p>
          <w:p w14:paraId="4953CC69" w14:textId="148D0958" w:rsidR="000611EF" w:rsidRPr="001763F8" w:rsidRDefault="000611EF" w:rsidP="00C47A13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..................................................................................</w:t>
            </w:r>
            <w:r w:rsidR="00C47A13">
              <w:rPr>
                <w:rFonts w:cs="TH SarabunPSK" w:hint="cs"/>
                <w:sz w:val="30"/>
                <w:szCs w:val="30"/>
                <w:cs/>
              </w:rPr>
              <w:t>.</w:t>
            </w:r>
          </w:p>
          <w:p w14:paraId="1317145B" w14:textId="2ED5B6B5" w:rsidR="000611EF" w:rsidRPr="001763F8" w:rsidRDefault="000611EF" w:rsidP="000611EF">
            <w:pPr>
              <w:pStyle w:val="BodyText"/>
              <w:spacing w:after="0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...................................................................................</w:t>
            </w:r>
          </w:p>
        </w:tc>
        <w:tc>
          <w:tcPr>
            <w:tcW w:w="5410" w:type="dxa"/>
            <w:gridSpan w:val="2"/>
          </w:tcPr>
          <w:p w14:paraId="12AA3AE8" w14:textId="77777777" w:rsidR="000611EF" w:rsidRPr="001763F8" w:rsidRDefault="000611EF" w:rsidP="000611EF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b/>
                <w:bCs/>
                <w:sz w:val="30"/>
                <w:szCs w:val="30"/>
                <w:cs/>
              </w:rPr>
              <w:t>เรียน</w:t>
            </w: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 ผู้อำนวยการโรงเรียน</w:t>
            </w:r>
          </w:p>
          <w:p w14:paraId="27A2985F" w14:textId="5F60926F" w:rsidR="000611EF" w:rsidRPr="001763F8" w:rsidRDefault="000611EF" w:rsidP="000611EF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   )  เพื่อโปรดทราบ</w:t>
            </w:r>
          </w:p>
          <w:p w14:paraId="58D7DFD9" w14:textId="32D37613" w:rsidR="000611EF" w:rsidRPr="001763F8" w:rsidRDefault="000611EF" w:rsidP="00C47A13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   )  มอบกลุ่มบริหาร.............................................</w:t>
            </w:r>
          </w:p>
        </w:tc>
      </w:tr>
      <w:tr w:rsidR="000611EF" w:rsidRPr="00675EE4" w14:paraId="7F8CDFDD" w14:textId="77777777" w:rsidTr="00C47A13">
        <w:tc>
          <w:tcPr>
            <w:tcW w:w="4490" w:type="dxa"/>
            <w:gridSpan w:val="2"/>
          </w:tcPr>
          <w:p w14:paraId="3CECC4A9" w14:textId="77777777" w:rsidR="000611EF" w:rsidRPr="00C47A13" w:rsidRDefault="000611EF" w:rsidP="000611EF">
            <w:pPr>
              <w:pStyle w:val="BodyText"/>
              <w:spacing w:after="0"/>
              <w:rPr>
                <w:rFonts w:cs="TH SarabunPSK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5410" w:type="dxa"/>
            <w:gridSpan w:val="2"/>
          </w:tcPr>
          <w:p w14:paraId="624155FE" w14:textId="77777777" w:rsidR="000611EF" w:rsidRPr="001763F8" w:rsidRDefault="000611EF" w:rsidP="000611EF">
            <w:pPr>
              <w:pStyle w:val="BodyText"/>
              <w:spacing w:after="0"/>
              <w:rPr>
                <w:rFonts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611EF" w:rsidRPr="00675EE4" w14:paraId="77072863" w14:textId="77777777" w:rsidTr="00C47A13">
        <w:tc>
          <w:tcPr>
            <w:tcW w:w="4490" w:type="dxa"/>
            <w:gridSpan w:val="2"/>
          </w:tcPr>
          <w:p w14:paraId="3A5C66D8" w14:textId="77777777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(..............................................................)</w:t>
            </w:r>
          </w:p>
          <w:p w14:paraId="05E2524D" w14:textId="77777777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color w:val="FF0000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รองผู้อำนวยการกลุ่มบริหาร.............................</w:t>
            </w:r>
          </w:p>
          <w:p w14:paraId="29188335" w14:textId="567C01AE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........../........../..........</w:t>
            </w:r>
          </w:p>
        </w:tc>
        <w:tc>
          <w:tcPr>
            <w:tcW w:w="5410" w:type="dxa"/>
            <w:gridSpan w:val="2"/>
            <w:vAlign w:val="center"/>
          </w:tcPr>
          <w:p w14:paraId="3E0093EE" w14:textId="77777777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(นายศุภวัฒน์  มาศรี)</w:t>
            </w:r>
          </w:p>
          <w:p w14:paraId="3737E109" w14:textId="77777777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รองผู้อำนวยการกลุ่มบริหารทั่วไป</w:t>
            </w:r>
          </w:p>
          <w:p w14:paraId="5BC0303B" w14:textId="75C0EC5C" w:rsidR="000611EF" w:rsidRPr="001763F8" w:rsidRDefault="000611EF" w:rsidP="000611EF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........../........../..........</w:t>
            </w:r>
          </w:p>
        </w:tc>
      </w:tr>
      <w:tr w:rsidR="00675EE4" w:rsidRPr="00675EE4" w14:paraId="2B59A686" w14:textId="77777777" w:rsidTr="00C47A13">
        <w:tc>
          <w:tcPr>
            <w:tcW w:w="9900" w:type="dxa"/>
            <w:gridSpan w:val="4"/>
            <w:vAlign w:val="center"/>
          </w:tcPr>
          <w:p w14:paraId="68A55FD0" w14:textId="13A420C1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</w:rPr>
              <w:t>----------------------------------------------------------------------------------------------------------------------------------------------</w:t>
            </w:r>
          </w:p>
        </w:tc>
      </w:tr>
      <w:tr w:rsidR="00675EE4" w:rsidRPr="00675EE4" w14:paraId="2116525A" w14:textId="77777777" w:rsidTr="00C47A13">
        <w:tc>
          <w:tcPr>
            <w:tcW w:w="4490" w:type="dxa"/>
            <w:gridSpan w:val="2"/>
          </w:tcPr>
          <w:p w14:paraId="2956351A" w14:textId="77777777" w:rsidR="00675EE4" w:rsidRPr="001763F8" w:rsidRDefault="00675EE4" w:rsidP="00886F40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b/>
                <w:bCs/>
                <w:sz w:val="30"/>
                <w:szCs w:val="30"/>
                <w:cs/>
              </w:rPr>
              <w:t>เรียน</w:t>
            </w: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 ผู้อำนวยการโรงเรียน</w:t>
            </w:r>
          </w:p>
          <w:p w14:paraId="6B3FF8CA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  <w:p w14:paraId="10384F21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</w:tc>
        <w:tc>
          <w:tcPr>
            <w:tcW w:w="5410" w:type="dxa"/>
            <w:gridSpan w:val="2"/>
          </w:tcPr>
          <w:p w14:paraId="5B404E46" w14:textId="3D1B464C" w:rsidR="00675EE4" w:rsidRPr="001763F8" w:rsidRDefault="00675EE4" w:rsidP="00886F40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   )  ทราบ        (   )  อนุญาต</w:t>
            </w:r>
            <w:r w:rsidR="00C47A13">
              <w:rPr>
                <w:rFonts w:cs="TH SarabunPSK" w:hint="cs"/>
                <w:sz w:val="30"/>
                <w:szCs w:val="30"/>
                <w:cs/>
              </w:rPr>
              <w:t xml:space="preserve">      </w:t>
            </w:r>
          </w:p>
          <w:p w14:paraId="4D07B07D" w14:textId="77777777" w:rsidR="00675EE4" w:rsidRPr="001763F8" w:rsidRDefault="00675EE4" w:rsidP="00886F40">
            <w:pPr>
              <w:pStyle w:val="BodyText"/>
              <w:spacing w:after="0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(   )  อื่นๆ</w:t>
            </w:r>
          </w:p>
          <w:p w14:paraId="3B0A9C2E" w14:textId="77777777" w:rsidR="00675EE4" w:rsidRPr="001763F8" w:rsidRDefault="00675EE4" w:rsidP="00886F40">
            <w:pPr>
              <w:pStyle w:val="BodyText"/>
              <w:spacing w:after="0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675EE4" w:rsidRPr="00675EE4" w14:paraId="43C94703" w14:textId="77777777" w:rsidTr="00C47A13">
        <w:trPr>
          <w:trHeight w:val="181"/>
        </w:trPr>
        <w:tc>
          <w:tcPr>
            <w:tcW w:w="4490" w:type="dxa"/>
            <w:gridSpan w:val="2"/>
          </w:tcPr>
          <w:p w14:paraId="7061FEAA" w14:textId="77777777" w:rsidR="00675EE4" w:rsidRPr="00C47A13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52"/>
                <w:szCs w:val="52"/>
                <w:cs/>
              </w:rPr>
            </w:pPr>
          </w:p>
        </w:tc>
        <w:tc>
          <w:tcPr>
            <w:tcW w:w="5410" w:type="dxa"/>
            <w:gridSpan w:val="2"/>
          </w:tcPr>
          <w:p w14:paraId="7A73B3E5" w14:textId="77777777" w:rsidR="00675EE4" w:rsidRPr="001763F8" w:rsidRDefault="00675EE4" w:rsidP="00886F40">
            <w:pPr>
              <w:pStyle w:val="BodyText"/>
              <w:spacing w:after="0"/>
              <w:rPr>
                <w:rFonts w:cs="TH SarabunPSK"/>
                <w:sz w:val="30"/>
                <w:szCs w:val="30"/>
                <w:cs/>
              </w:rPr>
            </w:pPr>
          </w:p>
        </w:tc>
      </w:tr>
      <w:tr w:rsidR="00675EE4" w:rsidRPr="00675EE4" w14:paraId="601BA2AF" w14:textId="77777777" w:rsidTr="00C47A13">
        <w:tc>
          <w:tcPr>
            <w:tcW w:w="4490" w:type="dxa"/>
            <w:gridSpan w:val="2"/>
            <w:vAlign w:val="center"/>
          </w:tcPr>
          <w:p w14:paraId="1BB60A72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 (นางสาวธรินทร์ญา วจะสุวรรณ)</w:t>
            </w:r>
          </w:p>
          <w:p w14:paraId="31BB6E6A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  <w:p w14:paraId="7E87986B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........../........../..........</w:t>
            </w:r>
          </w:p>
        </w:tc>
        <w:tc>
          <w:tcPr>
            <w:tcW w:w="5410" w:type="dxa"/>
            <w:gridSpan w:val="2"/>
          </w:tcPr>
          <w:p w14:paraId="32EF3EC0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 xml:space="preserve">(นายพิสิษฐ์ ศุภวัฒน์ธนบดี) </w:t>
            </w:r>
          </w:p>
          <w:p w14:paraId="1F472B96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ผู้อำนวยการโรงเรียนนวมินทราชินูทิศ เตรียมอุดมศึกษาน้อมเกล้า</w:t>
            </w:r>
          </w:p>
          <w:p w14:paraId="085FD92F" w14:textId="77777777" w:rsidR="00675EE4" w:rsidRPr="001763F8" w:rsidRDefault="00675EE4" w:rsidP="00886F40">
            <w:pPr>
              <w:pStyle w:val="BodyText"/>
              <w:spacing w:after="0"/>
              <w:jc w:val="center"/>
              <w:rPr>
                <w:rFonts w:cs="TH SarabunPSK"/>
                <w:sz w:val="30"/>
                <w:szCs w:val="30"/>
                <w:cs/>
              </w:rPr>
            </w:pPr>
            <w:r w:rsidRPr="001763F8">
              <w:rPr>
                <w:rFonts w:cs="TH SarabunPSK" w:hint="cs"/>
                <w:sz w:val="30"/>
                <w:szCs w:val="30"/>
                <w:cs/>
              </w:rPr>
              <w:t>........../........../.........</w:t>
            </w:r>
          </w:p>
        </w:tc>
      </w:tr>
      <w:tr w:rsidR="00675EE4" w:rsidRPr="00675EE4" w14:paraId="156B8E51" w14:textId="77777777" w:rsidTr="00C47A13">
        <w:tc>
          <w:tcPr>
            <w:tcW w:w="4490" w:type="dxa"/>
            <w:gridSpan w:val="2"/>
          </w:tcPr>
          <w:p w14:paraId="1F3CFFC6" w14:textId="77777777" w:rsidR="00675EE4" w:rsidRPr="00675EE4" w:rsidRDefault="00675EE4" w:rsidP="00886F40">
            <w:pPr>
              <w:pStyle w:val="BodyText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10" w:type="dxa"/>
            <w:gridSpan w:val="2"/>
          </w:tcPr>
          <w:p w14:paraId="022D0D80" w14:textId="77777777" w:rsidR="00675EE4" w:rsidRPr="00675EE4" w:rsidRDefault="00675EE4" w:rsidP="00886F40">
            <w:pPr>
              <w:pStyle w:val="BodyText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E4" w:rsidRPr="00675EE4" w14:paraId="30B80983" w14:textId="77777777" w:rsidTr="00C47A13">
        <w:tblPrEx>
          <w:tblBorders>
            <w:insideV w:val="none" w:sz="0" w:space="0" w:color="auto"/>
          </w:tblBorders>
        </w:tblPrEx>
        <w:trPr>
          <w:gridAfter w:val="1"/>
          <w:wAfter w:w="1460" w:type="dxa"/>
          <w:trHeight w:val="426"/>
        </w:trPr>
        <w:tc>
          <w:tcPr>
            <w:tcW w:w="1396" w:type="dxa"/>
          </w:tcPr>
          <w:p w14:paraId="5A3F7059" w14:textId="77777777" w:rsidR="00675EE4" w:rsidRPr="00675EE4" w:rsidRDefault="00675EE4" w:rsidP="00886F40">
            <w:pPr>
              <w:jc w:val="both"/>
              <w:rPr>
                <w:rFonts w:ascii="TH SarabunIT๙" w:hAnsi="TH SarabunIT๙" w:cs="TH SarabunIT๙"/>
              </w:rPr>
            </w:pPr>
          </w:p>
          <w:p w14:paraId="4EC5FCA5" w14:textId="77777777" w:rsidR="00675EE4" w:rsidRPr="00675EE4" w:rsidRDefault="00675EE4" w:rsidP="00886F40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44" w:type="dxa"/>
            <w:gridSpan w:val="2"/>
          </w:tcPr>
          <w:p w14:paraId="1C7A1884" w14:textId="77777777" w:rsidR="00675EE4" w:rsidRPr="00675EE4" w:rsidRDefault="00675EE4" w:rsidP="00886F40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675EE4">
              <w:rPr>
                <w:rFonts w:ascii="TH SarabunIT๙" w:hAnsi="TH SarabunIT๙" w:cs="TH SarabunIT๙"/>
                <w:noProof/>
                <w:sz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1F51B6D7" wp14:editId="70EE77E1">
                      <wp:simplePos x="0" y="0"/>
                      <wp:positionH relativeFrom="column">
                        <wp:posOffset>1047660</wp:posOffset>
                      </wp:positionH>
                      <wp:positionV relativeFrom="paragraph">
                        <wp:posOffset>93254</wp:posOffset>
                      </wp:positionV>
                      <wp:extent cx="1599928" cy="1404620"/>
                      <wp:effectExtent l="0" t="0" r="635" b="1270"/>
                      <wp:wrapNone/>
                      <wp:docPr id="2860528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92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A0E9C" w14:textId="77777777" w:rsidR="00675EE4" w:rsidRPr="001763F8" w:rsidRDefault="00675EE4" w:rsidP="00675EE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763F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“เรียนดี มีความสุข”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1B6D7" id="_x0000_s1027" type="#_x0000_t202" style="position:absolute;margin-left:82.5pt;margin-top:7.35pt;width:126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5U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" stroked="f">
                      <v:textbox style="mso-fit-shape-to-text:t">
                        <w:txbxContent>
                          <w:p w14:paraId="65DA0E9C" w14:textId="77777777" w:rsidR="00675EE4" w:rsidRPr="001763F8" w:rsidRDefault="00675EE4" w:rsidP="00675E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63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EE4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 xml:space="preserve">           </w:t>
            </w:r>
          </w:p>
          <w:p w14:paraId="130B39E0" w14:textId="27EEC36E" w:rsidR="00675EE4" w:rsidRPr="00675EE4" w:rsidRDefault="00675EE4" w:rsidP="00886F40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</w:p>
        </w:tc>
      </w:tr>
    </w:tbl>
    <w:p w14:paraId="6F49DA41" w14:textId="7147B3D5" w:rsidR="00F43196" w:rsidRDefault="00F43196" w:rsidP="00660CD5">
      <w:pPr>
        <w:tabs>
          <w:tab w:val="left" w:pos="540"/>
          <w:tab w:val="left" w:pos="810"/>
          <w:tab w:val="left" w:pos="1701"/>
          <w:tab w:val="left" w:pos="5040"/>
        </w:tabs>
        <w:spacing w:line="360" w:lineRule="exact"/>
        <w:ind w:right="-19"/>
        <w:rPr>
          <w:rFonts w:ascii="TH SarabunPSK" w:hAnsi="TH SarabunPSK" w:cs="TH SarabunPSK"/>
          <w:noProof/>
          <w:sz w:val="32"/>
          <w:szCs w:val="32"/>
        </w:rPr>
      </w:pPr>
    </w:p>
    <w:sectPr w:rsidR="00F43196" w:rsidSect="009E03AC">
      <w:headerReference w:type="even" r:id="rId7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0B68" w14:textId="77777777" w:rsidR="005D5B1E" w:rsidRDefault="005D5B1E">
      <w:r>
        <w:separator/>
      </w:r>
    </w:p>
  </w:endnote>
  <w:endnote w:type="continuationSeparator" w:id="0">
    <w:p w14:paraId="4AEA4133" w14:textId="77777777" w:rsidR="005D5B1E" w:rsidRDefault="005D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A165" w14:textId="77777777" w:rsidR="005D5B1E" w:rsidRDefault="005D5B1E">
      <w:r>
        <w:separator/>
      </w:r>
    </w:p>
  </w:footnote>
  <w:footnote w:type="continuationSeparator" w:id="0">
    <w:p w14:paraId="4A5D5F15" w14:textId="77777777" w:rsidR="005D5B1E" w:rsidRDefault="005D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D30F7AB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A7"/>
    <w:rsid w:val="000009B3"/>
    <w:rsid w:val="00012A90"/>
    <w:rsid w:val="00041424"/>
    <w:rsid w:val="00047299"/>
    <w:rsid w:val="00055029"/>
    <w:rsid w:val="000611EF"/>
    <w:rsid w:val="0006583D"/>
    <w:rsid w:val="000825EE"/>
    <w:rsid w:val="000C00E0"/>
    <w:rsid w:val="000D658D"/>
    <w:rsid w:val="000E3209"/>
    <w:rsid w:val="000E79CD"/>
    <w:rsid w:val="00107DC9"/>
    <w:rsid w:val="00123492"/>
    <w:rsid w:val="001401F9"/>
    <w:rsid w:val="0014445B"/>
    <w:rsid w:val="00172C83"/>
    <w:rsid w:val="001763F8"/>
    <w:rsid w:val="00184FC4"/>
    <w:rsid w:val="00193FB7"/>
    <w:rsid w:val="00197204"/>
    <w:rsid w:val="001C0CD4"/>
    <w:rsid w:val="001F2CBF"/>
    <w:rsid w:val="001F5E85"/>
    <w:rsid w:val="00211BE8"/>
    <w:rsid w:val="00222CA2"/>
    <w:rsid w:val="00223606"/>
    <w:rsid w:val="00223F8E"/>
    <w:rsid w:val="0023387E"/>
    <w:rsid w:val="00234405"/>
    <w:rsid w:val="00236B0E"/>
    <w:rsid w:val="00243746"/>
    <w:rsid w:val="00261EDC"/>
    <w:rsid w:val="002747A4"/>
    <w:rsid w:val="00285E33"/>
    <w:rsid w:val="002911A2"/>
    <w:rsid w:val="002A054B"/>
    <w:rsid w:val="002C70AE"/>
    <w:rsid w:val="002D3C20"/>
    <w:rsid w:val="002E1EB8"/>
    <w:rsid w:val="002F24CB"/>
    <w:rsid w:val="003134F1"/>
    <w:rsid w:val="00323E6A"/>
    <w:rsid w:val="003445CD"/>
    <w:rsid w:val="00384D84"/>
    <w:rsid w:val="00387B20"/>
    <w:rsid w:val="003A4460"/>
    <w:rsid w:val="003A662D"/>
    <w:rsid w:val="003B0B81"/>
    <w:rsid w:val="003B42EF"/>
    <w:rsid w:val="003B5A6D"/>
    <w:rsid w:val="003B73E8"/>
    <w:rsid w:val="003B7972"/>
    <w:rsid w:val="00431DEA"/>
    <w:rsid w:val="004470AA"/>
    <w:rsid w:val="004A7086"/>
    <w:rsid w:val="004B4D7E"/>
    <w:rsid w:val="004C53C8"/>
    <w:rsid w:val="004D2917"/>
    <w:rsid w:val="0050474B"/>
    <w:rsid w:val="00520742"/>
    <w:rsid w:val="005410F2"/>
    <w:rsid w:val="005444BD"/>
    <w:rsid w:val="00544520"/>
    <w:rsid w:val="00563FA1"/>
    <w:rsid w:val="0056553E"/>
    <w:rsid w:val="00567D53"/>
    <w:rsid w:val="005707C0"/>
    <w:rsid w:val="00577E90"/>
    <w:rsid w:val="00582D5B"/>
    <w:rsid w:val="005B0741"/>
    <w:rsid w:val="005C0FB9"/>
    <w:rsid w:val="005D5B1E"/>
    <w:rsid w:val="005F4EE0"/>
    <w:rsid w:val="00610849"/>
    <w:rsid w:val="00613962"/>
    <w:rsid w:val="0063652F"/>
    <w:rsid w:val="00637B1D"/>
    <w:rsid w:val="006476CC"/>
    <w:rsid w:val="00660CD5"/>
    <w:rsid w:val="00673343"/>
    <w:rsid w:val="00673F9A"/>
    <w:rsid w:val="00675EE4"/>
    <w:rsid w:val="00677CB5"/>
    <w:rsid w:val="006A4118"/>
    <w:rsid w:val="006B17F4"/>
    <w:rsid w:val="006D07C8"/>
    <w:rsid w:val="006D16F7"/>
    <w:rsid w:val="006E24A7"/>
    <w:rsid w:val="006E2A2A"/>
    <w:rsid w:val="00730418"/>
    <w:rsid w:val="00736AB1"/>
    <w:rsid w:val="007813DE"/>
    <w:rsid w:val="007941B5"/>
    <w:rsid w:val="00794331"/>
    <w:rsid w:val="007D204C"/>
    <w:rsid w:val="007E6E95"/>
    <w:rsid w:val="00812C92"/>
    <w:rsid w:val="00845D6E"/>
    <w:rsid w:val="008535D9"/>
    <w:rsid w:val="0086396C"/>
    <w:rsid w:val="0086677E"/>
    <w:rsid w:val="00866905"/>
    <w:rsid w:val="008720A2"/>
    <w:rsid w:val="008876C4"/>
    <w:rsid w:val="008F042D"/>
    <w:rsid w:val="00904C2B"/>
    <w:rsid w:val="0090645B"/>
    <w:rsid w:val="00911EAA"/>
    <w:rsid w:val="00916FC4"/>
    <w:rsid w:val="00921E9F"/>
    <w:rsid w:val="00923102"/>
    <w:rsid w:val="00946E2C"/>
    <w:rsid w:val="00951D06"/>
    <w:rsid w:val="0095356E"/>
    <w:rsid w:val="009638D7"/>
    <w:rsid w:val="0096601A"/>
    <w:rsid w:val="009660B2"/>
    <w:rsid w:val="00990D85"/>
    <w:rsid w:val="009A12AD"/>
    <w:rsid w:val="009A1DA5"/>
    <w:rsid w:val="009C74E1"/>
    <w:rsid w:val="009D74D7"/>
    <w:rsid w:val="009E03AC"/>
    <w:rsid w:val="009E6562"/>
    <w:rsid w:val="00A028F4"/>
    <w:rsid w:val="00A036B4"/>
    <w:rsid w:val="00A044ED"/>
    <w:rsid w:val="00A1067E"/>
    <w:rsid w:val="00A25826"/>
    <w:rsid w:val="00A311F3"/>
    <w:rsid w:val="00A60D81"/>
    <w:rsid w:val="00A64DF4"/>
    <w:rsid w:val="00A805A3"/>
    <w:rsid w:val="00A837B8"/>
    <w:rsid w:val="00A97E58"/>
    <w:rsid w:val="00AB3BC8"/>
    <w:rsid w:val="00AC7DB7"/>
    <w:rsid w:val="00AD0725"/>
    <w:rsid w:val="00AE4267"/>
    <w:rsid w:val="00B10EC9"/>
    <w:rsid w:val="00B2309A"/>
    <w:rsid w:val="00B4606C"/>
    <w:rsid w:val="00B72C3E"/>
    <w:rsid w:val="00B80B01"/>
    <w:rsid w:val="00B84631"/>
    <w:rsid w:val="00B8566C"/>
    <w:rsid w:val="00B86685"/>
    <w:rsid w:val="00B9453A"/>
    <w:rsid w:val="00BC00B2"/>
    <w:rsid w:val="00BC5866"/>
    <w:rsid w:val="00BE2215"/>
    <w:rsid w:val="00BF1E85"/>
    <w:rsid w:val="00BF3DC0"/>
    <w:rsid w:val="00C11352"/>
    <w:rsid w:val="00C11828"/>
    <w:rsid w:val="00C11FF6"/>
    <w:rsid w:val="00C13F57"/>
    <w:rsid w:val="00C14056"/>
    <w:rsid w:val="00C22734"/>
    <w:rsid w:val="00C463F6"/>
    <w:rsid w:val="00C47A13"/>
    <w:rsid w:val="00C509A6"/>
    <w:rsid w:val="00C6152F"/>
    <w:rsid w:val="00C6466C"/>
    <w:rsid w:val="00C8554D"/>
    <w:rsid w:val="00C86E03"/>
    <w:rsid w:val="00C87E7C"/>
    <w:rsid w:val="00C94909"/>
    <w:rsid w:val="00CA387D"/>
    <w:rsid w:val="00CB05CD"/>
    <w:rsid w:val="00CC20DC"/>
    <w:rsid w:val="00CD1B80"/>
    <w:rsid w:val="00D03837"/>
    <w:rsid w:val="00D15122"/>
    <w:rsid w:val="00D35165"/>
    <w:rsid w:val="00D518B7"/>
    <w:rsid w:val="00D6626B"/>
    <w:rsid w:val="00D7099A"/>
    <w:rsid w:val="00D75410"/>
    <w:rsid w:val="00D75AE8"/>
    <w:rsid w:val="00DA1FAD"/>
    <w:rsid w:val="00DB051B"/>
    <w:rsid w:val="00DB39F7"/>
    <w:rsid w:val="00DB741A"/>
    <w:rsid w:val="00DC1B14"/>
    <w:rsid w:val="00DF5602"/>
    <w:rsid w:val="00E11A8A"/>
    <w:rsid w:val="00E33501"/>
    <w:rsid w:val="00E41A89"/>
    <w:rsid w:val="00E50779"/>
    <w:rsid w:val="00E537F1"/>
    <w:rsid w:val="00E629BA"/>
    <w:rsid w:val="00E8265F"/>
    <w:rsid w:val="00E83D43"/>
    <w:rsid w:val="00EA3D0B"/>
    <w:rsid w:val="00EE0C32"/>
    <w:rsid w:val="00EE55C4"/>
    <w:rsid w:val="00F116A9"/>
    <w:rsid w:val="00F212A7"/>
    <w:rsid w:val="00F23720"/>
    <w:rsid w:val="00F43196"/>
    <w:rsid w:val="00F57925"/>
    <w:rsid w:val="00F72683"/>
    <w:rsid w:val="00F74AB7"/>
    <w:rsid w:val="00FA13B2"/>
    <w:rsid w:val="00FB08BF"/>
    <w:rsid w:val="00FB3EF2"/>
    <w:rsid w:val="00FC1378"/>
    <w:rsid w:val="00FD03A5"/>
    <w:rsid w:val="00FD50B3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9BC84"/>
  <w15:chartTrackingRefBased/>
  <w15:docId w15:val="{BC3F57A6-AB1E-463C-987D-0B6D0A5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7813DE"/>
    <w:pPr>
      <w:spacing w:after="120"/>
    </w:pPr>
    <w:rPr>
      <w:rFonts w:ascii="TH SarabunPSK" w:hAnsi="TH SarabunPSK"/>
    </w:rPr>
  </w:style>
  <w:style w:type="character" w:customStyle="1" w:styleId="BodyTextChar">
    <w:name w:val="Body Text Char"/>
    <w:basedOn w:val="DefaultParagraphFont"/>
    <w:link w:val="BodyText"/>
    <w:uiPriority w:val="99"/>
    <w:rsid w:val="007813DE"/>
    <w:rPr>
      <w:rFonts w:ascii="TH SarabunPSK" w:hAnsi="TH SarabunPSK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COMYADA</cp:lastModifiedBy>
  <cp:revision>4</cp:revision>
  <cp:lastPrinted>2025-03-04T05:16:00Z</cp:lastPrinted>
  <dcterms:created xsi:type="dcterms:W3CDTF">2025-03-27T05:02:00Z</dcterms:created>
  <dcterms:modified xsi:type="dcterms:W3CDTF">2025-03-27T05:52:00Z</dcterms:modified>
</cp:coreProperties>
</file>