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DF6A" w14:textId="0F7B04EF" w:rsidR="00567D53" w:rsidRPr="00951D06" w:rsidRDefault="00D75AE8" w:rsidP="00567D53">
      <w:pPr>
        <w:tabs>
          <w:tab w:val="left" w:pos="1701"/>
          <w:tab w:val="left" w:pos="3600"/>
        </w:tabs>
        <w:spacing w:before="520" w:after="60" w:line="3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D5493D">
        <w:rPr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D7901D0" wp14:editId="5ACA7507">
                <wp:simplePos x="0" y="0"/>
                <wp:positionH relativeFrom="column">
                  <wp:posOffset>5368290</wp:posOffset>
                </wp:positionH>
                <wp:positionV relativeFrom="paragraph">
                  <wp:posOffset>-311785</wp:posOffset>
                </wp:positionV>
                <wp:extent cx="81915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7ADD" w14:textId="00F25E0A" w:rsidR="00D75AE8" w:rsidRPr="003445CD" w:rsidRDefault="00D75AE8" w:rsidP="00D75AE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45C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บท. 1</w:t>
                            </w:r>
                            <w:r w:rsidR="00C52F50">
                              <w:rPr>
                                <w:rFonts w:ascii="TH SarabunIT๙" w:hAnsi="TH SarabunIT๙" w:cs="TH SarabunIT๙"/>
                              </w:rPr>
                              <w:t>7</w:t>
                            </w:r>
                            <w:r w:rsidR="002F578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90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7pt;margin-top:-24.55pt;width:64.5pt;height:2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" strokeweight="1pt">
                <v:textbox>
                  <w:txbxContent>
                    <w:p w14:paraId="27717ADD" w14:textId="00F25E0A" w:rsidR="00D75AE8" w:rsidRPr="003445CD" w:rsidRDefault="00D75AE8" w:rsidP="00D75AE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445CD">
                        <w:rPr>
                          <w:rFonts w:ascii="TH SarabunIT๙" w:hAnsi="TH SarabunIT๙" w:cs="TH SarabunIT๙"/>
                          <w:cs/>
                        </w:rPr>
                        <w:t>บท. 1</w:t>
                      </w:r>
                      <w:r w:rsidR="00C52F50">
                        <w:rPr>
                          <w:rFonts w:ascii="TH SarabunIT๙" w:hAnsi="TH SarabunIT๙" w:cs="TH SarabunIT๙"/>
                        </w:rPr>
                        <w:t>7</w:t>
                      </w:r>
                      <w:r w:rsidR="002F578B">
                        <w:rPr>
                          <w:rFonts w:ascii="TH SarabunIT๙" w:hAnsi="TH SarabunIT๙" w:cs="TH SarabunIT๙" w:hint="cs"/>
                          <w:cs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567D53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1023406E" wp14:editId="336B799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53" w:rsidRPr="009C74E1">
        <w:rPr>
          <w:rFonts w:ascii="TH SarabunPSK" w:hAnsi="TH SarabunPSK" w:cs="TH SarabunPSK"/>
        </w:rPr>
        <w:tab/>
      </w:r>
      <w:r w:rsidR="00567D53">
        <w:rPr>
          <w:rFonts w:ascii="TH SarabunPSK" w:hAnsi="TH SarabunPSK" w:cs="TH SarabunPSK"/>
          <w:cs/>
        </w:rPr>
        <w:tab/>
      </w:r>
      <w:r w:rsidR="00567D5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81AB395" w14:textId="6C05747F" w:rsidR="00567D53" w:rsidRPr="00FB3EF2" w:rsidRDefault="00567D53" w:rsidP="00567D53">
      <w:pPr>
        <w:tabs>
          <w:tab w:val="left" w:pos="1701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46BD6" wp14:editId="3949C7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ED5B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6905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กลุ่มบริหาร </w:t>
      </w:r>
      <w:r w:rsidRPr="00916FC4">
        <w:rPr>
          <w:rFonts w:ascii="TH SarabunPSK" w:hAnsi="TH SarabunPSK" w:cs="TH SarabunPSK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73683F4E" w14:textId="77777777" w:rsidR="00567D53" w:rsidRPr="00C87E7C" w:rsidRDefault="00567D53" w:rsidP="00567D53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A5C4C" wp14:editId="7D03C79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BD9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FE77" wp14:editId="082DC73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9C18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E03">
        <w:rPr>
          <w:rFonts w:ascii="TH SarabunPSK" w:hAnsi="TH SarabunPSK" w:cs="TH SarabunPSK"/>
          <w:sz w:val="32"/>
          <w:szCs w:val="32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๒๐  พฤศจิกายน  ๒๕๖๖ </w:t>
      </w:r>
    </w:p>
    <w:p w14:paraId="01518DEC" w14:textId="7CDCBDC9" w:rsidR="00567D53" w:rsidRPr="00866905" w:rsidRDefault="00567D53" w:rsidP="00567D53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0545B" wp14:editId="41F11CE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46A8C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D6404">
        <w:rPr>
          <w:rFonts w:ascii="TH SarabunPSK" w:hAnsi="TH SarabunPSK" w:cs="TH SarabunPSK" w:hint="cs"/>
          <w:color w:val="FF0000"/>
          <w:sz w:val="32"/>
          <w:szCs w:val="32"/>
          <w:cs/>
        </w:rPr>
        <w:t>ขอเปลี่ยนแปลง</w:t>
      </w:r>
      <w:r w:rsidR="002F578B">
        <w:rPr>
          <w:rFonts w:ascii="TH SarabunPSK" w:hAnsi="TH SarabunPSK" w:cs="TH SarabunPSK" w:hint="cs"/>
          <w:color w:val="FF0000"/>
          <w:sz w:val="32"/>
          <w:szCs w:val="32"/>
          <w:cs/>
        </w:rPr>
        <w:t>ราย</w:t>
      </w:r>
      <w:r w:rsidR="001F77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ละเอียดการใช้งบประมาณ </w:t>
      </w:r>
    </w:p>
    <w:p w14:paraId="30BE5081" w14:textId="77777777" w:rsidR="00567D53" w:rsidRPr="00B80B01" w:rsidRDefault="00567D53" w:rsidP="00567D53">
      <w:pPr>
        <w:tabs>
          <w:tab w:val="left" w:pos="709"/>
          <w:tab w:val="left" w:pos="1701"/>
        </w:tabs>
        <w:spacing w:before="120"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7B73A991" w14:textId="2BE5B65D" w:rsidR="00520742" w:rsidRPr="00675EE4" w:rsidRDefault="00520742" w:rsidP="0052074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567D5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75EE4">
        <w:rPr>
          <w:rFonts w:ascii="TH SarabunIT๙" w:hAnsi="TH SarabunIT๙" w:cs="TH SarabunIT๙"/>
          <w:sz w:val="32"/>
          <w:szCs w:val="32"/>
          <w:cs/>
        </w:rPr>
        <w:tab/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27981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กิจกรรมในโครงการตามแผน</w:t>
      </w:r>
    </w:p>
    <w:p w14:paraId="1F3D244D" w14:textId="6192B88F" w:rsidR="00520742" w:rsidRPr="00675EE4" w:rsidRDefault="00520742" w:rsidP="00675EE4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 xml:space="preserve">ด้วย งานธนาคารโรงเรียน กลุ่มบริหารทั่วไป มีความประสงค์ขออนุญาต 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จัดกิจกรรมส่งเสริมการออม   ตามโครงการส่งเสริมผู้เรียนให้มีสวัสดิภาพและคุณภาพชีวิตที่ดี ปีงบประมาณ พ.ศ. 2568 ให้กับนักเรียนระดับชั้นมัธยมศึกษาปีที่ 1 จำนวน 451 คน ในวันจันทร์ที่ 17 กุมภาพันธ์ พ.ศ. 2568 ณ หอประชุม 100 ปี สมเด็จย่า โรงเรียนนวมินทราชินูทิศ เตรียมอุดมศึกษาน้อมเกล้า เวลา 09.00 – 16.00 น. </w:t>
      </w:r>
    </w:p>
    <w:p w14:paraId="07A664EF" w14:textId="54BF3897" w:rsidR="00520742" w:rsidRPr="00675EE4" w:rsidRDefault="00520742" w:rsidP="00675EE4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ในการนี้ ได้รับการจัดสรรงบประมาณประเภทเงินรายได้สถานศึกษา จำนวน 4,850 บาท</w:t>
      </w:r>
      <w:r w:rsidR="00675E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(สี่พันแปดร้อยห้าสิบบาทถ้วน) </w:t>
      </w:r>
    </w:p>
    <w:p w14:paraId="157AD8D4" w14:textId="77777777" w:rsidR="00520742" w:rsidRPr="00675EE4" w:rsidRDefault="00520742" w:rsidP="00520742">
      <w:pPr>
        <w:ind w:right="-143"/>
        <w:rPr>
          <w:rFonts w:ascii="TH SarabunIT๙" w:hAnsi="TH SarabunIT๙" w:cs="TH SarabunIT๙"/>
          <w:color w:val="FF0000"/>
          <w:sz w:val="20"/>
          <w:szCs w:val="20"/>
        </w:rPr>
      </w:pPr>
    </w:p>
    <w:p w14:paraId="4B591F91" w14:textId="7E632741" w:rsidR="00520742" w:rsidRPr="000E20EC" w:rsidRDefault="00520742" w:rsidP="000E20EC">
      <w:pPr>
        <w:ind w:right="-143" w:firstLine="851"/>
        <w:rPr>
          <w:rFonts w:ascii="TH SarabunIT๙" w:hAnsi="TH SarabunIT๙" w:cs="TH SarabunIT๙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จึงเรียนมาเพื่อโปรดพิจารณาและอนุญาต</w:t>
      </w:r>
    </w:p>
    <w:p w14:paraId="4F8A2594" w14:textId="77777777" w:rsidR="00675EE4" w:rsidRDefault="00520742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</w:p>
    <w:p w14:paraId="357346B2" w14:textId="77777777" w:rsidR="00675EE4" w:rsidRDefault="00675EE4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351CCE86" w14:textId="01D07709" w:rsidR="00520742" w:rsidRPr="00675EE4" w:rsidRDefault="00520742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(นางสาวสุพัฒตรี  หอมบานเย็น)</w:t>
      </w:r>
    </w:p>
    <w:p w14:paraId="2D2BC425" w14:textId="3BA0735B" w:rsidR="00520742" w:rsidRDefault="00520742" w:rsidP="00520742">
      <w:pPr>
        <w:ind w:right="-143"/>
        <w:rPr>
          <w:rFonts w:ascii="TH SarabunIT๙" w:hAnsi="TH SarabunIT๙" w:cs="TH SarabunIT๙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ผู้รับผิดชอบกิจกรรม</w:t>
      </w:r>
    </w:p>
    <w:p w14:paraId="1832E388" w14:textId="77777777" w:rsidR="000E20EC" w:rsidRDefault="000E20EC" w:rsidP="000E20EC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0538F64C" w14:textId="77777777" w:rsidR="000E20EC" w:rsidRDefault="000E20EC" w:rsidP="000E20EC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3C15EF2F" w14:textId="5F22A85F" w:rsidR="000E20EC" w:rsidRPr="00675EE4" w:rsidRDefault="000E20EC" w:rsidP="000E20EC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7ED53808" w14:textId="65DE7B51" w:rsidR="00675EE4" w:rsidRPr="00675EE4" w:rsidRDefault="000E20EC" w:rsidP="00520742">
      <w:pPr>
        <w:ind w:right="-143"/>
        <w:rPr>
          <w:rFonts w:ascii="TH SarabunIT๙" w:hAnsi="TH SarabunIT๙" w:cs="TH SarabunIT๙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Pr="00675EE4">
        <w:rPr>
          <w:rFonts w:ascii="TH SarabunIT๙" w:hAnsi="TH SarabunIT๙" w:cs="TH SarabunIT๙"/>
          <w:sz w:val="28"/>
          <w:cs/>
        </w:rPr>
        <w:t>รองผู้อำนวยการกลุ่มบริหาร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14:paraId="0FDA6E20" w14:textId="7B9689D5" w:rsidR="00431DEA" w:rsidRPr="00675EE4" w:rsidRDefault="00431DEA" w:rsidP="00E50779">
      <w:pPr>
        <w:tabs>
          <w:tab w:val="left" w:pos="1701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3094"/>
        <w:gridCol w:w="3950"/>
        <w:gridCol w:w="1010"/>
      </w:tblGrid>
      <w:tr w:rsidR="000E20EC" w:rsidRPr="00675EE4" w14:paraId="6CB37DC4" w14:textId="77777777" w:rsidTr="00675EE4">
        <w:trPr>
          <w:trHeight w:val="800"/>
        </w:trPr>
        <w:tc>
          <w:tcPr>
            <w:tcW w:w="4490" w:type="dxa"/>
            <w:gridSpan w:val="2"/>
          </w:tcPr>
          <w:p w14:paraId="2541699D" w14:textId="77777777" w:rsidR="000E20EC" w:rsidRPr="00FA0847" w:rsidRDefault="000E20EC" w:rsidP="000E20E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b/>
                <w:bCs/>
                <w:sz w:val="28"/>
                <w:cs/>
              </w:rPr>
              <w:t>เรียน</w:t>
            </w:r>
            <w:r w:rsidRPr="00FA0847">
              <w:rPr>
                <w:rFonts w:cs="TH SarabunPSK"/>
                <w:sz w:val="28"/>
                <w:cs/>
              </w:rPr>
              <w:t xml:space="preserve"> ผู้อำนวยการโรงเรียน</w:t>
            </w:r>
          </w:p>
          <w:p w14:paraId="597D6834" w14:textId="77777777" w:rsidR="000E20EC" w:rsidRPr="00FA0847" w:rsidRDefault="000E20EC" w:rsidP="000E20E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   )  เพื่อโปรดทราบ</w:t>
            </w:r>
          </w:p>
          <w:p w14:paraId="1317145B" w14:textId="3B136743" w:rsidR="000E20EC" w:rsidRPr="00675EE4" w:rsidRDefault="000E20EC" w:rsidP="000E20EC">
            <w:pPr>
              <w:pStyle w:val="a9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(   )  มอบกลุ่มบริหาร.............................................</w:t>
            </w:r>
          </w:p>
        </w:tc>
        <w:tc>
          <w:tcPr>
            <w:tcW w:w="4960" w:type="dxa"/>
            <w:gridSpan w:val="2"/>
          </w:tcPr>
          <w:p w14:paraId="058C1B91" w14:textId="77777777" w:rsidR="0082291B" w:rsidRPr="00675EE4" w:rsidRDefault="0082291B" w:rsidP="0082291B">
            <w:pPr>
              <w:pStyle w:val="a9"/>
              <w:spacing w:after="0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</w:t>
            </w: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 ผู้อำนวยการโรงเรียน</w:t>
            </w:r>
          </w:p>
          <w:p w14:paraId="6B0A2F4A" w14:textId="77777777" w:rsidR="0082291B" w:rsidRPr="00675EE4" w:rsidRDefault="0082291B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</w:t>
            </w:r>
          </w:p>
          <w:p w14:paraId="58D7DFD9" w14:textId="00C50AC5" w:rsidR="000E20EC" w:rsidRPr="00675EE4" w:rsidRDefault="0082291B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</w:t>
            </w:r>
          </w:p>
        </w:tc>
      </w:tr>
      <w:tr w:rsidR="0082291B" w:rsidRPr="00675EE4" w14:paraId="7F8CDFDD" w14:textId="77777777" w:rsidTr="00675EE4">
        <w:tc>
          <w:tcPr>
            <w:tcW w:w="4490" w:type="dxa"/>
            <w:gridSpan w:val="2"/>
          </w:tcPr>
          <w:p w14:paraId="3CECC4A9" w14:textId="77777777" w:rsidR="0082291B" w:rsidRPr="00675EE4" w:rsidRDefault="0082291B" w:rsidP="0082291B">
            <w:pPr>
              <w:pStyle w:val="a9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0" w:type="dxa"/>
            <w:gridSpan w:val="2"/>
          </w:tcPr>
          <w:p w14:paraId="624155FE" w14:textId="47740387" w:rsidR="0082291B" w:rsidRPr="00675EE4" w:rsidRDefault="0082291B" w:rsidP="0082291B">
            <w:pPr>
              <w:pStyle w:val="a9"/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2291B" w:rsidRPr="00675EE4" w14:paraId="77072863" w14:textId="77777777" w:rsidTr="00AA466B">
        <w:tc>
          <w:tcPr>
            <w:tcW w:w="4490" w:type="dxa"/>
            <w:gridSpan w:val="2"/>
            <w:vAlign w:val="center"/>
          </w:tcPr>
          <w:p w14:paraId="63CBC8AE" w14:textId="77777777" w:rsidR="0082291B" w:rsidRPr="00FA0847" w:rsidRDefault="0082291B" w:rsidP="0082291B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(นายศุภวัฒน์  มาศรี)</w:t>
            </w:r>
          </w:p>
          <w:p w14:paraId="1BDE9474" w14:textId="77777777" w:rsidR="0082291B" w:rsidRPr="00FA0847" w:rsidRDefault="0082291B" w:rsidP="0082291B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รองผู้อำนวยการกลุ่มบริหารทั่วไป</w:t>
            </w:r>
          </w:p>
          <w:p w14:paraId="29188335" w14:textId="44F1E66E" w:rsidR="0082291B" w:rsidRPr="00675EE4" w:rsidRDefault="0082291B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  <w:tc>
          <w:tcPr>
            <w:tcW w:w="4960" w:type="dxa"/>
            <w:gridSpan w:val="2"/>
            <w:vAlign w:val="center"/>
          </w:tcPr>
          <w:p w14:paraId="5C307201" w14:textId="560DB78B" w:rsidR="0082291B" w:rsidRPr="00675EE4" w:rsidRDefault="0082291B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6E1729" w:rsidRPr="006E1729">
              <w:rPr>
                <w:rFonts w:ascii="TH SarabunIT๙" w:hAnsi="TH SarabunIT๙" w:cs="TH SarabunIT๙"/>
                <w:sz w:val="28"/>
                <w:cs/>
              </w:rPr>
              <w:t>นายสมปราชญ์ ทองหล่อ</w:t>
            </w:r>
            <w:r w:rsidRPr="00675EE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992840D" w14:textId="6D415714" w:rsidR="0082291B" w:rsidRPr="00675EE4" w:rsidRDefault="003632D1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หัวหน้างานจัดตั้งเสนอและจัดสรรงบประมาณ</w:t>
            </w:r>
          </w:p>
          <w:p w14:paraId="5BC0303B" w14:textId="14E0D1F3" w:rsidR="0082291B" w:rsidRPr="00675EE4" w:rsidRDefault="0082291B" w:rsidP="0082291B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........../........../..........</w:t>
            </w:r>
          </w:p>
        </w:tc>
      </w:tr>
      <w:tr w:rsidR="00675EE4" w:rsidRPr="00675EE4" w14:paraId="2B59A686" w14:textId="77777777" w:rsidTr="00675EE4">
        <w:tc>
          <w:tcPr>
            <w:tcW w:w="9450" w:type="dxa"/>
            <w:gridSpan w:val="4"/>
            <w:vAlign w:val="center"/>
          </w:tcPr>
          <w:p w14:paraId="68A55FD0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EE4">
              <w:rPr>
                <w:rFonts w:ascii="TH SarabunIT๙" w:hAnsi="TH SarabunIT๙" w:cs="TH SarabunIT๙"/>
                <w:sz w:val="28"/>
              </w:rPr>
              <w:t>-------------------------------------------------------------------------------------------------------------------------------------------------</w:t>
            </w:r>
          </w:p>
        </w:tc>
      </w:tr>
      <w:tr w:rsidR="00675EE4" w:rsidRPr="00675EE4" w14:paraId="2116525A" w14:textId="77777777" w:rsidTr="00675EE4">
        <w:tc>
          <w:tcPr>
            <w:tcW w:w="4490" w:type="dxa"/>
            <w:gridSpan w:val="2"/>
          </w:tcPr>
          <w:p w14:paraId="2956351A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</w:t>
            </w: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 ผู้อำนวยการโรงเรียน</w:t>
            </w:r>
          </w:p>
          <w:p w14:paraId="6B3FF8CA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</w:t>
            </w:r>
          </w:p>
          <w:p w14:paraId="10384F21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</w:t>
            </w:r>
          </w:p>
        </w:tc>
        <w:tc>
          <w:tcPr>
            <w:tcW w:w="4960" w:type="dxa"/>
            <w:gridSpan w:val="2"/>
          </w:tcPr>
          <w:p w14:paraId="5B404E46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(   )  ทราบ        (   )  อนุญาต</w:t>
            </w:r>
          </w:p>
          <w:p w14:paraId="4D07B07D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(   )  อื่นๆ</w:t>
            </w:r>
          </w:p>
          <w:p w14:paraId="3B0A9C2E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675EE4" w:rsidRPr="00675EE4" w14:paraId="43C94703" w14:textId="77777777" w:rsidTr="00675EE4">
        <w:trPr>
          <w:trHeight w:val="181"/>
        </w:trPr>
        <w:tc>
          <w:tcPr>
            <w:tcW w:w="4490" w:type="dxa"/>
            <w:gridSpan w:val="2"/>
          </w:tcPr>
          <w:p w14:paraId="7061FEAA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0" w:type="dxa"/>
            <w:gridSpan w:val="2"/>
          </w:tcPr>
          <w:p w14:paraId="7A73B3E5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E4" w:rsidRPr="00675EE4" w14:paraId="601BA2AF" w14:textId="77777777" w:rsidTr="00675EE4">
        <w:tc>
          <w:tcPr>
            <w:tcW w:w="4490" w:type="dxa"/>
            <w:gridSpan w:val="2"/>
            <w:vAlign w:val="center"/>
          </w:tcPr>
          <w:p w14:paraId="1BB60A72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 (นางสาวธรินทร์ญา วจะสุวรรณ)</w:t>
            </w:r>
          </w:p>
          <w:p w14:paraId="31BB6E6A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รองผู้อำนวยการกลุ่มบริหารงบประมาณ</w:t>
            </w:r>
          </w:p>
          <w:p w14:paraId="7E87986B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........../........../..........</w:t>
            </w:r>
          </w:p>
        </w:tc>
        <w:tc>
          <w:tcPr>
            <w:tcW w:w="4960" w:type="dxa"/>
            <w:gridSpan w:val="2"/>
          </w:tcPr>
          <w:p w14:paraId="32EF3EC0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 xml:space="preserve">(นายพิสิษฐ์ ศุภวัฒน์ธนบดี) </w:t>
            </w:r>
          </w:p>
          <w:p w14:paraId="1F472B96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ผู้อำนวยการโรงเรียนนวมินทราชินูทิศ เตรียมอุดมศึกษาน้อมเกล้า</w:t>
            </w:r>
          </w:p>
          <w:p w14:paraId="085FD92F" w14:textId="77777777" w:rsidR="00675EE4" w:rsidRPr="00675EE4" w:rsidRDefault="00675EE4" w:rsidP="00886F4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EE4">
              <w:rPr>
                <w:rFonts w:ascii="TH SarabunIT๙" w:hAnsi="TH SarabunIT๙" w:cs="TH SarabunIT๙"/>
                <w:sz w:val="28"/>
                <w:cs/>
              </w:rPr>
              <w:t>........../........../.........</w:t>
            </w:r>
          </w:p>
        </w:tc>
      </w:tr>
      <w:tr w:rsidR="00675EE4" w:rsidRPr="00675EE4" w14:paraId="156B8E51" w14:textId="77777777" w:rsidTr="00675EE4">
        <w:tc>
          <w:tcPr>
            <w:tcW w:w="4490" w:type="dxa"/>
            <w:gridSpan w:val="2"/>
          </w:tcPr>
          <w:p w14:paraId="1F3CFFC6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60" w:type="dxa"/>
            <w:gridSpan w:val="2"/>
          </w:tcPr>
          <w:p w14:paraId="022D0D80" w14:textId="77777777" w:rsidR="00675EE4" w:rsidRPr="00675EE4" w:rsidRDefault="00675EE4" w:rsidP="00886F40">
            <w:pPr>
              <w:pStyle w:val="a9"/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E4" w:rsidRPr="00675EE4" w14:paraId="30B80983" w14:textId="77777777" w:rsidTr="00675EE4">
        <w:tblPrEx>
          <w:tblBorders>
            <w:insideV w:val="none" w:sz="0" w:space="0" w:color="auto"/>
          </w:tblBorders>
        </w:tblPrEx>
        <w:trPr>
          <w:gridAfter w:val="1"/>
          <w:wAfter w:w="1010" w:type="dxa"/>
          <w:trHeight w:val="426"/>
        </w:trPr>
        <w:tc>
          <w:tcPr>
            <w:tcW w:w="1396" w:type="dxa"/>
          </w:tcPr>
          <w:p w14:paraId="5A3F7059" w14:textId="77777777" w:rsidR="00675EE4" w:rsidRPr="00675EE4" w:rsidRDefault="00675EE4" w:rsidP="00886F40">
            <w:pPr>
              <w:jc w:val="both"/>
              <w:rPr>
                <w:rFonts w:ascii="TH SarabunIT๙" w:hAnsi="TH SarabunIT๙" w:cs="TH SarabunIT๙"/>
              </w:rPr>
            </w:pPr>
          </w:p>
          <w:p w14:paraId="4EC5FCA5" w14:textId="77777777" w:rsidR="00675EE4" w:rsidRPr="00675EE4" w:rsidRDefault="00675EE4" w:rsidP="00886F40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44" w:type="dxa"/>
            <w:gridSpan w:val="2"/>
          </w:tcPr>
          <w:p w14:paraId="130B39E0" w14:textId="4869C90C" w:rsidR="00675EE4" w:rsidRPr="00675EE4" w:rsidRDefault="00675EE4" w:rsidP="00886F40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675EE4">
              <w:rPr>
                <w:rFonts w:ascii="TH SarabunIT๙" w:hAnsi="TH SarabunIT๙" w:cs="TH SarabunIT๙"/>
                <w:noProof/>
                <w:sz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1F51B6D7" wp14:editId="1CE01E30">
                      <wp:simplePos x="0" y="0"/>
                      <wp:positionH relativeFrom="column">
                        <wp:posOffset>1153870</wp:posOffset>
                      </wp:positionH>
                      <wp:positionV relativeFrom="paragraph">
                        <wp:posOffset>87299</wp:posOffset>
                      </wp:positionV>
                      <wp:extent cx="1495425" cy="1404620"/>
                      <wp:effectExtent l="0" t="0" r="9525" b="3175"/>
                      <wp:wrapNone/>
                      <wp:docPr id="2860528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A0E9C" w14:textId="77777777" w:rsidR="00675EE4" w:rsidRPr="004D25E6" w:rsidRDefault="00675EE4" w:rsidP="00675EE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D25E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“เรียนดี มีความสุข”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1B6D7" id="_x0000_s1027" type="#_x0000_t202" style="position:absolute;margin-left:90.85pt;margin-top:6.85pt;width:117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" stroked="f">
                      <v:textbox style="mso-fit-shape-to-text:t">
                        <w:txbxContent>
                          <w:p w14:paraId="65DA0E9C" w14:textId="77777777" w:rsidR="00675EE4" w:rsidRPr="004D25E6" w:rsidRDefault="00675EE4" w:rsidP="00675E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EE4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 xml:space="preserve">           </w:t>
            </w:r>
          </w:p>
        </w:tc>
      </w:tr>
    </w:tbl>
    <w:p w14:paraId="6F49DA41" w14:textId="7147B3D5" w:rsidR="00F43196" w:rsidRDefault="00F43196" w:rsidP="00660CD5">
      <w:pPr>
        <w:tabs>
          <w:tab w:val="left" w:pos="540"/>
          <w:tab w:val="left" w:pos="810"/>
          <w:tab w:val="left" w:pos="1701"/>
          <w:tab w:val="left" w:pos="5040"/>
        </w:tabs>
        <w:spacing w:line="360" w:lineRule="exact"/>
        <w:ind w:right="-19"/>
        <w:rPr>
          <w:rFonts w:ascii="TH SarabunPSK" w:hAnsi="TH SarabunPSK" w:cs="TH SarabunPSK"/>
          <w:noProof/>
          <w:sz w:val="32"/>
          <w:szCs w:val="32"/>
        </w:rPr>
      </w:pPr>
    </w:p>
    <w:sectPr w:rsidR="00F43196" w:rsidSect="009E03AC">
      <w:headerReference w:type="even" r:id="rId7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DB33" w14:textId="77777777" w:rsidR="00596AB1" w:rsidRDefault="00596AB1">
      <w:r>
        <w:separator/>
      </w:r>
    </w:p>
  </w:endnote>
  <w:endnote w:type="continuationSeparator" w:id="0">
    <w:p w14:paraId="557211D1" w14:textId="77777777" w:rsidR="00596AB1" w:rsidRDefault="005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4A45" w14:textId="77777777" w:rsidR="00596AB1" w:rsidRDefault="00596AB1">
      <w:r>
        <w:separator/>
      </w:r>
    </w:p>
  </w:footnote>
  <w:footnote w:type="continuationSeparator" w:id="0">
    <w:p w14:paraId="552F4965" w14:textId="77777777" w:rsidR="00596AB1" w:rsidRDefault="0059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A7"/>
    <w:rsid w:val="000009B3"/>
    <w:rsid w:val="00012A90"/>
    <w:rsid w:val="00041424"/>
    <w:rsid w:val="00047299"/>
    <w:rsid w:val="00055029"/>
    <w:rsid w:val="000611EF"/>
    <w:rsid w:val="0006583D"/>
    <w:rsid w:val="000825EE"/>
    <w:rsid w:val="000C00E0"/>
    <w:rsid w:val="000D658D"/>
    <w:rsid w:val="000E20EC"/>
    <w:rsid w:val="000E3209"/>
    <w:rsid w:val="000E79CD"/>
    <w:rsid w:val="00107DC9"/>
    <w:rsid w:val="00123492"/>
    <w:rsid w:val="001401F9"/>
    <w:rsid w:val="0014445B"/>
    <w:rsid w:val="00172C83"/>
    <w:rsid w:val="00184FC4"/>
    <w:rsid w:val="00193FB7"/>
    <w:rsid w:val="00197204"/>
    <w:rsid w:val="001C0CD4"/>
    <w:rsid w:val="001D39E7"/>
    <w:rsid w:val="001F2CBF"/>
    <w:rsid w:val="001F5E85"/>
    <w:rsid w:val="001F77DE"/>
    <w:rsid w:val="00211BE8"/>
    <w:rsid w:val="00222CA2"/>
    <w:rsid w:val="00223606"/>
    <w:rsid w:val="00223F8E"/>
    <w:rsid w:val="0023387E"/>
    <w:rsid w:val="00234405"/>
    <w:rsid w:val="00236B0E"/>
    <w:rsid w:val="00243746"/>
    <w:rsid w:val="00261EDC"/>
    <w:rsid w:val="002747A4"/>
    <w:rsid w:val="00285E33"/>
    <w:rsid w:val="002911A2"/>
    <w:rsid w:val="002C70AE"/>
    <w:rsid w:val="002D3C20"/>
    <w:rsid w:val="002E1EB8"/>
    <w:rsid w:val="002F24CB"/>
    <w:rsid w:val="002F578B"/>
    <w:rsid w:val="003134F1"/>
    <w:rsid w:val="00323E6A"/>
    <w:rsid w:val="003445CD"/>
    <w:rsid w:val="003632D1"/>
    <w:rsid w:val="00384D84"/>
    <w:rsid w:val="00387B20"/>
    <w:rsid w:val="003A4460"/>
    <w:rsid w:val="003A662D"/>
    <w:rsid w:val="003B0B81"/>
    <w:rsid w:val="003B42EF"/>
    <w:rsid w:val="003B5A6D"/>
    <w:rsid w:val="003B73E8"/>
    <w:rsid w:val="003B7972"/>
    <w:rsid w:val="00431DEA"/>
    <w:rsid w:val="004470AA"/>
    <w:rsid w:val="004A7086"/>
    <w:rsid w:val="004B4D7E"/>
    <w:rsid w:val="004C53C8"/>
    <w:rsid w:val="004D2917"/>
    <w:rsid w:val="0050474B"/>
    <w:rsid w:val="00520742"/>
    <w:rsid w:val="005410F2"/>
    <w:rsid w:val="005444BD"/>
    <w:rsid w:val="00544520"/>
    <w:rsid w:val="00563FA1"/>
    <w:rsid w:val="0056553E"/>
    <w:rsid w:val="00567D53"/>
    <w:rsid w:val="005707C0"/>
    <w:rsid w:val="00577E90"/>
    <w:rsid w:val="00582D5B"/>
    <w:rsid w:val="00596AB1"/>
    <w:rsid w:val="005B0741"/>
    <w:rsid w:val="005C0FB9"/>
    <w:rsid w:val="005F4EE0"/>
    <w:rsid w:val="00610849"/>
    <w:rsid w:val="00613962"/>
    <w:rsid w:val="0063652F"/>
    <w:rsid w:val="00637B1D"/>
    <w:rsid w:val="00660CD5"/>
    <w:rsid w:val="00673343"/>
    <w:rsid w:val="00673F9A"/>
    <w:rsid w:val="00675EE4"/>
    <w:rsid w:val="00677CB5"/>
    <w:rsid w:val="006A4118"/>
    <w:rsid w:val="006B17F4"/>
    <w:rsid w:val="006D07C8"/>
    <w:rsid w:val="006D16F7"/>
    <w:rsid w:val="006E1729"/>
    <w:rsid w:val="006E24A7"/>
    <w:rsid w:val="006E2A2A"/>
    <w:rsid w:val="00730418"/>
    <w:rsid w:val="00736AB1"/>
    <w:rsid w:val="007813DE"/>
    <w:rsid w:val="007941B5"/>
    <w:rsid w:val="00794331"/>
    <w:rsid w:val="007D204C"/>
    <w:rsid w:val="007E6E95"/>
    <w:rsid w:val="00812C92"/>
    <w:rsid w:val="0082291B"/>
    <w:rsid w:val="008535D9"/>
    <w:rsid w:val="0086396C"/>
    <w:rsid w:val="0086677E"/>
    <w:rsid w:val="00866905"/>
    <w:rsid w:val="008720A2"/>
    <w:rsid w:val="008876C4"/>
    <w:rsid w:val="00904C2B"/>
    <w:rsid w:val="0090645B"/>
    <w:rsid w:val="00911EAA"/>
    <w:rsid w:val="00916FC4"/>
    <w:rsid w:val="00921E9F"/>
    <w:rsid w:val="00923102"/>
    <w:rsid w:val="00946E2C"/>
    <w:rsid w:val="00951D06"/>
    <w:rsid w:val="0095356E"/>
    <w:rsid w:val="009638D7"/>
    <w:rsid w:val="0096601A"/>
    <w:rsid w:val="009660B2"/>
    <w:rsid w:val="00990D85"/>
    <w:rsid w:val="009A12AD"/>
    <w:rsid w:val="009A1DA5"/>
    <w:rsid w:val="009C73A2"/>
    <w:rsid w:val="009C74E1"/>
    <w:rsid w:val="009D74D7"/>
    <w:rsid w:val="009E03AC"/>
    <w:rsid w:val="009E6562"/>
    <w:rsid w:val="00A028F4"/>
    <w:rsid w:val="00A036B4"/>
    <w:rsid w:val="00A044ED"/>
    <w:rsid w:val="00A25826"/>
    <w:rsid w:val="00A27981"/>
    <w:rsid w:val="00A311F3"/>
    <w:rsid w:val="00A60D81"/>
    <w:rsid w:val="00A64DF4"/>
    <w:rsid w:val="00A805A3"/>
    <w:rsid w:val="00A837B8"/>
    <w:rsid w:val="00A97E58"/>
    <w:rsid w:val="00AB3BC8"/>
    <w:rsid w:val="00AC7DB7"/>
    <w:rsid w:val="00AD0725"/>
    <w:rsid w:val="00AE4267"/>
    <w:rsid w:val="00B10EC9"/>
    <w:rsid w:val="00B2309A"/>
    <w:rsid w:val="00B4606C"/>
    <w:rsid w:val="00B72C3E"/>
    <w:rsid w:val="00B80B01"/>
    <w:rsid w:val="00B84631"/>
    <w:rsid w:val="00B8566C"/>
    <w:rsid w:val="00B86685"/>
    <w:rsid w:val="00B9453A"/>
    <w:rsid w:val="00BC00B2"/>
    <w:rsid w:val="00BC5866"/>
    <w:rsid w:val="00BE2215"/>
    <w:rsid w:val="00BF1E85"/>
    <w:rsid w:val="00BF3DC0"/>
    <w:rsid w:val="00C11352"/>
    <w:rsid w:val="00C11828"/>
    <w:rsid w:val="00C11FF6"/>
    <w:rsid w:val="00C13F57"/>
    <w:rsid w:val="00C14056"/>
    <w:rsid w:val="00C22734"/>
    <w:rsid w:val="00C463F6"/>
    <w:rsid w:val="00C509A6"/>
    <w:rsid w:val="00C52F50"/>
    <w:rsid w:val="00C6152F"/>
    <w:rsid w:val="00C6466C"/>
    <w:rsid w:val="00C86E03"/>
    <w:rsid w:val="00C87E7C"/>
    <w:rsid w:val="00C94909"/>
    <w:rsid w:val="00CA387D"/>
    <w:rsid w:val="00CB05CD"/>
    <w:rsid w:val="00CC20DC"/>
    <w:rsid w:val="00CD1B80"/>
    <w:rsid w:val="00CD6404"/>
    <w:rsid w:val="00D03837"/>
    <w:rsid w:val="00D15122"/>
    <w:rsid w:val="00D35165"/>
    <w:rsid w:val="00D518B7"/>
    <w:rsid w:val="00D6626B"/>
    <w:rsid w:val="00D7099A"/>
    <w:rsid w:val="00D75AE8"/>
    <w:rsid w:val="00DA1FAD"/>
    <w:rsid w:val="00DB051B"/>
    <w:rsid w:val="00DB39F7"/>
    <w:rsid w:val="00DB741A"/>
    <w:rsid w:val="00DC1B14"/>
    <w:rsid w:val="00DF5602"/>
    <w:rsid w:val="00E11A8A"/>
    <w:rsid w:val="00E33501"/>
    <w:rsid w:val="00E41A89"/>
    <w:rsid w:val="00E50779"/>
    <w:rsid w:val="00E537F1"/>
    <w:rsid w:val="00E629BA"/>
    <w:rsid w:val="00E8265F"/>
    <w:rsid w:val="00E83D43"/>
    <w:rsid w:val="00EA3D0B"/>
    <w:rsid w:val="00EE0C32"/>
    <w:rsid w:val="00EE55C4"/>
    <w:rsid w:val="00F116A9"/>
    <w:rsid w:val="00F212A7"/>
    <w:rsid w:val="00F23720"/>
    <w:rsid w:val="00F43196"/>
    <w:rsid w:val="00F57925"/>
    <w:rsid w:val="00F72683"/>
    <w:rsid w:val="00F74327"/>
    <w:rsid w:val="00F74AB7"/>
    <w:rsid w:val="00FA13B2"/>
    <w:rsid w:val="00FB08BF"/>
    <w:rsid w:val="00FB3EF2"/>
    <w:rsid w:val="00FC1378"/>
    <w:rsid w:val="00FD03A5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9BC84"/>
  <w15:chartTrackingRefBased/>
  <w15:docId w15:val="{BC3F57A6-AB1E-463C-987D-0B6D0A5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813DE"/>
    <w:pPr>
      <w:spacing w:after="120"/>
    </w:pPr>
    <w:rPr>
      <w:rFonts w:ascii="TH SarabunPSK" w:hAnsi="TH SarabunPSK"/>
    </w:rPr>
  </w:style>
  <w:style w:type="character" w:customStyle="1" w:styleId="aa">
    <w:name w:val="เนื้อความ อักขระ"/>
    <w:basedOn w:val="a0"/>
    <w:link w:val="a9"/>
    <w:uiPriority w:val="99"/>
    <w:rsid w:val="007813DE"/>
    <w:rPr>
      <w:rFonts w:ascii="TH SarabunPSK" w:hAnsi="TH SarabunPSK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28</TotalTime>
  <Pages>1</Pages>
  <Words>239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ยาดา และเย๊าะห์</cp:lastModifiedBy>
  <cp:revision>17</cp:revision>
  <cp:lastPrinted>2025-03-04T05:16:00Z</cp:lastPrinted>
  <dcterms:created xsi:type="dcterms:W3CDTF">2025-03-05T01:35:00Z</dcterms:created>
  <dcterms:modified xsi:type="dcterms:W3CDTF">2025-03-07T03:05:00Z</dcterms:modified>
</cp:coreProperties>
</file>