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DF6A" w14:textId="1F26E03D" w:rsidR="00567D53" w:rsidRPr="00951D06" w:rsidRDefault="0066335E" w:rsidP="00567D53">
      <w:pPr>
        <w:tabs>
          <w:tab w:val="left" w:pos="1701"/>
          <w:tab w:val="left" w:pos="3600"/>
        </w:tabs>
        <w:spacing w:before="520" w:after="60" w:line="3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D5493D">
        <w:rPr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36B1E0E" wp14:editId="42E5ABDD">
                <wp:simplePos x="0" y="0"/>
                <wp:positionH relativeFrom="column">
                  <wp:posOffset>5514975</wp:posOffset>
                </wp:positionH>
                <wp:positionV relativeFrom="paragraph">
                  <wp:posOffset>-312420</wp:posOffset>
                </wp:positionV>
                <wp:extent cx="6381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014FD" w14:textId="77777777" w:rsidR="0066335E" w:rsidRPr="003445CD" w:rsidRDefault="0066335E" w:rsidP="0066335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445CD">
                              <w:rPr>
                                <w:rFonts w:ascii="TH SarabunIT๙" w:hAnsi="TH SarabunIT๙" w:cs="TH SarabunIT๙"/>
                                <w:cs/>
                              </w:rPr>
                              <w:t>บท.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B1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25pt;margin-top:-24.6pt;width:50.25pt;height:22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" strokeweight="1pt">
                <v:textbox>
                  <w:txbxContent>
                    <w:p w14:paraId="359014FD" w14:textId="77777777" w:rsidR="0066335E" w:rsidRPr="003445CD" w:rsidRDefault="0066335E" w:rsidP="0066335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445CD">
                        <w:rPr>
                          <w:rFonts w:ascii="TH SarabunIT๙" w:hAnsi="TH SarabunIT๙" w:cs="TH SarabunIT๙"/>
                          <w:cs/>
                        </w:rPr>
                        <w:t>บท. 1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67D53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70528" behindDoc="1" locked="0" layoutInCell="1" allowOverlap="1" wp14:anchorId="1023406E" wp14:editId="336B799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D53" w:rsidRPr="009C74E1">
        <w:rPr>
          <w:rFonts w:ascii="TH SarabunPSK" w:hAnsi="TH SarabunPSK" w:cs="TH SarabunPSK"/>
        </w:rPr>
        <w:tab/>
      </w:r>
      <w:r w:rsidR="00567D53">
        <w:rPr>
          <w:rFonts w:ascii="TH SarabunPSK" w:hAnsi="TH SarabunPSK" w:cs="TH SarabunPSK"/>
          <w:cs/>
        </w:rPr>
        <w:tab/>
      </w:r>
      <w:r w:rsidR="00567D53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81AB395" w14:textId="19B6915E" w:rsidR="00567D53" w:rsidRPr="00FB3EF2" w:rsidRDefault="00567D53" w:rsidP="00567D53">
      <w:pPr>
        <w:tabs>
          <w:tab w:val="left" w:pos="1701"/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46BD6" wp14:editId="3949C7F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1ED5B"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18E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กลุ่มบริหาร</w:t>
      </w:r>
      <w:r w:rsidRPr="00EF718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916FC4">
        <w:rPr>
          <w:rFonts w:ascii="TH SarabunPSK" w:hAnsi="TH SarabunPSK" w:cs="TH SarabunPSK"/>
          <w:noProof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73683F4E" w14:textId="5BDE4BE1" w:rsidR="00567D53" w:rsidRPr="00C87E7C" w:rsidRDefault="00567D53" w:rsidP="00567D53">
      <w:pPr>
        <w:tabs>
          <w:tab w:val="left" w:pos="1701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A5C4C" wp14:editId="7D03C79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BD91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BFE77" wp14:editId="082DC73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9C18"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6E03">
        <w:rPr>
          <w:rFonts w:ascii="TH SarabunPSK" w:hAnsi="TH SarabunPSK" w:cs="TH SarabunPSK"/>
          <w:sz w:val="32"/>
          <w:szCs w:val="32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๒๐  พฤศจิกายน  ๒๕๖๖ </w:t>
      </w:r>
    </w:p>
    <w:p w14:paraId="01518DEC" w14:textId="7DA960AA" w:rsidR="00567D53" w:rsidRDefault="00567D53" w:rsidP="00567D53">
      <w:pPr>
        <w:tabs>
          <w:tab w:val="left" w:pos="709"/>
          <w:tab w:val="left" w:pos="1701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0545B" wp14:editId="41F11CE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46A8C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952ACA">
        <w:rPr>
          <w:rFonts w:ascii="TH SarabunPSK" w:hAnsi="TH SarabunPSK" w:cs="TH SarabunPSK" w:hint="cs"/>
          <w:sz w:val="32"/>
          <w:szCs w:val="32"/>
          <w:cs/>
        </w:rPr>
        <w:t xml:space="preserve"> (เรื่อง)</w:t>
      </w:r>
    </w:p>
    <w:p w14:paraId="30BE5081" w14:textId="4E304D2F" w:rsidR="00567D53" w:rsidRPr="00B80B01" w:rsidRDefault="00567D53" w:rsidP="00567D53">
      <w:pPr>
        <w:tabs>
          <w:tab w:val="left" w:pos="709"/>
          <w:tab w:val="left" w:pos="1701"/>
        </w:tabs>
        <w:spacing w:before="120"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4B9A59CB" w14:textId="48D8CE86" w:rsidR="00520742" w:rsidRPr="00675EE4" w:rsidRDefault="00520742" w:rsidP="00520742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67D5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675EE4">
        <w:rPr>
          <w:rFonts w:ascii="TH SarabunIT๙" w:hAnsi="TH SarabunIT๙" w:cs="TH SarabunIT๙"/>
          <w:sz w:val="32"/>
          <w:szCs w:val="32"/>
          <w:cs/>
        </w:rPr>
        <w:tab/>
      </w: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>1. คำสั่ง</w:t>
      </w:r>
      <w:r w:rsidRPr="00675EE4">
        <w:rPr>
          <w:rFonts w:ascii="TH SarabunIT๙" w:hAnsi="TH SarabunIT๙" w:cs="TH SarabunIT๙"/>
          <w:b/>
          <w:color w:val="FF0000"/>
          <w:sz w:val="32"/>
          <w:szCs w:val="32"/>
          <w:cs/>
        </w:rPr>
        <w:t xml:space="preserve">โรงเรียนนวมินทราชินูทิศ เตรียมอุดมศึกษาน้อมเกล้า </w:t>
      </w: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>ที่ 112/2568</w:t>
      </w:r>
    </w:p>
    <w:p w14:paraId="7B73A991" w14:textId="63EBF984" w:rsidR="00520742" w:rsidRPr="00675EE4" w:rsidRDefault="00520742" w:rsidP="00520742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เอกสารหลักฐานอื่น ๆ (ถ้ามี)</w:t>
      </w:r>
    </w:p>
    <w:p w14:paraId="1F3D244D" w14:textId="60AD7491" w:rsidR="00520742" w:rsidRPr="00675EE4" w:rsidRDefault="00520742" w:rsidP="00675EE4">
      <w:pPr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75EE4">
        <w:rPr>
          <w:rFonts w:ascii="TH SarabunIT๙" w:hAnsi="TH SarabunIT๙" w:cs="TH SarabunIT๙"/>
          <w:sz w:val="32"/>
          <w:szCs w:val="32"/>
          <w:cs/>
        </w:rPr>
        <w:t xml:space="preserve">ด้วย งานธนาคารโรงเรียน กลุ่มบริหารทั่วไป มีความประสงค์ขออนุญาต </w:t>
      </w: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จัดกิจกรรมส่งเสริมการออม   ตามโครงการส่งเสริมผู้เรียนให้มีสวัสดิภาพและคุณภาพชีวิตที่ดี ปีงบประมาณ พ.ศ. 2568 ให้กับนักเรียนระดับชั้นมัธยมศึกษาปีที่ 1 จำนวน 451 คน ในวันจันทร์ที่ 17 กุมภาพันธ์ พ.ศ. 2568 ณ หอประชุม 100 ปี สมเด็จย่า โรงเรียนนวมินทราชินูทิศ เตรียมอุดมศึกษาน้อมเกล้า เวลา 09.00 – 16.00 น. </w:t>
      </w:r>
    </w:p>
    <w:p w14:paraId="157AD8D4" w14:textId="1231E4E5" w:rsidR="00520742" w:rsidRPr="000244D4" w:rsidRDefault="00520742" w:rsidP="000244D4">
      <w:pPr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>ในการนี้ ได้รับการจัดสรรงบประมาณประเภทเงินรายได้สถานศึกษา จำนวน 4,850 บาท</w:t>
      </w:r>
      <w:r w:rsidR="00675E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(สี่พันแปดร้อยห้าสิบบาทถ้วน) </w:t>
      </w:r>
    </w:p>
    <w:p w14:paraId="4F8A2594" w14:textId="7C75D139" w:rsidR="00675EE4" w:rsidRPr="000244D4" w:rsidRDefault="00520742" w:rsidP="000244D4">
      <w:pPr>
        <w:ind w:right="-143" w:firstLine="851"/>
        <w:rPr>
          <w:rFonts w:ascii="TH SarabunIT๙" w:hAnsi="TH SarabunIT๙" w:cs="TH SarabunIT๙"/>
          <w:sz w:val="32"/>
          <w:szCs w:val="32"/>
        </w:rPr>
      </w:pPr>
      <w:r w:rsidRPr="00675EE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จึงเรียนมาเพื่อโปรดพิจารณาและอนุญาต</w:t>
      </w:r>
    </w:p>
    <w:p w14:paraId="357346B2" w14:textId="77777777" w:rsidR="00675EE4" w:rsidRDefault="00675EE4" w:rsidP="00520742">
      <w:pPr>
        <w:ind w:left="4820" w:right="-143"/>
        <w:rPr>
          <w:rFonts w:ascii="TH SarabunIT๙" w:hAnsi="TH SarabunIT๙" w:cs="TH SarabunIT๙"/>
          <w:color w:val="FF0000"/>
          <w:sz w:val="32"/>
          <w:szCs w:val="32"/>
        </w:rPr>
      </w:pPr>
    </w:p>
    <w:p w14:paraId="351CCE86" w14:textId="01D07709" w:rsidR="00520742" w:rsidRPr="00675EE4" w:rsidRDefault="00520742" w:rsidP="00520742">
      <w:pPr>
        <w:ind w:left="4820" w:right="-143"/>
        <w:rPr>
          <w:rFonts w:ascii="TH SarabunIT๙" w:hAnsi="TH SarabunIT๙" w:cs="TH SarabunIT๙"/>
          <w:color w:val="FF0000"/>
          <w:sz w:val="32"/>
          <w:szCs w:val="32"/>
        </w:rPr>
      </w:pPr>
      <w:r w:rsidRPr="00675EE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(นางสาวสุพัฒตรี  หอมบานเย็น)</w:t>
      </w:r>
    </w:p>
    <w:p w14:paraId="68EED79D" w14:textId="1DF84FE1" w:rsidR="000244D4" w:rsidRPr="00675EE4" w:rsidRDefault="00520742" w:rsidP="000244D4">
      <w:pPr>
        <w:ind w:right="-143"/>
        <w:rPr>
          <w:rFonts w:ascii="TH SarabunIT๙" w:hAnsi="TH SarabunIT๙" w:cs="TH SarabunIT๙"/>
          <w:sz w:val="32"/>
          <w:szCs w:val="32"/>
        </w:rPr>
      </w:pPr>
      <w:r w:rsidRPr="00675EE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</w:t>
      </w:r>
      <w:r w:rsidR="00285E33" w:rsidRPr="00675E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5EE4">
        <w:rPr>
          <w:rFonts w:ascii="TH SarabunIT๙" w:hAnsi="TH SarabunIT๙" w:cs="TH SarabunIT๙"/>
          <w:sz w:val="32"/>
          <w:szCs w:val="32"/>
          <w:cs/>
        </w:rPr>
        <w:t>ผู้รับผิดชอบกิจกรรม</w:t>
      </w:r>
    </w:p>
    <w:p w14:paraId="2DD29640" w14:textId="77777777" w:rsidR="000244D4" w:rsidRPr="00675EE4" w:rsidRDefault="000244D4" w:rsidP="000244D4">
      <w:pPr>
        <w:tabs>
          <w:tab w:val="left" w:pos="1701"/>
        </w:tabs>
        <w:spacing w:line="360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90"/>
      </w:tblGrid>
      <w:tr w:rsidR="000244D4" w:rsidRPr="00FA0847" w14:paraId="0A8069F7" w14:textId="77777777" w:rsidTr="00860A4C">
        <w:trPr>
          <w:trHeight w:val="800"/>
        </w:trPr>
        <w:tc>
          <w:tcPr>
            <w:tcW w:w="4536" w:type="dxa"/>
          </w:tcPr>
          <w:p w14:paraId="02DAE487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/>
                <w:b/>
                <w:bCs/>
                <w:sz w:val="28"/>
                <w:cs/>
              </w:rPr>
              <w:t>เรียน</w:t>
            </w:r>
            <w:r w:rsidRPr="00FA0847">
              <w:rPr>
                <w:rFonts w:cs="TH SarabunPSK"/>
                <w:sz w:val="28"/>
                <w:cs/>
              </w:rPr>
              <w:t xml:space="preserve"> ผู้อำนวยการโรงเรียน</w:t>
            </w:r>
          </w:p>
          <w:p w14:paraId="227DC944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..................................................................................</w:t>
            </w:r>
          </w:p>
          <w:p w14:paraId="4E9EEE5A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  <w:cs/>
              </w:rPr>
            </w:pPr>
            <w:r>
              <w:rPr>
                <w:rFonts w:cs="TH SarabunPSK" w:hint="cs"/>
                <w:sz w:val="28"/>
                <w:cs/>
              </w:rPr>
              <w:t xml:space="preserve">     </w:t>
            </w:r>
            <w:r w:rsidRPr="00FA0847">
              <w:rPr>
                <w:rFonts w:cs="TH SarabunPSK" w:hint="cs"/>
                <w:sz w:val="28"/>
                <w:cs/>
              </w:rPr>
              <w:t>..................................................................................</w:t>
            </w:r>
          </w:p>
        </w:tc>
        <w:tc>
          <w:tcPr>
            <w:tcW w:w="4490" w:type="dxa"/>
          </w:tcPr>
          <w:p w14:paraId="422AC976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/>
                <w:b/>
                <w:bCs/>
                <w:sz w:val="28"/>
                <w:cs/>
              </w:rPr>
              <w:t>เรียน</w:t>
            </w:r>
            <w:r w:rsidRPr="00FA0847">
              <w:rPr>
                <w:rFonts w:cs="TH SarabunPSK"/>
                <w:sz w:val="28"/>
                <w:cs/>
              </w:rPr>
              <w:t xml:space="preserve"> ผู้อำนวยการโรงเรียน</w:t>
            </w:r>
          </w:p>
          <w:p w14:paraId="7E7F9ABE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(   )  เพื่อโปรดทราบ</w:t>
            </w:r>
          </w:p>
          <w:p w14:paraId="006053ED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(   )  มอบกลุ่มบริหาร.............................................</w:t>
            </w:r>
          </w:p>
        </w:tc>
      </w:tr>
      <w:tr w:rsidR="000244D4" w:rsidRPr="00FA0847" w14:paraId="23321687" w14:textId="77777777" w:rsidTr="00860A4C">
        <w:tc>
          <w:tcPr>
            <w:tcW w:w="4536" w:type="dxa"/>
          </w:tcPr>
          <w:p w14:paraId="7B6DEB6A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b/>
                <w:bCs/>
                <w:sz w:val="28"/>
                <w:cs/>
              </w:rPr>
            </w:pPr>
          </w:p>
        </w:tc>
        <w:tc>
          <w:tcPr>
            <w:tcW w:w="4490" w:type="dxa"/>
          </w:tcPr>
          <w:p w14:paraId="42ED430D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b/>
                <w:bCs/>
                <w:sz w:val="28"/>
                <w:cs/>
              </w:rPr>
            </w:pPr>
          </w:p>
        </w:tc>
      </w:tr>
      <w:tr w:rsidR="000244D4" w:rsidRPr="00FA0847" w14:paraId="095EFF9A" w14:textId="77777777" w:rsidTr="00860A4C">
        <w:tc>
          <w:tcPr>
            <w:tcW w:w="4536" w:type="dxa"/>
          </w:tcPr>
          <w:p w14:paraId="5396F37C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 xml:space="preserve">     (.........................................................)</w:t>
            </w:r>
          </w:p>
          <w:p w14:paraId="6107CFF6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color w:val="FF0000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 xml:space="preserve">   </w:t>
            </w:r>
            <w:r w:rsidRPr="00FA0847">
              <w:rPr>
                <w:rFonts w:cs="TH SarabunPSK"/>
                <w:sz w:val="28"/>
                <w:cs/>
              </w:rPr>
              <w:t>หัวหน้ากลุ่มสาระการเรียนรู้</w:t>
            </w:r>
            <w:r w:rsidRPr="00FA0847">
              <w:rPr>
                <w:rFonts w:cs="TH SarabunPSK" w:hint="cs"/>
                <w:sz w:val="28"/>
                <w:cs/>
              </w:rPr>
              <w:t>..................................</w:t>
            </w:r>
          </w:p>
          <w:p w14:paraId="03C1EA23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........../........../..........</w:t>
            </w:r>
          </w:p>
        </w:tc>
        <w:tc>
          <w:tcPr>
            <w:tcW w:w="4490" w:type="dxa"/>
            <w:vAlign w:val="center"/>
          </w:tcPr>
          <w:p w14:paraId="413FE50E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(นายศุภวัฒน์  มาศรี)</w:t>
            </w:r>
          </w:p>
          <w:p w14:paraId="4B432799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รองผู้อำนวยการกลุ่มบริหารทั่วไป</w:t>
            </w:r>
          </w:p>
          <w:p w14:paraId="6A52E66E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........../........../..........</w:t>
            </w:r>
          </w:p>
        </w:tc>
      </w:tr>
      <w:tr w:rsidR="000244D4" w:rsidRPr="00FA0847" w14:paraId="06823745" w14:textId="77777777" w:rsidTr="00860A4C">
        <w:tc>
          <w:tcPr>
            <w:tcW w:w="9026" w:type="dxa"/>
            <w:gridSpan w:val="2"/>
            <w:vAlign w:val="center"/>
          </w:tcPr>
          <w:p w14:paraId="1C80712B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  <w:r w:rsidRPr="00FA0847">
              <w:rPr>
                <w:rFonts w:cs="TH SarabunPSK"/>
                <w:sz w:val="28"/>
              </w:rPr>
              <w:t>-------------------------------------------------------------------------------------------------------------------------------------------------</w:t>
            </w:r>
          </w:p>
        </w:tc>
      </w:tr>
      <w:tr w:rsidR="000244D4" w:rsidRPr="00FA0847" w14:paraId="58CD9C26" w14:textId="77777777" w:rsidTr="00860A4C">
        <w:tc>
          <w:tcPr>
            <w:tcW w:w="4536" w:type="dxa"/>
          </w:tcPr>
          <w:p w14:paraId="4C8F11D4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/>
                <w:b/>
                <w:bCs/>
                <w:sz w:val="28"/>
                <w:cs/>
              </w:rPr>
              <w:t>เรียน</w:t>
            </w:r>
            <w:r w:rsidRPr="00FA0847">
              <w:rPr>
                <w:rFonts w:cs="TH SarabunPSK"/>
                <w:sz w:val="28"/>
                <w:cs/>
              </w:rPr>
              <w:t xml:space="preserve"> ผู้อำนวยการโรงเรียน</w:t>
            </w:r>
          </w:p>
          <w:p w14:paraId="27ABE1F6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...................................................................................</w:t>
            </w:r>
          </w:p>
          <w:p w14:paraId="08085C15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...................................................................................</w:t>
            </w:r>
          </w:p>
        </w:tc>
        <w:tc>
          <w:tcPr>
            <w:tcW w:w="4490" w:type="dxa"/>
          </w:tcPr>
          <w:p w14:paraId="43C15092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/>
                <w:b/>
                <w:bCs/>
                <w:sz w:val="28"/>
                <w:cs/>
              </w:rPr>
              <w:t>เรียน</w:t>
            </w:r>
            <w:r w:rsidRPr="00FA0847">
              <w:rPr>
                <w:rFonts w:cs="TH SarabunPSK"/>
                <w:sz w:val="28"/>
                <w:cs/>
              </w:rPr>
              <w:t xml:space="preserve"> ผู้อำนวยการโรงเรียน</w:t>
            </w:r>
          </w:p>
          <w:p w14:paraId="6A3CBAB1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...................................................................................</w:t>
            </w:r>
          </w:p>
          <w:p w14:paraId="36D30758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...................................................................................</w:t>
            </w:r>
          </w:p>
        </w:tc>
      </w:tr>
      <w:tr w:rsidR="000244D4" w:rsidRPr="00FA0847" w14:paraId="4C468F84" w14:textId="77777777" w:rsidTr="00860A4C">
        <w:trPr>
          <w:trHeight w:val="181"/>
        </w:trPr>
        <w:tc>
          <w:tcPr>
            <w:tcW w:w="4536" w:type="dxa"/>
          </w:tcPr>
          <w:p w14:paraId="62EC4E32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  <w:cs/>
              </w:rPr>
            </w:pPr>
          </w:p>
        </w:tc>
        <w:tc>
          <w:tcPr>
            <w:tcW w:w="4490" w:type="dxa"/>
          </w:tcPr>
          <w:p w14:paraId="1E80BFB0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</w:p>
        </w:tc>
      </w:tr>
      <w:tr w:rsidR="000244D4" w:rsidRPr="00FA0847" w14:paraId="4612338B" w14:textId="77777777" w:rsidTr="00860A4C"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14:paraId="49FC86DB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 xml:space="preserve"> (</w:t>
            </w:r>
            <w:r w:rsidRPr="00826927">
              <w:rPr>
                <w:rFonts w:cs="TH SarabunPSK"/>
                <w:sz w:val="28"/>
                <w:cs/>
              </w:rPr>
              <w:t>นางสาววนิดา กาบสุวรรณ</w:t>
            </w:r>
            <w:r w:rsidRPr="00FA0847">
              <w:rPr>
                <w:rFonts w:cs="TH SarabunPSK" w:hint="cs"/>
                <w:sz w:val="28"/>
                <w:cs/>
              </w:rPr>
              <w:t>)</w:t>
            </w:r>
          </w:p>
          <w:p w14:paraId="77CE5978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รองผู้อำนวยการกลุ่มบริหาร</w:t>
            </w:r>
            <w:r>
              <w:rPr>
                <w:rFonts w:cs="TH SarabunPSK" w:hint="cs"/>
                <w:sz w:val="28"/>
                <w:cs/>
              </w:rPr>
              <w:t>วิชาการ</w:t>
            </w:r>
          </w:p>
          <w:p w14:paraId="424B4F99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........../........../..........</w:t>
            </w:r>
          </w:p>
        </w:tc>
        <w:tc>
          <w:tcPr>
            <w:tcW w:w="4490" w:type="dxa"/>
            <w:tcBorders>
              <w:bottom w:val="dashSmallGap" w:sz="4" w:space="0" w:color="auto"/>
            </w:tcBorders>
            <w:vAlign w:val="center"/>
          </w:tcPr>
          <w:p w14:paraId="5E3975ED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 xml:space="preserve"> (.........................................................)</w:t>
            </w:r>
          </w:p>
          <w:p w14:paraId="5D6DDAAA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รองผู้อำนวยการกลุ่มบริหาร</w:t>
            </w:r>
            <w:r>
              <w:rPr>
                <w:rFonts w:cs="TH SarabunPSK" w:hint="cs"/>
                <w:sz w:val="28"/>
                <w:cs/>
              </w:rPr>
              <w:t>...............................</w:t>
            </w:r>
          </w:p>
          <w:p w14:paraId="5A6A963B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........../........../..........</w:t>
            </w:r>
          </w:p>
        </w:tc>
      </w:tr>
      <w:tr w:rsidR="000244D4" w:rsidRPr="00FA0847" w14:paraId="6426B386" w14:textId="77777777" w:rsidTr="00860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2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3503ABB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</w:rPr>
            </w:pPr>
            <w:r w:rsidRPr="00FA0847">
              <w:rPr>
                <w:rFonts w:cs="TH SarabunPSK"/>
                <w:sz w:val="28"/>
                <w:cs/>
              </w:rPr>
              <w:t>ความเห็นของ</w:t>
            </w:r>
            <w:r w:rsidRPr="00FA0847">
              <w:rPr>
                <w:rFonts w:cs="TH SarabunPSK" w:hint="cs"/>
                <w:sz w:val="28"/>
                <w:cs/>
              </w:rPr>
              <w:t>ผู้อำนวยการโรงเรียน</w:t>
            </w:r>
          </w:p>
          <w:p w14:paraId="77E9EC99" w14:textId="77777777" w:rsidR="000244D4" w:rsidRPr="00FA0847" w:rsidRDefault="000244D4" w:rsidP="00860A4C">
            <w:pPr>
              <w:pStyle w:val="a9"/>
              <w:spacing w:after="0"/>
              <w:rPr>
                <w:rFonts w:cs="TH SarabunPSK"/>
                <w:sz w:val="28"/>
                <w:cs/>
              </w:rPr>
            </w:pPr>
            <w:r w:rsidRPr="00FA0847">
              <w:rPr>
                <w:rFonts w:cs="TH SarabunPSK" w:hint="cs"/>
                <w:sz w:val="28"/>
                <w:cs/>
              </w:rPr>
              <w:t>(   )  ทราบ        (   )  อนุญาต</w:t>
            </w:r>
            <w:r>
              <w:rPr>
                <w:rFonts w:cs="TH SarabunPSK" w:hint="cs"/>
                <w:sz w:val="28"/>
                <w:cs/>
              </w:rPr>
              <w:t xml:space="preserve">         </w:t>
            </w:r>
            <w:r w:rsidRPr="00FA0847">
              <w:rPr>
                <w:rFonts w:cs="TH SarabunPSK" w:hint="cs"/>
                <w:sz w:val="28"/>
                <w:cs/>
              </w:rPr>
              <w:t>(   )  อื่นๆ</w:t>
            </w:r>
            <w:r>
              <w:rPr>
                <w:rFonts w:cs="TH SarabunPSK" w:hint="cs"/>
                <w:sz w:val="28"/>
                <w:cs/>
              </w:rPr>
              <w:t xml:space="preserve"> ...............................................................</w:t>
            </w:r>
          </w:p>
        </w:tc>
      </w:tr>
      <w:tr w:rsidR="000244D4" w:rsidRPr="00FA0847" w14:paraId="1D44E659" w14:textId="77777777" w:rsidTr="00860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1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204F4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</w:p>
        </w:tc>
      </w:tr>
      <w:tr w:rsidR="000244D4" w:rsidRPr="00FA0847" w14:paraId="07EF839B" w14:textId="77777777" w:rsidTr="00860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5B8C6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(นาย</w:t>
            </w:r>
            <w:r w:rsidRPr="00FA0847">
              <w:rPr>
                <w:rFonts w:cs="TH SarabunPSK"/>
                <w:sz w:val="28"/>
                <w:cs/>
              </w:rPr>
              <w:t>พิสิษฐ์ ศุภวัฒน์ธนบดี</w:t>
            </w:r>
            <w:r w:rsidRPr="00FA0847">
              <w:rPr>
                <w:rFonts w:cs="TH SarabunPSK" w:hint="cs"/>
                <w:sz w:val="28"/>
                <w:cs/>
              </w:rPr>
              <w:t xml:space="preserve">) </w:t>
            </w:r>
          </w:p>
          <w:p w14:paraId="48CE78F8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</w:rPr>
            </w:pPr>
            <w:r w:rsidRPr="00FA0847">
              <w:rPr>
                <w:rFonts w:cs="TH SarabunPSK" w:hint="cs"/>
                <w:sz w:val="28"/>
                <w:cs/>
              </w:rPr>
              <w:t>ผู้อำนวยการ</w:t>
            </w:r>
            <w:r>
              <w:rPr>
                <w:rFonts w:cs="TH SarabunPSK" w:hint="cs"/>
                <w:sz w:val="28"/>
                <w:cs/>
              </w:rPr>
              <w:t>โรงเรียน</w:t>
            </w:r>
            <w:r w:rsidRPr="00FA0847">
              <w:rPr>
                <w:rFonts w:cs="TH SarabunPSK"/>
                <w:sz w:val="28"/>
                <w:cs/>
              </w:rPr>
              <w:t>นวมินทราชินูทิศ เตรียมอุดมศึกษาน้อมเกล้า</w:t>
            </w:r>
          </w:p>
          <w:p w14:paraId="34039172" w14:textId="77777777" w:rsidR="000244D4" w:rsidRPr="00FA0847" w:rsidRDefault="000244D4" w:rsidP="00860A4C">
            <w:pPr>
              <w:pStyle w:val="a9"/>
              <w:spacing w:after="0"/>
              <w:jc w:val="center"/>
              <w:rPr>
                <w:rFonts w:cs="TH SarabunPSK"/>
                <w:sz w:val="28"/>
                <w:cs/>
              </w:rPr>
            </w:pPr>
            <w:r w:rsidRPr="00DA4ACC">
              <w:rPr>
                <w:rFonts w:cs="TH SarabunPSK"/>
                <w:noProof/>
                <w:sz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0A9885D6" wp14:editId="185322E2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161451</wp:posOffset>
                      </wp:positionV>
                      <wp:extent cx="1495425" cy="1404620"/>
                      <wp:effectExtent l="0" t="0" r="9525" b="3175"/>
                      <wp:wrapNone/>
                      <wp:docPr id="14004079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8AAD7" w14:textId="77777777" w:rsidR="000244D4" w:rsidRPr="004D25E6" w:rsidRDefault="000244D4" w:rsidP="000244D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4D25E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“เรียนดี มีความสุข”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9885D6" id="_x0000_s1027" type="#_x0000_t202" style="position:absolute;left:0;text-align:left;margin-left:160.55pt;margin-top:12.7pt;width:117.75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" stroked="f">
                      <v:textbox style="mso-fit-shape-to-text:t">
                        <w:txbxContent>
                          <w:p w14:paraId="30E8AAD7" w14:textId="77777777" w:rsidR="000244D4" w:rsidRPr="004D25E6" w:rsidRDefault="000244D4" w:rsidP="000244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0847">
              <w:rPr>
                <w:rFonts w:cs="TH SarabunPSK" w:hint="cs"/>
                <w:sz w:val="28"/>
                <w:cs/>
              </w:rPr>
              <w:t>........../........../..........</w:t>
            </w:r>
          </w:p>
        </w:tc>
      </w:tr>
    </w:tbl>
    <w:p w14:paraId="6F49DA41" w14:textId="7147B3D5" w:rsidR="00F43196" w:rsidRDefault="00F43196" w:rsidP="00660CD5">
      <w:pPr>
        <w:tabs>
          <w:tab w:val="left" w:pos="540"/>
          <w:tab w:val="left" w:pos="810"/>
          <w:tab w:val="left" w:pos="1701"/>
          <w:tab w:val="left" w:pos="5040"/>
        </w:tabs>
        <w:spacing w:line="360" w:lineRule="exact"/>
        <w:ind w:right="-19"/>
        <w:rPr>
          <w:rFonts w:ascii="TH SarabunPSK" w:hAnsi="TH SarabunPSK" w:cs="TH SarabunPSK"/>
          <w:noProof/>
          <w:sz w:val="32"/>
          <w:szCs w:val="32"/>
        </w:rPr>
      </w:pPr>
    </w:p>
    <w:sectPr w:rsidR="00F43196" w:rsidSect="009E03AC">
      <w:headerReference w:type="even" r:id="rId7"/>
      <w:pgSz w:w="11906" w:h="16838" w:code="9"/>
      <w:pgMar w:top="851" w:right="1134" w:bottom="28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2826" w14:textId="77777777" w:rsidR="005444BD" w:rsidRDefault="005444BD">
      <w:r>
        <w:separator/>
      </w:r>
    </w:p>
  </w:endnote>
  <w:endnote w:type="continuationSeparator" w:id="0">
    <w:p w14:paraId="44BFAAC0" w14:textId="77777777" w:rsidR="005444BD" w:rsidRDefault="0054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8DCC" w14:textId="77777777" w:rsidR="005444BD" w:rsidRDefault="005444BD">
      <w:r>
        <w:separator/>
      </w:r>
    </w:p>
  </w:footnote>
  <w:footnote w:type="continuationSeparator" w:id="0">
    <w:p w14:paraId="03343CC2" w14:textId="77777777" w:rsidR="005444BD" w:rsidRDefault="0054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6C07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D30F7AB" w14:textId="77777777"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A7"/>
    <w:rsid w:val="000009B3"/>
    <w:rsid w:val="00012A90"/>
    <w:rsid w:val="000244D4"/>
    <w:rsid w:val="00027990"/>
    <w:rsid w:val="00041424"/>
    <w:rsid w:val="00047299"/>
    <w:rsid w:val="00055029"/>
    <w:rsid w:val="0006583D"/>
    <w:rsid w:val="000825EE"/>
    <w:rsid w:val="000C00E0"/>
    <w:rsid w:val="000D658D"/>
    <w:rsid w:val="000E3209"/>
    <w:rsid w:val="000E79CD"/>
    <w:rsid w:val="00107DC9"/>
    <w:rsid w:val="00123492"/>
    <w:rsid w:val="001401F9"/>
    <w:rsid w:val="0014445B"/>
    <w:rsid w:val="00172C83"/>
    <w:rsid w:val="00184FC4"/>
    <w:rsid w:val="00193FB7"/>
    <w:rsid w:val="00196C02"/>
    <w:rsid w:val="00197204"/>
    <w:rsid w:val="001C0CD4"/>
    <w:rsid w:val="001F2CBF"/>
    <w:rsid w:val="001F5E85"/>
    <w:rsid w:val="00211BE8"/>
    <w:rsid w:val="00222CA2"/>
    <w:rsid w:val="00223606"/>
    <w:rsid w:val="00223F8E"/>
    <w:rsid w:val="0023387E"/>
    <w:rsid w:val="00234405"/>
    <w:rsid w:val="00236B0E"/>
    <w:rsid w:val="00261EDC"/>
    <w:rsid w:val="002747A4"/>
    <w:rsid w:val="00285E33"/>
    <w:rsid w:val="002911A2"/>
    <w:rsid w:val="002C70AE"/>
    <w:rsid w:val="002D3C20"/>
    <w:rsid w:val="002E1EB8"/>
    <w:rsid w:val="002F24CB"/>
    <w:rsid w:val="003134F1"/>
    <w:rsid w:val="00323E6A"/>
    <w:rsid w:val="00330EF2"/>
    <w:rsid w:val="003445CD"/>
    <w:rsid w:val="00384D84"/>
    <w:rsid w:val="00387B20"/>
    <w:rsid w:val="003A4460"/>
    <w:rsid w:val="003A662D"/>
    <w:rsid w:val="003B0B81"/>
    <w:rsid w:val="003B42EF"/>
    <w:rsid w:val="003B5A6D"/>
    <w:rsid w:val="003B73E8"/>
    <w:rsid w:val="003B7972"/>
    <w:rsid w:val="00431DEA"/>
    <w:rsid w:val="004470AA"/>
    <w:rsid w:val="004A7086"/>
    <w:rsid w:val="004B4D7E"/>
    <w:rsid w:val="004C53C8"/>
    <w:rsid w:val="004D2917"/>
    <w:rsid w:val="0050474B"/>
    <w:rsid w:val="00520742"/>
    <w:rsid w:val="005410F2"/>
    <w:rsid w:val="005444BD"/>
    <w:rsid w:val="00544520"/>
    <w:rsid w:val="0056553E"/>
    <w:rsid w:val="00567D53"/>
    <w:rsid w:val="005707C0"/>
    <w:rsid w:val="00577E90"/>
    <w:rsid w:val="00582D5B"/>
    <w:rsid w:val="005B0741"/>
    <w:rsid w:val="005C0FB9"/>
    <w:rsid w:val="005F4EE0"/>
    <w:rsid w:val="00610849"/>
    <w:rsid w:val="00613962"/>
    <w:rsid w:val="0063652F"/>
    <w:rsid w:val="00637B1D"/>
    <w:rsid w:val="00660CD5"/>
    <w:rsid w:val="0066335E"/>
    <w:rsid w:val="00673343"/>
    <w:rsid w:val="00673F9A"/>
    <w:rsid w:val="00675EE4"/>
    <w:rsid w:val="00677CB5"/>
    <w:rsid w:val="006A4118"/>
    <w:rsid w:val="006B17F4"/>
    <w:rsid w:val="006D07C8"/>
    <w:rsid w:val="006D16F7"/>
    <w:rsid w:val="006E24A7"/>
    <w:rsid w:val="006E2A2A"/>
    <w:rsid w:val="00730418"/>
    <w:rsid w:val="00736AB1"/>
    <w:rsid w:val="007813DE"/>
    <w:rsid w:val="007941B5"/>
    <w:rsid w:val="00794331"/>
    <w:rsid w:val="007D204C"/>
    <w:rsid w:val="007E6E95"/>
    <w:rsid w:val="008535D9"/>
    <w:rsid w:val="0086396C"/>
    <w:rsid w:val="0086677E"/>
    <w:rsid w:val="008720A2"/>
    <w:rsid w:val="008876C4"/>
    <w:rsid w:val="00904C2B"/>
    <w:rsid w:val="0090645B"/>
    <w:rsid w:val="00911EAA"/>
    <w:rsid w:val="00916FC4"/>
    <w:rsid w:val="00921E9F"/>
    <w:rsid w:val="00923102"/>
    <w:rsid w:val="00946E2C"/>
    <w:rsid w:val="00951D06"/>
    <w:rsid w:val="00952ACA"/>
    <w:rsid w:val="0095356E"/>
    <w:rsid w:val="009638D7"/>
    <w:rsid w:val="0096601A"/>
    <w:rsid w:val="009660B2"/>
    <w:rsid w:val="00990D85"/>
    <w:rsid w:val="009A12AD"/>
    <w:rsid w:val="009A1DA5"/>
    <w:rsid w:val="009C74E1"/>
    <w:rsid w:val="009D74D7"/>
    <w:rsid w:val="009E03AC"/>
    <w:rsid w:val="009E6562"/>
    <w:rsid w:val="00A028F4"/>
    <w:rsid w:val="00A036B4"/>
    <w:rsid w:val="00A044ED"/>
    <w:rsid w:val="00A25826"/>
    <w:rsid w:val="00A311F3"/>
    <w:rsid w:val="00A60D81"/>
    <w:rsid w:val="00A64DF4"/>
    <w:rsid w:val="00A805A3"/>
    <w:rsid w:val="00A837B8"/>
    <w:rsid w:val="00A97E58"/>
    <w:rsid w:val="00AB3BC8"/>
    <w:rsid w:val="00AC7DB7"/>
    <w:rsid w:val="00AD0725"/>
    <w:rsid w:val="00AE4267"/>
    <w:rsid w:val="00B10EC9"/>
    <w:rsid w:val="00B2309A"/>
    <w:rsid w:val="00B4606C"/>
    <w:rsid w:val="00B72C3E"/>
    <w:rsid w:val="00B80B01"/>
    <w:rsid w:val="00B84631"/>
    <w:rsid w:val="00B8566C"/>
    <w:rsid w:val="00B9453A"/>
    <w:rsid w:val="00BC00B2"/>
    <w:rsid w:val="00BC5866"/>
    <w:rsid w:val="00BE2215"/>
    <w:rsid w:val="00BF1E85"/>
    <w:rsid w:val="00BF3DC0"/>
    <w:rsid w:val="00C11352"/>
    <w:rsid w:val="00C11828"/>
    <w:rsid w:val="00C11FF6"/>
    <w:rsid w:val="00C13F57"/>
    <w:rsid w:val="00C14056"/>
    <w:rsid w:val="00C22734"/>
    <w:rsid w:val="00C463F6"/>
    <w:rsid w:val="00C509A6"/>
    <w:rsid w:val="00C6152F"/>
    <w:rsid w:val="00C6466C"/>
    <w:rsid w:val="00C86E03"/>
    <w:rsid w:val="00C87E7C"/>
    <w:rsid w:val="00C94909"/>
    <w:rsid w:val="00CA387D"/>
    <w:rsid w:val="00CB05CD"/>
    <w:rsid w:val="00CC20DC"/>
    <w:rsid w:val="00CD1B80"/>
    <w:rsid w:val="00D03837"/>
    <w:rsid w:val="00D15122"/>
    <w:rsid w:val="00D35165"/>
    <w:rsid w:val="00D518B7"/>
    <w:rsid w:val="00D6626B"/>
    <w:rsid w:val="00D7099A"/>
    <w:rsid w:val="00DA1FAD"/>
    <w:rsid w:val="00DB051B"/>
    <w:rsid w:val="00DB39F7"/>
    <w:rsid w:val="00DB741A"/>
    <w:rsid w:val="00DC1B14"/>
    <w:rsid w:val="00DF5602"/>
    <w:rsid w:val="00E11A8A"/>
    <w:rsid w:val="00E33501"/>
    <w:rsid w:val="00E41A89"/>
    <w:rsid w:val="00E50779"/>
    <w:rsid w:val="00E537F1"/>
    <w:rsid w:val="00E629BA"/>
    <w:rsid w:val="00E8265F"/>
    <w:rsid w:val="00E83D43"/>
    <w:rsid w:val="00EA3D0B"/>
    <w:rsid w:val="00EE0C32"/>
    <w:rsid w:val="00EE55C4"/>
    <w:rsid w:val="00EF718E"/>
    <w:rsid w:val="00F116A9"/>
    <w:rsid w:val="00F212A7"/>
    <w:rsid w:val="00F23720"/>
    <w:rsid w:val="00F43196"/>
    <w:rsid w:val="00F57925"/>
    <w:rsid w:val="00F72683"/>
    <w:rsid w:val="00F74AB7"/>
    <w:rsid w:val="00FA13B2"/>
    <w:rsid w:val="00FB08BF"/>
    <w:rsid w:val="00FB3EF2"/>
    <w:rsid w:val="00FC1378"/>
    <w:rsid w:val="00FD03A5"/>
    <w:rsid w:val="00FE5823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9BC84"/>
  <w15:chartTrackingRefBased/>
  <w15:docId w15:val="{BC3F57A6-AB1E-463C-987D-0B6D0A56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22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7813DE"/>
    <w:pPr>
      <w:spacing w:after="120"/>
    </w:pPr>
    <w:rPr>
      <w:rFonts w:ascii="TH SarabunPSK" w:hAnsi="TH SarabunPSK"/>
    </w:rPr>
  </w:style>
  <w:style w:type="character" w:customStyle="1" w:styleId="aa">
    <w:name w:val="เนื้อความ อักขระ"/>
    <w:basedOn w:val="a0"/>
    <w:link w:val="a9"/>
    <w:uiPriority w:val="99"/>
    <w:rsid w:val="007813DE"/>
    <w:rPr>
      <w:rFonts w:ascii="TH SarabunPSK" w:hAnsi="TH SarabunPSK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13</TotalTime>
  <Pages>2</Pages>
  <Words>256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ยาดา และเย๊าะห์</cp:lastModifiedBy>
  <cp:revision>10</cp:revision>
  <cp:lastPrinted>2025-03-04T05:16:00Z</cp:lastPrinted>
  <dcterms:created xsi:type="dcterms:W3CDTF">2025-03-05T01:35:00Z</dcterms:created>
  <dcterms:modified xsi:type="dcterms:W3CDTF">2025-03-05T03:56:00Z</dcterms:modified>
</cp:coreProperties>
</file>