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48667" w14:textId="77777777" w:rsidR="005E1D08" w:rsidRDefault="00381772" w:rsidP="005E1D08">
      <w:pPr>
        <w:tabs>
          <w:tab w:val="left" w:pos="3600"/>
        </w:tabs>
        <w:rPr>
          <w:rFonts w:ascii="TH SarabunPSK" w:hAnsi="TH SarabunPSK" w:cs="TH SarabunPSK"/>
        </w:rPr>
      </w:pPr>
      <w:r w:rsidRPr="00C82717"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 wp14:anchorId="0AEE1A64" wp14:editId="6B7733C9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35D9" w:rsidRPr="00C82717">
        <w:rPr>
          <w:rFonts w:ascii="TH SarabunPSK" w:hAnsi="TH SarabunPSK" w:cs="TH SarabunPSK"/>
        </w:rPr>
        <w:tab/>
      </w:r>
    </w:p>
    <w:p w14:paraId="5FE36918" w14:textId="4E47125F" w:rsidR="008535D9" w:rsidRPr="00C82717" w:rsidRDefault="008535D9" w:rsidP="005E1D08">
      <w:pPr>
        <w:tabs>
          <w:tab w:val="left" w:pos="3600"/>
        </w:tabs>
        <w:jc w:val="center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A60D38">
        <w:rPr>
          <w:rFonts w:ascii="TH SarabunPSK" w:hAnsi="TH SarabunPSK" w:cs="TH SarabunPSK"/>
          <w:b/>
          <w:bCs/>
          <w:spacing w:val="-20"/>
          <w:sz w:val="56"/>
          <w:szCs w:val="56"/>
          <w:cs/>
        </w:rPr>
        <w:t>บันทึกข้อความ</w:t>
      </w:r>
    </w:p>
    <w:p w14:paraId="3243B575" w14:textId="77777777" w:rsidR="008535D9" w:rsidRPr="0024769B" w:rsidRDefault="008535D9" w:rsidP="00D92858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24769B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="00381772" w:rsidRPr="0024769B">
        <w:rPr>
          <w:rFonts w:ascii="TH SarabunPSK" w:hAnsi="TH SarabunPSK" w:cs="TH SarabunPSK"/>
          <w:sz w:val="32"/>
          <w:szCs w:val="32"/>
          <w:cs/>
        </w:rPr>
        <w:t xml:space="preserve">  โรงเรียนวัดราชบพิธ</w:t>
      </w:r>
    </w:p>
    <w:p w14:paraId="6A950705" w14:textId="3D9EFF82" w:rsidR="008535D9" w:rsidRPr="0024769B" w:rsidRDefault="008535D9" w:rsidP="00D92858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24769B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7052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E1D08" w:rsidRPr="005E1D08">
        <w:rPr>
          <w:rFonts w:ascii="TH SarabunPSK" w:hAnsi="TH SarabunPSK" w:cs="TH SarabunPSK" w:hint="cs"/>
          <w:sz w:val="32"/>
          <w:szCs w:val="32"/>
          <w:cs/>
        </w:rPr>
        <w:t>นผ</w:t>
      </w:r>
      <w:r w:rsidR="0024769B" w:rsidRPr="0024769B">
        <w:rPr>
          <w:rFonts w:ascii="TH SarabunPSK" w:hAnsi="TH SarabunPSK" w:cs="TH SarabunPSK"/>
          <w:sz w:val="32"/>
          <w:szCs w:val="32"/>
        </w:rPr>
        <w:t>…………</w:t>
      </w:r>
      <w:r w:rsidR="0024769B">
        <w:rPr>
          <w:rFonts w:ascii="TH SarabunPSK" w:hAnsi="TH SarabunPSK" w:cs="TH SarabunPSK"/>
          <w:sz w:val="32"/>
          <w:szCs w:val="32"/>
        </w:rPr>
        <w:t>………..</w:t>
      </w:r>
      <w:r w:rsidR="0024769B" w:rsidRPr="0024769B">
        <w:rPr>
          <w:rFonts w:ascii="TH SarabunPSK" w:hAnsi="TH SarabunPSK" w:cs="TH SarabunPSK"/>
          <w:sz w:val="32"/>
          <w:szCs w:val="32"/>
        </w:rPr>
        <w:t>……</w:t>
      </w:r>
      <w:r w:rsidR="005E1D08">
        <w:rPr>
          <w:rFonts w:ascii="TH SarabunPSK" w:hAnsi="TH SarabunPSK" w:cs="TH SarabunPSK"/>
          <w:sz w:val="32"/>
          <w:szCs w:val="32"/>
        </w:rPr>
        <w:t>………………………</w:t>
      </w:r>
      <w:r w:rsidR="0024769B" w:rsidRPr="0024769B">
        <w:rPr>
          <w:rFonts w:ascii="TH SarabunPSK" w:hAnsi="TH SarabunPSK" w:cs="TH SarabunPSK"/>
          <w:sz w:val="32"/>
          <w:szCs w:val="32"/>
        </w:rPr>
        <w:t>……………..</w:t>
      </w:r>
      <w:r w:rsidR="005E1D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4769B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C02CA6">
        <w:rPr>
          <w:rFonts w:ascii="TH SarabunPSK" w:hAnsi="TH SarabunPSK" w:cs="TH SarabunPSK"/>
          <w:sz w:val="32"/>
          <w:szCs w:val="32"/>
        </w:rPr>
        <w:t>………………</w:t>
      </w:r>
      <w:r w:rsidR="005E1D08">
        <w:rPr>
          <w:rFonts w:ascii="TH SarabunPSK" w:hAnsi="TH SarabunPSK" w:cs="TH SarabunPSK"/>
          <w:sz w:val="32"/>
          <w:szCs w:val="32"/>
        </w:rPr>
        <w:t>………………………….</w:t>
      </w:r>
      <w:r w:rsidR="00C02CA6">
        <w:rPr>
          <w:rFonts w:ascii="TH SarabunPSK" w:hAnsi="TH SarabunPSK" w:cs="TH SarabunPSK"/>
          <w:sz w:val="32"/>
          <w:szCs w:val="32"/>
        </w:rPr>
        <w:t>………</w:t>
      </w:r>
      <w:r w:rsidR="008F03D8">
        <w:rPr>
          <w:rFonts w:ascii="TH SarabunPSK" w:hAnsi="TH SarabunPSK" w:cs="TH SarabunPSK"/>
          <w:sz w:val="32"/>
          <w:szCs w:val="32"/>
        </w:rPr>
        <w:t>…</w:t>
      </w:r>
      <w:r w:rsidR="00C02CA6">
        <w:rPr>
          <w:rFonts w:ascii="TH SarabunPSK" w:hAnsi="TH SarabunPSK" w:cs="TH SarabunPSK"/>
          <w:sz w:val="32"/>
          <w:szCs w:val="32"/>
        </w:rPr>
        <w:t>………</w:t>
      </w:r>
      <w:r w:rsidR="00D92858">
        <w:rPr>
          <w:rFonts w:ascii="TH SarabunPSK" w:hAnsi="TH SarabunPSK" w:cs="TH SarabunPSK"/>
          <w:sz w:val="32"/>
          <w:szCs w:val="32"/>
        </w:rPr>
        <w:t>…….</w:t>
      </w:r>
      <w:r w:rsidR="00C02CA6">
        <w:rPr>
          <w:rFonts w:ascii="TH SarabunPSK" w:hAnsi="TH SarabunPSK" w:cs="TH SarabunPSK"/>
          <w:sz w:val="32"/>
          <w:szCs w:val="32"/>
        </w:rPr>
        <w:t>…………</w:t>
      </w:r>
    </w:p>
    <w:p w14:paraId="723B2986" w14:textId="035B4BE9" w:rsidR="005F42F5" w:rsidRPr="00C82717" w:rsidRDefault="008535D9" w:rsidP="00D92858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24769B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88236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81772" w:rsidRPr="00C82717">
        <w:rPr>
          <w:rFonts w:ascii="TH SarabunPSK" w:hAnsi="TH SarabunPSK" w:cs="TH SarabunPSK"/>
          <w:sz w:val="32"/>
          <w:szCs w:val="32"/>
          <w:cs/>
        </w:rPr>
        <w:t>ขอ</w:t>
      </w:r>
      <w:r w:rsidR="008068BE"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="00C02CA6">
        <w:rPr>
          <w:rFonts w:ascii="TH SarabunPSK" w:hAnsi="TH SarabunPSK" w:cs="TH SarabunPSK" w:hint="cs"/>
          <w:sz w:val="32"/>
          <w:szCs w:val="32"/>
          <w:cs/>
        </w:rPr>
        <w:t>เปลี่ยนแปลงรายการซื้อ</w:t>
      </w:r>
      <w:r w:rsidR="00C02CA6">
        <w:rPr>
          <w:rFonts w:ascii="TH SarabunPSK" w:hAnsi="TH SarabunPSK" w:cs="TH SarabunPSK"/>
          <w:sz w:val="32"/>
          <w:szCs w:val="32"/>
        </w:rPr>
        <w:t>/</w:t>
      </w:r>
      <w:r w:rsidR="00C02CA6">
        <w:rPr>
          <w:rFonts w:ascii="TH SarabunPSK" w:hAnsi="TH SarabunPSK" w:cs="TH SarabunPSK" w:hint="cs"/>
          <w:sz w:val="32"/>
          <w:szCs w:val="32"/>
          <w:cs/>
        </w:rPr>
        <w:t>จ้าง ตามแผนปฏิบัติการประจำปี</w:t>
      </w:r>
      <w:r w:rsidR="005E1D08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="00C02C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1D08">
        <w:rPr>
          <w:rFonts w:ascii="TH SarabunPSK" w:hAnsi="TH SarabunPSK" w:cs="TH SarabunPSK"/>
          <w:sz w:val="32"/>
          <w:szCs w:val="32"/>
        </w:rPr>
        <w:t>256</w:t>
      </w:r>
      <w:r w:rsidR="005E0385">
        <w:rPr>
          <w:rFonts w:ascii="TH SarabunPSK" w:hAnsi="TH SarabunPSK" w:cs="TH SarabunPSK" w:hint="cs"/>
          <w:sz w:val="32"/>
          <w:szCs w:val="32"/>
          <w:cs/>
        </w:rPr>
        <w:t>9</w:t>
      </w:r>
    </w:p>
    <w:p w14:paraId="62B4EA4C" w14:textId="77777777" w:rsidR="0024769B" w:rsidRPr="00D92858" w:rsidRDefault="0024769B" w:rsidP="00D92858">
      <w:pPr>
        <w:pBdr>
          <w:bottom w:val="single" w:sz="8" w:space="0" w:color="auto"/>
        </w:pBdr>
        <w:jc w:val="thaiDistribute"/>
        <w:rPr>
          <w:rFonts w:ascii="TH SarabunPSK" w:hAnsi="TH SarabunPSK" w:cs="TH SarabunPSK"/>
          <w:sz w:val="20"/>
          <w:szCs w:val="20"/>
        </w:rPr>
      </w:pPr>
    </w:p>
    <w:p w14:paraId="518D3FBF" w14:textId="77777777" w:rsidR="008F03D8" w:rsidRPr="00D92858" w:rsidRDefault="008F03D8" w:rsidP="00D92858">
      <w:pPr>
        <w:ind w:left="720" w:hanging="720"/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14:paraId="32D36FEF" w14:textId="77777777" w:rsidR="00C02CA6" w:rsidRDefault="00C87E7C" w:rsidP="00D92858">
      <w:pPr>
        <w:spacing w:after="24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DC2D41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C82717">
        <w:rPr>
          <w:rFonts w:ascii="TH SarabunPSK" w:hAnsi="TH SarabunPSK" w:cs="TH SarabunPSK"/>
          <w:sz w:val="32"/>
          <w:szCs w:val="32"/>
        </w:rPr>
        <w:tab/>
      </w:r>
      <w:r w:rsidR="00381772" w:rsidRPr="00C82717">
        <w:rPr>
          <w:rFonts w:ascii="TH SarabunPSK" w:hAnsi="TH SarabunPSK" w:cs="TH SarabunPSK"/>
          <w:sz w:val="32"/>
          <w:szCs w:val="32"/>
          <w:cs/>
        </w:rPr>
        <w:t>ผู้อำนวยการโรงเรียนวัดราชบพิธ</w:t>
      </w:r>
    </w:p>
    <w:p w14:paraId="6FD2AE28" w14:textId="485BBEB8" w:rsidR="005E1D08" w:rsidRDefault="007E4333" w:rsidP="005E1D0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02CA6" w:rsidRPr="000F1D3A">
        <w:rPr>
          <w:rFonts w:ascii="TH SarabunPSK" w:hAnsi="TH SarabunPSK" w:cs="TH SarabunPSK"/>
          <w:sz w:val="32"/>
          <w:szCs w:val="32"/>
          <w:cs/>
        </w:rPr>
        <w:t>ข้าพเจ้า ...................................................</w:t>
      </w:r>
      <w:r w:rsidR="005E1D08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5E1D08">
        <w:rPr>
          <w:rFonts w:ascii="TH SarabunPSK" w:hAnsi="TH SarabunPSK" w:cs="TH SarabunPSK"/>
          <w:sz w:val="32"/>
          <w:szCs w:val="32"/>
          <w:cs/>
        </w:rPr>
        <w:t>...................</w:t>
      </w:r>
      <w:r w:rsidR="00C02CA6" w:rsidRPr="000F1D3A">
        <w:rPr>
          <w:rFonts w:ascii="TH SarabunPSK" w:hAnsi="TH SarabunPSK" w:cs="TH SarabunPSK"/>
          <w:sz w:val="32"/>
          <w:szCs w:val="32"/>
          <w:cs/>
        </w:rPr>
        <w:t>.. ตำแหน่ง ครูผู้ช่วย</w:t>
      </w:r>
      <w:r w:rsidR="005E1D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2CA6" w:rsidRPr="000F1D3A">
        <w:rPr>
          <w:rFonts w:ascii="TH SarabunPSK" w:hAnsi="TH SarabunPSK" w:cs="TH SarabunPSK"/>
          <w:sz w:val="32"/>
          <w:szCs w:val="32"/>
          <w:cs/>
        </w:rPr>
        <w:t>/</w:t>
      </w:r>
      <w:r w:rsidR="005E1D08">
        <w:rPr>
          <w:rFonts w:ascii="TH SarabunPSK" w:hAnsi="TH SarabunPSK" w:cs="TH SarabunPSK" w:hint="cs"/>
          <w:sz w:val="32"/>
          <w:szCs w:val="32"/>
          <w:cs/>
        </w:rPr>
        <w:t xml:space="preserve"> ครู</w:t>
      </w:r>
      <w:r w:rsidR="005E1D08" w:rsidRPr="000F1D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2CA6" w:rsidRPr="000F1D3A">
        <w:rPr>
          <w:rFonts w:ascii="TH SarabunPSK" w:hAnsi="TH SarabunPSK" w:cs="TH SarabunPSK"/>
          <w:sz w:val="32"/>
          <w:szCs w:val="32"/>
          <w:cs/>
        </w:rPr>
        <w:t>กลุ่ม</w:t>
      </w:r>
      <w:r w:rsidR="005E1D08">
        <w:rPr>
          <w:rFonts w:ascii="TH SarabunPSK" w:hAnsi="TH SarabunPSK" w:cs="TH SarabunPSK"/>
          <w:sz w:val="32"/>
          <w:szCs w:val="32"/>
          <w:cs/>
        </w:rPr>
        <w:t>สาระการเรียนรู้/กลุ่มบริหาร/งาน</w:t>
      </w:r>
      <w:r w:rsidR="00C02CA6" w:rsidRPr="000F1D3A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E0253F">
        <w:rPr>
          <w:rFonts w:ascii="TH SarabunPSK" w:hAnsi="TH SarabunPSK" w:cs="TH SarabunPSK"/>
          <w:sz w:val="32"/>
          <w:szCs w:val="32"/>
        </w:rPr>
        <w:t>.......</w:t>
      </w:r>
      <w:r w:rsidR="00C02CA6" w:rsidRPr="000F1D3A">
        <w:rPr>
          <w:rFonts w:ascii="TH SarabunPSK" w:hAnsi="TH SarabunPSK" w:cs="TH SarabunPSK"/>
          <w:sz w:val="32"/>
          <w:szCs w:val="32"/>
          <w:cs/>
        </w:rPr>
        <w:t>.....</w:t>
      </w:r>
      <w:r w:rsidR="005E1D08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C02CA6" w:rsidRPr="000F1D3A">
        <w:rPr>
          <w:rFonts w:ascii="TH SarabunPSK" w:hAnsi="TH SarabunPSK" w:cs="TH SarabunPSK"/>
          <w:sz w:val="32"/>
          <w:szCs w:val="32"/>
          <w:cs/>
        </w:rPr>
        <w:t>......</w:t>
      </w:r>
      <w:r w:rsidR="005E1D08">
        <w:rPr>
          <w:rFonts w:ascii="TH SarabunPSK" w:hAnsi="TH SarabunPSK" w:cs="TH SarabunPSK"/>
          <w:sz w:val="32"/>
          <w:szCs w:val="32"/>
          <w:cs/>
        </w:rPr>
        <w:t>..........</w:t>
      </w:r>
      <w:r w:rsidR="005E1D08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C02CA6" w:rsidRPr="000F1D3A">
        <w:rPr>
          <w:rFonts w:ascii="TH SarabunPSK" w:hAnsi="TH SarabunPSK" w:cs="TH SarabunPSK"/>
          <w:sz w:val="32"/>
          <w:szCs w:val="32"/>
          <w:cs/>
        </w:rPr>
        <w:t>มีความประสงค์ขอ</w:t>
      </w:r>
      <w:r w:rsidR="008068BE"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="00C02CA6">
        <w:rPr>
          <w:rFonts w:ascii="TH SarabunPSK" w:hAnsi="TH SarabunPSK" w:cs="TH SarabunPSK" w:hint="cs"/>
          <w:sz w:val="32"/>
          <w:szCs w:val="32"/>
          <w:cs/>
        </w:rPr>
        <w:t>เปลี่ยนแปลงรายการซื้อ</w:t>
      </w:r>
      <w:r w:rsidR="00C02CA6">
        <w:rPr>
          <w:rFonts w:ascii="TH SarabunPSK" w:hAnsi="TH SarabunPSK" w:cs="TH SarabunPSK"/>
          <w:sz w:val="32"/>
          <w:szCs w:val="32"/>
        </w:rPr>
        <w:t>/</w:t>
      </w:r>
      <w:r w:rsidR="00C02CA6">
        <w:rPr>
          <w:rFonts w:ascii="TH SarabunPSK" w:hAnsi="TH SarabunPSK" w:cs="TH SarabunPSK" w:hint="cs"/>
          <w:sz w:val="32"/>
          <w:szCs w:val="32"/>
          <w:cs/>
        </w:rPr>
        <w:t xml:space="preserve">จ้าง </w:t>
      </w:r>
      <w:r w:rsidR="008068BE">
        <w:rPr>
          <w:rFonts w:ascii="TH SarabunPSK" w:hAnsi="TH SarabunPSK" w:cs="TH SarabunPSK" w:hint="cs"/>
          <w:sz w:val="32"/>
          <w:szCs w:val="32"/>
          <w:cs/>
        </w:rPr>
        <w:t>ที่ได้รับ</w:t>
      </w:r>
      <w:r w:rsidR="00E0253F">
        <w:rPr>
          <w:rFonts w:ascii="TH SarabunPSK" w:hAnsi="TH SarabunPSK" w:cs="TH SarabunPSK" w:hint="cs"/>
          <w:sz w:val="32"/>
          <w:szCs w:val="32"/>
          <w:cs/>
        </w:rPr>
        <w:t>จัดสรร</w:t>
      </w:r>
      <w:r w:rsidR="008068BE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C02CA6" w:rsidRPr="000F1D3A">
        <w:rPr>
          <w:rFonts w:ascii="TH SarabunPSK" w:hAnsi="TH SarabunPSK" w:cs="TH SarabunPSK"/>
          <w:sz w:val="32"/>
          <w:szCs w:val="32"/>
          <w:cs/>
        </w:rPr>
        <w:t>ในแผนปฏิบัติการประจำปี</w:t>
      </w:r>
      <w:r w:rsidR="005E1D08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="00C02C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2CA6">
        <w:rPr>
          <w:rFonts w:ascii="TH SarabunPSK" w:hAnsi="TH SarabunPSK" w:cs="TH SarabunPSK"/>
          <w:sz w:val="32"/>
          <w:szCs w:val="32"/>
        </w:rPr>
        <w:t>256</w:t>
      </w:r>
      <w:r w:rsidR="005E0385">
        <w:rPr>
          <w:rFonts w:ascii="TH SarabunPSK" w:hAnsi="TH SarabunPSK" w:cs="TH SarabunPSK" w:hint="cs"/>
          <w:sz w:val="32"/>
          <w:szCs w:val="32"/>
          <w:cs/>
        </w:rPr>
        <w:t>9</w:t>
      </w:r>
      <w:r w:rsidR="005E1D08">
        <w:rPr>
          <w:rFonts w:ascii="TH SarabunPSK" w:hAnsi="TH SarabunPSK" w:cs="TH SarabunPSK"/>
          <w:sz w:val="32"/>
          <w:szCs w:val="32"/>
        </w:rPr>
        <w:t xml:space="preserve">   </w:t>
      </w:r>
      <w:r w:rsidR="00E0253F">
        <w:rPr>
          <w:rFonts w:ascii="TH SarabunPSK" w:hAnsi="TH SarabunPSK" w:cs="TH SarabunPSK" w:hint="cs"/>
          <w:sz w:val="32"/>
          <w:szCs w:val="32"/>
          <w:cs/>
        </w:rPr>
        <w:t>ประเภทเงิน</w:t>
      </w:r>
      <w:r w:rsidR="00E0253F">
        <w:rPr>
          <w:rFonts w:ascii="TH SarabunPSK" w:hAnsi="TH SarabunPSK" w:cs="TH SarabunPSK"/>
          <w:sz w:val="32"/>
          <w:szCs w:val="32"/>
        </w:rPr>
        <w:t xml:space="preserve"> </w:t>
      </w:r>
      <w:r w:rsidR="005E1D08">
        <w:rPr>
          <w:rFonts w:ascii="TH SarabunPSK" w:hAnsi="TH SarabunPSK" w:cs="TH SarabunPSK"/>
          <w:sz w:val="32"/>
          <w:szCs w:val="32"/>
        </w:rPr>
        <w:t xml:space="preserve"> </w:t>
      </w:r>
      <w:r w:rsidR="005E1D08">
        <w:rPr>
          <w:rFonts w:ascii="TH SarabunPSK" w:hAnsi="TH SarabunPSK" w:cs="TH SarabunPSK"/>
          <w:sz w:val="32"/>
          <w:szCs w:val="32"/>
        </w:rPr>
        <w:sym w:font="Wingdings" w:char="F0A8"/>
      </w:r>
      <w:r w:rsidR="005E1D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1D08">
        <w:rPr>
          <w:rFonts w:ascii="TH SarabunPSK" w:hAnsi="TH SarabunPSK" w:cs="TH SarabunPSK"/>
          <w:sz w:val="32"/>
          <w:szCs w:val="32"/>
          <w:cs/>
        </w:rPr>
        <w:t xml:space="preserve">อุดหนุน ฯ  </w:t>
      </w:r>
      <w:r w:rsidR="005E1D08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5E1D08">
        <w:rPr>
          <w:rFonts w:ascii="TH SarabunPSK" w:hAnsi="TH SarabunPSK" w:cs="TH SarabunPSK"/>
          <w:sz w:val="32"/>
          <w:szCs w:val="32"/>
        </w:rPr>
        <w:t xml:space="preserve"> </w:t>
      </w:r>
      <w:r w:rsidR="005E1D08" w:rsidRPr="000F1D3A">
        <w:rPr>
          <w:rFonts w:ascii="TH SarabunPSK" w:hAnsi="TH SarabunPSK" w:cs="TH SarabunPSK"/>
          <w:sz w:val="32"/>
          <w:szCs w:val="32"/>
          <w:cs/>
        </w:rPr>
        <w:t>รายได้สถานศึกษา</w:t>
      </w:r>
      <w:r w:rsidR="005E1D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1D08">
        <w:rPr>
          <w:rFonts w:ascii="TH SarabunPSK" w:hAnsi="TH SarabunPSK" w:cs="TH SarabunPSK"/>
          <w:sz w:val="32"/>
          <w:szCs w:val="32"/>
        </w:rPr>
        <w:t>6</w:t>
      </w:r>
      <w:r w:rsidR="005E0385">
        <w:rPr>
          <w:rFonts w:ascii="TH SarabunPSK" w:hAnsi="TH SarabunPSK" w:cs="TH SarabunPSK" w:hint="cs"/>
          <w:sz w:val="32"/>
          <w:szCs w:val="32"/>
          <w:cs/>
        </w:rPr>
        <w:t>9</w:t>
      </w:r>
      <w:r w:rsidR="005E1D0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E1D08">
        <w:rPr>
          <w:rFonts w:ascii="TH SarabunPSK" w:hAnsi="TH SarabunPSK" w:cs="TH SarabunPSK"/>
          <w:sz w:val="32"/>
          <w:szCs w:val="32"/>
        </w:rPr>
        <w:sym w:font="Wingdings" w:char="F0A8"/>
      </w:r>
      <w:r w:rsidR="005E1D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1D08">
        <w:rPr>
          <w:rFonts w:ascii="TH SarabunPSK" w:hAnsi="TH SarabunPSK" w:cs="TH SarabunPSK"/>
          <w:sz w:val="32"/>
          <w:szCs w:val="32"/>
          <w:cs/>
        </w:rPr>
        <w:t xml:space="preserve">สปค.รบ. </w:t>
      </w:r>
      <w:r w:rsidR="005E1D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1D08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5E1D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1D08" w:rsidRPr="000F1D3A">
        <w:rPr>
          <w:rFonts w:ascii="TH SarabunPSK" w:hAnsi="TH SarabunPSK" w:cs="TH SarabunPSK"/>
          <w:sz w:val="32"/>
          <w:szCs w:val="32"/>
          <w:cs/>
        </w:rPr>
        <w:t>อื่น ๆ .........</w:t>
      </w:r>
      <w:r w:rsidR="005E1D08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5E1D08" w:rsidRPr="000F1D3A">
        <w:rPr>
          <w:rFonts w:ascii="TH SarabunPSK" w:hAnsi="TH SarabunPSK" w:cs="TH SarabunPSK"/>
          <w:sz w:val="32"/>
          <w:szCs w:val="32"/>
          <w:cs/>
        </w:rPr>
        <w:t>........</w:t>
      </w:r>
      <w:r w:rsidR="005E1D08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5E1D08">
        <w:rPr>
          <w:rFonts w:ascii="TH SarabunPSK" w:hAnsi="TH SarabunPSK" w:cs="TH SarabunPSK"/>
          <w:sz w:val="32"/>
          <w:szCs w:val="32"/>
          <w:cs/>
        </w:rPr>
        <w:t>....</w:t>
      </w:r>
    </w:p>
    <w:p w14:paraId="138FBE10" w14:textId="0AD1C95C" w:rsidR="008068BE" w:rsidRDefault="008068BE" w:rsidP="005E1D0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</w:t>
      </w:r>
      <w:r w:rsidRPr="000F1D3A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5E1D08">
        <w:rPr>
          <w:rFonts w:ascii="TH SarabunPSK" w:hAnsi="TH SarabunPSK" w:cs="TH SarabunPSK" w:hint="cs"/>
          <w:sz w:val="32"/>
          <w:szCs w:val="32"/>
          <w:cs/>
        </w:rPr>
        <w:t>รหัส</w:t>
      </w:r>
      <w:r w:rsidR="005E1D08">
        <w:rPr>
          <w:rFonts w:ascii="TH SarabunPSK" w:hAnsi="TH SarabunPSK" w:cs="TH SarabunPSK"/>
          <w:sz w:val="32"/>
          <w:szCs w:val="32"/>
        </w:rPr>
        <w:t>..........................</w:t>
      </w:r>
      <w:r w:rsidR="005E1D08">
        <w:rPr>
          <w:rFonts w:ascii="TH SarabunPSK" w:hAnsi="TH SarabunPSK" w:cs="TH SarabunPSK" w:hint="cs"/>
          <w:sz w:val="32"/>
          <w:szCs w:val="32"/>
          <w:cs/>
        </w:rPr>
        <w:t>ชื่อกิจกรรม</w:t>
      </w:r>
      <w:r>
        <w:rPr>
          <w:rFonts w:ascii="TH SarabunPSK" w:hAnsi="TH SarabunPSK" w:cs="TH SarabunPSK"/>
          <w:sz w:val="32"/>
          <w:szCs w:val="32"/>
        </w:rPr>
        <w:t>........................</w:t>
      </w:r>
      <w:r w:rsidR="005E1D08">
        <w:rPr>
          <w:rFonts w:ascii="TH SarabunPSK" w:hAnsi="TH SarabunPSK" w:cs="TH SarabunPSK"/>
          <w:sz w:val="32"/>
          <w:szCs w:val="32"/>
        </w:rPr>
        <w:t>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="005E1D08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</w:t>
      </w:r>
      <w:r w:rsidR="005E1D08">
        <w:rPr>
          <w:rFonts w:ascii="TH SarabunPSK" w:hAnsi="TH SarabunPSK" w:cs="TH SarabunPSK"/>
          <w:sz w:val="32"/>
          <w:szCs w:val="32"/>
        </w:rPr>
        <w:t>.............</w:t>
      </w:r>
      <w:r>
        <w:rPr>
          <w:rFonts w:ascii="TH SarabunPSK" w:hAnsi="TH SarabunPSK" w:cs="TH SarabunPSK"/>
          <w:sz w:val="32"/>
          <w:szCs w:val="32"/>
        </w:rPr>
        <w:t>....</w:t>
      </w:r>
      <w:r w:rsidR="005E1D08">
        <w:rPr>
          <w:rFonts w:ascii="TH SarabunPSK" w:hAnsi="TH SarabunPSK" w:cs="TH SarabunPSK"/>
          <w:sz w:val="32"/>
          <w:szCs w:val="32"/>
          <w:cs/>
        </w:rPr>
        <w:t>...........</w:t>
      </w:r>
      <w:r w:rsidRPr="000F1D3A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C7B3219" w14:textId="0F9B10F4" w:rsidR="008B268C" w:rsidRDefault="008068BE" w:rsidP="005E1D0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เนื่องจาก </w:t>
      </w:r>
      <w:r>
        <w:rPr>
          <w:rFonts w:ascii="TH SarabunPSK" w:hAnsi="TH SarabunPSK" w:cs="TH SarabunPSK"/>
          <w:sz w:val="32"/>
          <w:szCs w:val="32"/>
        </w:rPr>
        <w:t>………..………………………………….……………………………………………………………………</w:t>
      </w:r>
      <w:r w:rsidR="005E1D08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</w:p>
    <w:p w14:paraId="312780AD" w14:textId="462B47C8" w:rsidR="009A0AE9" w:rsidRDefault="009A0AE9" w:rsidP="005E1D0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………..……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sz w:val="32"/>
          <w:szCs w:val="32"/>
        </w:rPr>
        <w:t>…………………………….…………………………………………………………………….………………………………</w:t>
      </w:r>
    </w:p>
    <w:p w14:paraId="6D3DAB17" w14:textId="77777777" w:rsidR="008068BE" w:rsidRDefault="008068BE" w:rsidP="005E1D0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จึงขออนุมัติ</w:t>
      </w:r>
      <w:r w:rsidR="00BC35E0">
        <w:rPr>
          <w:rFonts w:ascii="TH SarabunPSK" w:hAnsi="TH SarabunPSK" w:cs="TH SarabunPSK" w:hint="cs"/>
          <w:sz w:val="32"/>
          <w:szCs w:val="32"/>
          <w:cs/>
        </w:rPr>
        <w:t>เปลี่ยนแปลงรายการซื้อ</w:t>
      </w:r>
      <w:r w:rsidR="00BC35E0">
        <w:rPr>
          <w:rFonts w:ascii="TH SarabunPSK" w:hAnsi="TH SarabunPSK" w:cs="TH SarabunPSK"/>
          <w:sz w:val="32"/>
          <w:szCs w:val="32"/>
        </w:rPr>
        <w:t>/</w:t>
      </w:r>
      <w:r w:rsidR="00BC35E0">
        <w:rPr>
          <w:rFonts w:ascii="TH SarabunPSK" w:hAnsi="TH SarabunPSK" w:cs="TH SarabunPSK" w:hint="cs"/>
          <w:sz w:val="32"/>
          <w:szCs w:val="32"/>
          <w:cs/>
        </w:rPr>
        <w:t>จ้าง ดังนี้</w:t>
      </w:r>
    </w:p>
    <w:p w14:paraId="69A1FF16" w14:textId="63BC37DE" w:rsidR="009A0AE9" w:rsidRDefault="005039D6" w:rsidP="005E1D08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5039D6">
        <w:rPr>
          <w:rFonts w:ascii="TH SarabunPSK" w:hAnsi="TH SarabunPSK" w:cs="TH SarabunPSK" w:hint="cs"/>
          <w:sz w:val="32"/>
          <w:szCs w:val="32"/>
          <w:u w:val="single"/>
          <w:cs/>
        </w:rPr>
        <w:t>จากเดิม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5"/>
        <w:gridCol w:w="4050"/>
        <w:gridCol w:w="1530"/>
        <w:gridCol w:w="1980"/>
        <w:gridCol w:w="1339"/>
      </w:tblGrid>
      <w:tr w:rsidR="009A0AE9" w14:paraId="18E0110E" w14:textId="77777777" w:rsidTr="00A65FFC">
        <w:trPr>
          <w:trHeight w:val="432"/>
        </w:trPr>
        <w:tc>
          <w:tcPr>
            <w:tcW w:w="4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5A4B9F" w14:textId="13D04DAC" w:rsidR="009A0AE9" w:rsidRPr="009A0AE9" w:rsidRDefault="009A0AE9" w:rsidP="00252C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0A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0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141716" w14:textId="6891CFD2" w:rsidR="009A0AE9" w:rsidRPr="009A0AE9" w:rsidRDefault="009A0AE9" w:rsidP="00252C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A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0C67871" w14:textId="25B2EB8D" w:rsidR="009A0AE9" w:rsidRPr="009A0AE9" w:rsidRDefault="009A0AE9" w:rsidP="00252C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A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จำนวน(หน่วย)</w:t>
            </w:r>
          </w:p>
        </w:tc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9074B89" w14:textId="4277CAC9" w:rsidR="009A0AE9" w:rsidRPr="009A0AE9" w:rsidRDefault="009A0AE9" w:rsidP="00252C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A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 (บาท/หน่วย)</w:t>
            </w:r>
          </w:p>
        </w:tc>
        <w:tc>
          <w:tcPr>
            <w:tcW w:w="13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E9A15C" w14:textId="64305DB2" w:rsidR="009A0AE9" w:rsidRPr="009A0AE9" w:rsidRDefault="009A0AE9" w:rsidP="00252C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A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รวม(บาท)</w:t>
            </w:r>
          </w:p>
        </w:tc>
      </w:tr>
      <w:tr w:rsidR="009A0AE9" w14:paraId="41473F6F" w14:textId="77777777" w:rsidTr="00A65FFC">
        <w:trPr>
          <w:trHeight w:val="432"/>
        </w:trPr>
        <w:tc>
          <w:tcPr>
            <w:tcW w:w="445" w:type="dxa"/>
            <w:tcBorders>
              <w:top w:val="double" w:sz="4" w:space="0" w:color="auto"/>
            </w:tcBorders>
            <w:vAlign w:val="center"/>
          </w:tcPr>
          <w:p w14:paraId="66FAF643" w14:textId="566AB981" w:rsidR="009A0AE9" w:rsidRDefault="009A7043" w:rsidP="00252C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4050" w:type="dxa"/>
            <w:tcBorders>
              <w:top w:val="double" w:sz="4" w:space="0" w:color="auto"/>
            </w:tcBorders>
          </w:tcPr>
          <w:p w14:paraId="44C660AD" w14:textId="77777777" w:rsidR="009A0AE9" w:rsidRDefault="009A0AE9" w:rsidP="005E1D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uble" w:sz="4" w:space="0" w:color="auto"/>
            </w:tcBorders>
          </w:tcPr>
          <w:p w14:paraId="09779BC0" w14:textId="77777777" w:rsidR="009A0AE9" w:rsidRDefault="009A0AE9" w:rsidP="005E1D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</w:tcPr>
          <w:p w14:paraId="4C9ED27E" w14:textId="77777777" w:rsidR="009A0AE9" w:rsidRDefault="009A0AE9" w:rsidP="005E1D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double" w:sz="4" w:space="0" w:color="auto"/>
            </w:tcBorders>
          </w:tcPr>
          <w:p w14:paraId="03FDF907" w14:textId="77777777" w:rsidR="009A0AE9" w:rsidRDefault="009A0AE9" w:rsidP="005E1D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AE9" w14:paraId="42BE5AF2" w14:textId="77777777" w:rsidTr="00A65FFC">
        <w:trPr>
          <w:trHeight w:val="432"/>
        </w:trPr>
        <w:tc>
          <w:tcPr>
            <w:tcW w:w="445" w:type="dxa"/>
            <w:vAlign w:val="center"/>
          </w:tcPr>
          <w:p w14:paraId="65596083" w14:textId="67A546B7" w:rsidR="009A0AE9" w:rsidRDefault="009A7043" w:rsidP="00252C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4050" w:type="dxa"/>
          </w:tcPr>
          <w:p w14:paraId="30D85D9A" w14:textId="77777777" w:rsidR="009A0AE9" w:rsidRDefault="009A0AE9" w:rsidP="005E1D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78BB8E1" w14:textId="77777777" w:rsidR="009A0AE9" w:rsidRDefault="009A0AE9" w:rsidP="005E1D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6408B12" w14:textId="77777777" w:rsidR="009A0AE9" w:rsidRDefault="009A0AE9" w:rsidP="005E1D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9" w:type="dxa"/>
          </w:tcPr>
          <w:p w14:paraId="35240AC8" w14:textId="77777777" w:rsidR="009A0AE9" w:rsidRDefault="009A0AE9" w:rsidP="005E1D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AE9" w14:paraId="366ABAFB" w14:textId="77777777" w:rsidTr="00A65FFC">
        <w:trPr>
          <w:trHeight w:val="432"/>
        </w:trPr>
        <w:tc>
          <w:tcPr>
            <w:tcW w:w="445" w:type="dxa"/>
            <w:vAlign w:val="center"/>
          </w:tcPr>
          <w:p w14:paraId="1BB3C9E9" w14:textId="4A96D523" w:rsidR="009A0AE9" w:rsidRDefault="009A7043" w:rsidP="00252C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4050" w:type="dxa"/>
          </w:tcPr>
          <w:p w14:paraId="5B55BADF" w14:textId="77777777" w:rsidR="009A0AE9" w:rsidRDefault="009A0AE9" w:rsidP="005E1D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2EEE4F1" w14:textId="77777777" w:rsidR="009A0AE9" w:rsidRDefault="009A0AE9" w:rsidP="005E1D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1D1A28E" w14:textId="77777777" w:rsidR="009A0AE9" w:rsidRDefault="009A0AE9" w:rsidP="005E1D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9" w:type="dxa"/>
          </w:tcPr>
          <w:p w14:paraId="0255F37D" w14:textId="77777777" w:rsidR="009A0AE9" w:rsidRDefault="009A0AE9" w:rsidP="005E1D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AE9" w14:paraId="1CC8FCDD" w14:textId="77777777" w:rsidTr="00A65FFC">
        <w:trPr>
          <w:trHeight w:val="432"/>
        </w:trPr>
        <w:tc>
          <w:tcPr>
            <w:tcW w:w="445" w:type="dxa"/>
            <w:vAlign w:val="center"/>
          </w:tcPr>
          <w:p w14:paraId="7BB2D238" w14:textId="625AFF69" w:rsidR="009A0AE9" w:rsidRDefault="009A7043" w:rsidP="00252C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4050" w:type="dxa"/>
          </w:tcPr>
          <w:p w14:paraId="16379692" w14:textId="77777777" w:rsidR="009A0AE9" w:rsidRDefault="009A0AE9" w:rsidP="005E1D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D982BFD" w14:textId="77777777" w:rsidR="009A0AE9" w:rsidRDefault="009A0AE9" w:rsidP="005E1D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1DC77A9" w14:textId="77777777" w:rsidR="009A0AE9" w:rsidRDefault="009A0AE9" w:rsidP="005E1D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9" w:type="dxa"/>
          </w:tcPr>
          <w:p w14:paraId="01E72D7E" w14:textId="77777777" w:rsidR="009A0AE9" w:rsidRDefault="009A0AE9" w:rsidP="005E1D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7043" w14:paraId="3DC0460F" w14:textId="77777777" w:rsidTr="00A65FFC">
        <w:trPr>
          <w:trHeight w:val="432"/>
        </w:trPr>
        <w:tc>
          <w:tcPr>
            <w:tcW w:w="445" w:type="dxa"/>
            <w:vAlign w:val="center"/>
          </w:tcPr>
          <w:p w14:paraId="03A17C8D" w14:textId="5FB4DBAF" w:rsidR="009A7043" w:rsidRDefault="009A7043" w:rsidP="00252C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4050" w:type="dxa"/>
          </w:tcPr>
          <w:p w14:paraId="6533E2AF" w14:textId="77777777" w:rsidR="009A7043" w:rsidRDefault="009A7043" w:rsidP="005E1D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28C3146" w14:textId="77777777" w:rsidR="009A7043" w:rsidRDefault="009A7043" w:rsidP="005E1D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74B168F" w14:textId="77777777" w:rsidR="009A7043" w:rsidRDefault="009A7043" w:rsidP="005E1D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9" w:type="dxa"/>
          </w:tcPr>
          <w:p w14:paraId="06AD3469" w14:textId="77777777" w:rsidR="009A7043" w:rsidRDefault="009A7043" w:rsidP="005E1D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75C173F" w14:textId="2772BF49" w:rsidR="009A0AE9" w:rsidRDefault="005039D6" w:rsidP="005E1D0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9A0AE9">
        <w:rPr>
          <w:rFonts w:ascii="TH SarabunPSK" w:hAnsi="TH SarabunPSK" w:cs="TH SarabunPSK" w:hint="cs"/>
          <w:sz w:val="32"/>
          <w:szCs w:val="32"/>
          <w:cs/>
        </w:rPr>
        <w:t>ทั้งหมด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</w:t>
      </w:r>
      <w:r w:rsidR="005E1D08">
        <w:rPr>
          <w:rFonts w:ascii="TH SarabunPSK" w:hAnsi="TH SarabunPSK" w:cs="TH SarabunPSK"/>
          <w:sz w:val="32"/>
          <w:szCs w:val="32"/>
        </w:rPr>
        <w:t>.…</w:t>
      </w:r>
      <w:r w:rsidR="009A0AE9">
        <w:rPr>
          <w:rFonts w:ascii="TH SarabunPSK" w:hAnsi="TH SarabunPSK" w:cs="TH SarabunPSK" w:hint="cs"/>
          <w:sz w:val="32"/>
          <w:szCs w:val="32"/>
          <w:cs/>
        </w:rPr>
        <w:t xml:space="preserve">รายการ </w:t>
      </w:r>
      <w:r w:rsidR="005E1D08">
        <w:rPr>
          <w:rFonts w:ascii="TH SarabunPSK" w:hAnsi="TH SarabunPSK" w:cs="TH SarabunPSK" w:hint="cs"/>
          <w:sz w:val="32"/>
          <w:szCs w:val="32"/>
          <w:cs/>
        </w:rPr>
        <w:t>เป็นเงิน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="005E1D08">
        <w:rPr>
          <w:rFonts w:ascii="TH SarabunPSK" w:hAnsi="TH SarabunPSK" w:cs="TH SarabunPSK"/>
          <w:sz w:val="32"/>
          <w:szCs w:val="32"/>
        </w:rPr>
        <w:t>……………….</w:t>
      </w:r>
      <w:r>
        <w:rPr>
          <w:rFonts w:ascii="TH SarabunPSK" w:hAnsi="TH SarabunPSK" w:cs="TH SarabunPSK"/>
          <w:sz w:val="32"/>
          <w:szCs w:val="32"/>
        </w:rPr>
        <w:t>…</w:t>
      </w:r>
      <w:r w:rsidR="009A0AE9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…</w:t>
      </w:r>
      <w:r w:rsidR="009A7043"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  <w:r w:rsidR="005E1D08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(............................................................)</w:t>
      </w:r>
    </w:p>
    <w:p w14:paraId="7A9FE90B" w14:textId="77777777" w:rsidR="009A0AE9" w:rsidRPr="009A0AE9" w:rsidRDefault="005039D6" w:rsidP="005E1D08">
      <w:pPr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3D5E1ABC" w14:textId="010A13A2" w:rsidR="009A0AE9" w:rsidRDefault="005039D6" w:rsidP="005E1D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039D6">
        <w:rPr>
          <w:rFonts w:ascii="TH SarabunPSK" w:hAnsi="TH SarabunPSK" w:cs="TH SarabunPSK" w:hint="cs"/>
          <w:sz w:val="32"/>
          <w:szCs w:val="32"/>
          <w:u w:val="single"/>
          <w:cs/>
        </w:rPr>
        <w:t>เปลี่ยนแปลงเป็น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5"/>
        <w:gridCol w:w="4050"/>
        <w:gridCol w:w="1530"/>
        <w:gridCol w:w="1980"/>
        <w:gridCol w:w="1339"/>
      </w:tblGrid>
      <w:tr w:rsidR="009A0AE9" w14:paraId="4748740A" w14:textId="77777777" w:rsidTr="00A65FFC">
        <w:trPr>
          <w:trHeight w:val="432"/>
        </w:trPr>
        <w:tc>
          <w:tcPr>
            <w:tcW w:w="4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C9208E1" w14:textId="77777777" w:rsidR="009A0AE9" w:rsidRPr="009A0AE9" w:rsidRDefault="009A0AE9" w:rsidP="00252C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0A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0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6B5589" w14:textId="77777777" w:rsidR="009A0AE9" w:rsidRPr="009A0AE9" w:rsidRDefault="009A0AE9" w:rsidP="00252C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A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BD52A6" w14:textId="77777777" w:rsidR="009A0AE9" w:rsidRPr="009A0AE9" w:rsidRDefault="009A0AE9" w:rsidP="00252C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A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จำนวน(หน่วย)</w:t>
            </w:r>
          </w:p>
        </w:tc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B1850AB" w14:textId="77777777" w:rsidR="009A0AE9" w:rsidRPr="009A0AE9" w:rsidRDefault="009A0AE9" w:rsidP="00252C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A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 (บาท/หน่วย)</w:t>
            </w:r>
          </w:p>
        </w:tc>
        <w:tc>
          <w:tcPr>
            <w:tcW w:w="13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EDB89F5" w14:textId="77777777" w:rsidR="009A0AE9" w:rsidRPr="009A0AE9" w:rsidRDefault="009A0AE9" w:rsidP="00252C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A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รวม(บาท)</w:t>
            </w:r>
          </w:p>
        </w:tc>
      </w:tr>
      <w:tr w:rsidR="009A0AE9" w14:paraId="7351EE65" w14:textId="77777777" w:rsidTr="00A65FFC">
        <w:trPr>
          <w:trHeight w:val="432"/>
        </w:trPr>
        <w:tc>
          <w:tcPr>
            <w:tcW w:w="445" w:type="dxa"/>
            <w:tcBorders>
              <w:top w:val="double" w:sz="4" w:space="0" w:color="auto"/>
            </w:tcBorders>
            <w:vAlign w:val="center"/>
          </w:tcPr>
          <w:p w14:paraId="41987D2C" w14:textId="67386B87" w:rsidR="009A0AE9" w:rsidRDefault="009A7043" w:rsidP="00252C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4050" w:type="dxa"/>
            <w:tcBorders>
              <w:top w:val="double" w:sz="4" w:space="0" w:color="auto"/>
            </w:tcBorders>
          </w:tcPr>
          <w:p w14:paraId="1206DD26" w14:textId="77777777" w:rsidR="009A0AE9" w:rsidRDefault="009A0AE9" w:rsidP="0059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uble" w:sz="4" w:space="0" w:color="auto"/>
            </w:tcBorders>
          </w:tcPr>
          <w:p w14:paraId="2C5EBE51" w14:textId="77777777" w:rsidR="009A0AE9" w:rsidRDefault="009A0AE9" w:rsidP="0059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</w:tcPr>
          <w:p w14:paraId="49B7F627" w14:textId="77777777" w:rsidR="009A0AE9" w:rsidRDefault="009A0AE9" w:rsidP="0059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double" w:sz="4" w:space="0" w:color="auto"/>
            </w:tcBorders>
          </w:tcPr>
          <w:p w14:paraId="316B1002" w14:textId="77777777" w:rsidR="009A0AE9" w:rsidRDefault="009A0AE9" w:rsidP="0059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AE9" w14:paraId="4B49F2F0" w14:textId="77777777" w:rsidTr="00A65FFC">
        <w:trPr>
          <w:trHeight w:val="432"/>
        </w:trPr>
        <w:tc>
          <w:tcPr>
            <w:tcW w:w="445" w:type="dxa"/>
            <w:vAlign w:val="center"/>
          </w:tcPr>
          <w:p w14:paraId="29339872" w14:textId="6A588A06" w:rsidR="009A0AE9" w:rsidRDefault="009A7043" w:rsidP="00252C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4050" w:type="dxa"/>
          </w:tcPr>
          <w:p w14:paraId="3B6C1BB7" w14:textId="77777777" w:rsidR="009A0AE9" w:rsidRDefault="009A0AE9" w:rsidP="0059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D700E34" w14:textId="77777777" w:rsidR="009A0AE9" w:rsidRDefault="009A0AE9" w:rsidP="0059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EDDA8C0" w14:textId="77777777" w:rsidR="009A0AE9" w:rsidRDefault="009A0AE9" w:rsidP="0059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9" w:type="dxa"/>
          </w:tcPr>
          <w:p w14:paraId="689F88A4" w14:textId="77777777" w:rsidR="009A0AE9" w:rsidRDefault="009A0AE9" w:rsidP="0059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AE9" w14:paraId="078C2698" w14:textId="77777777" w:rsidTr="00A65FFC">
        <w:trPr>
          <w:trHeight w:val="432"/>
        </w:trPr>
        <w:tc>
          <w:tcPr>
            <w:tcW w:w="445" w:type="dxa"/>
            <w:vAlign w:val="center"/>
          </w:tcPr>
          <w:p w14:paraId="6EF9C896" w14:textId="51A9F52C" w:rsidR="009A0AE9" w:rsidRDefault="009A7043" w:rsidP="00252C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4050" w:type="dxa"/>
          </w:tcPr>
          <w:p w14:paraId="7F9115CE" w14:textId="77777777" w:rsidR="009A0AE9" w:rsidRDefault="009A0AE9" w:rsidP="0059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BFE6EA7" w14:textId="77777777" w:rsidR="009A0AE9" w:rsidRDefault="009A0AE9" w:rsidP="0059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AE7EF62" w14:textId="77777777" w:rsidR="009A0AE9" w:rsidRDefault="009A0AE9" w:rsidP="0059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9" w:type="dxa"/>
          </w:tcPr>
          <w:p w14:paraId="5ED76009" w14:textId="77777777" w:rsidR="009A0AE9" w:rsidRDefault="009A0AE9" w:rsidP="0059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AE9" w14:paraId="72537357" w14:textId="77777777" w:rsidTr="00A65FFC">
        <w:trPr>
          <w:trHeight w:val="432"/>
        </w:trPr>
        <w:tc>
          <w:tcPr>
            <w:tcW w:w="445" w:type="dxa"/>
            <w:vAlign w:val="center"/>
          </w:tcPr>
          <w:p w14:paraId="31F53A33" w14:textId="369722DC" w:rsidR="009A0AE9" w:rsidRDefault="009A7043" w:rsidP="00252C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4050" w:type="dxa"/>
          </w:tcPr>
          <w:p w14:paraId="27C69191" w14:textId="77777777" w:rsidR="009A0AE9" w:rsidRDefault="009A0AE9" w:rsidP="0059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7CB35C1" w14:textId="77777777" w:rsidR="009A0AE9" w:rsidRDefault="009A0AE9" w:rsidP="0059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9D9EAEF" w14:textId="77777777" w:rsidR="009A0AE9" w:rsidRDefault="009A0AE9" w:rsidP="0059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9" w:type="dxa"/>
          </w:tcPr>
          <w:p w14:paraId="581680AE" w14:textId="77777777" w:rsidR="009A0AE9" w:rsidRDefault="009A0AE9" w:rsidP="0059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7043" w14:paraId="59DC7BDD" w14:textId="77777777" w:rsidTr="00A65FFC">
        <w:trPr>
          <w:trHeight w:val="432"/>
        </w:trPr>
        <w:tc>
          <w:tcPr>
            <w:tcW w:w="445" w:type="dxa"/>
            <w:vAlign w:val="center"/>
          </w:tcPr>
          <w:p w14:paraId="556753A0" w14:textId="170BB2BA" w:rsidR="009A7043" w:rsidRDefault="009A7043" w:rsidP="00252C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4050" w:type="dxa"/>
          </w:tcPr>
          <w:p w14:paraId="78000779" w14:textId="77777777" w:rsidR="009A7043" w:rsidRDefault="009A7043" w:rsidP="0059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42BB1CE" w14:textId="77777777" w:rsidR="009A7043" w:rsidRDefault="009A7043" w:rsidP="0059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B5107A0" w14:textId="77777777" w:rsidR="009A7043" w:rsidRDefault="009A7043" w:rsidP="0059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9" w:type="dxa"/>
          </w:tcPr>
          <w:p w14:paraId="3E9E4C28" w14:textId="77777777" w:rsidR="009A7043" w:rsidRDefault="009A7043" w:rsidP="0059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53BB666" w14:textId="4B406A45" w:rsidR="009A0AE9" w:rsidRDefault="009A7043" w:rsidP="005E1D0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จำนวนทั้งหมด </w:t>
      </w:r>
      <w:r>
        <w:rPr>
          <w:rFonts w:ascii="TH SarabunPSK" w:hAnsi="TH SarabunPSK" w:cs="TH SarabunPSK"/>
          <w:sz w:val="32"/>
          <w:szCs w:val="32"/>
        </w:rPr>
        <w:t>………….…</w:t>
      </w:r>
      <w:r>
        <w:rPr>
          <w:rFonts w:ascii="TH SarabunPSK" w:hAnsi="TH SarabunPSK" w:cs="TH SarabunPSK" w:hint="cs"/>
          <w:sz w:val="32"/>
          <w:szCs w:val="32"/>
          <w:cs/>
        </w:rPr>
        <w:t>รายการ เป็นเงิน</w:t>
      </w:r>
      <w:r>
        <w:rPr>
          <w:rFonts w:ascii="TH SarabunPSK" w:hAnsi="TH SarabunPSK" w:cs="TH SarabunPSK"/>
          <w:sz w:val="32"/>
          <w:szCs w:val="32"/>
        </w:rPr>
        <w:t>…………………………….…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บาท (............................................................)</w:t>
      </w:r>
    </w:p>
    <w:p w14:paraId="6577D39F" w14:textId="77777777" w:rsidR="009A0AE9" w:rsidRPr="009A0AE9" w:rsidRDefault="009A0AE9" w:rsidP="00A65FFC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60E4BDE6" w14:textId="5A901B65" w:rsidR="005039D6" w:rsidRDefault="005039D6" w:rsidP="009A0AE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82717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>
        <w:rPr>
          <w:rFonts w:ascii="TH SarabunPSK" w:hAnsi="TH SarabunPSK" w:cs="TH SarabunPSK" w:hint="cs"/>
          <w:sz w:val="32"/>
          <w:szCs w:val="32"/>
          <w:cs/>
        </w:rPr>
        <w:t>โปรดพิจารณาอนุมัติ</w:t>
      </w:r>
    </w:p>
    <w:p w14:paraId="42560722" w14:textId="2BA9370C" w:rsidR="005039D6" w:rsidRDefault="00347C67" w:rsidP="00D92858">
      <w:pPr>
        <w:spacing w:before="240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07F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39D6" w:rsidRPr="000F1D3A">
        <w:rPr>
          <w:rFonts w:ascii="TH SarabunPSK" w:hAnsi="TH SarabunPSK" w:cs="TH SarabunPSK"/>
          <w:sz w:val="32"/>
          <w:szCs w:val="32"/>
          <w:cs/>
        </w:rPr>
        <w:t>ลงชื่อ.....</w:t>
      </w:r>
      <w:r w:rsidR="00407F7B">
        <w:rPr>
          <w:rFonts w:ascii="TH SarabunPSK" w:hAnsi="TH SarabunPSK" w:cs="TH SarabunPSK" w:hint="cs"/>
          <w:sz w:val="32"/>
          <w:szCs w:val="32"/>
          <w:cs/>
        </w:rPr>
        <w:t>...</w:t>
      </w:r>
      <w:r w:rsidR="005039D6" w:rsidRPr="000F1D3A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="005039D6" w:rsidRPr="000F1D3A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795C7060" w14:textId="77777777" w:rsidR="005039D6" w:rsidRDefault="005039D6" w:rsidP="00D92858">
      <w:pPr>
        <w:ind w:left="57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F1D3A">
        <w:rPr>
          <w:rFonts w:ascii="TH SarabunPSK" w:hAnsi="TH SarabunPSK" w:cs="TH SarabunPSK"/>
          <w:sz w:val="32"/>
          <w:szCs w:val="32"/>
          <w:cs/>
        </w:rPr>
        <w:t>(........................................................)</w:t>
      </w:r>
    </w:p>
    <w:p w14:paraId="6ECA84E5" w14:textId="273CD0B7" w:rsidR="009A0AE9" w:rsidRDefault="009A0AE9" w:rsidP="00D92858">
      <w:pPr>
        <w:ind w:left="57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ผู้รับผิดชอบกิจกรรม</w:t>
      </w:r>
    </w:p>
    <w:p w14:paraId="0389D1A1" w14:textId="77777777" w:rsidR="009A0AE9" w:rsidRDefault="009A0AE9" w:rsidP="00D92858">
      <w:pPr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14:paraId="58710AFE" w14:textId="77777777" w:rsidR="00407F7B" w:rsidRDefault="00407F7B" w:rsidP="00D92858">
      <w:pPr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14:paraId="6AC49449" w14:textId="77777777" w:rsidR="00407F7B" w:rsidRDefault="00407F7B" w:rsidP="00D92858">
      <w:pPr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14:paraId="5A55067F" w14:textId="77777777" w:rsidR="00407F7B" w:rsidRDefault="00407F7B" w:rsidP="00D92858">
      <w:pPr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14:paraId="616A6CCE" w14:textId="77777777" w:rsidR="00407F7B" w:rsidRDefault="00407F7B" w:rsidP="00D9285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A500896" w14:textId="193F74F2" w:rsidR="008F03D8" w:rsidRPr="000F1D3A" w:rsidRDefault="008F03D8" w:rsidP="00D9285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F1D3A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</w:t>
      </w:r>
      <w:r w:rsidR="00407F7B" w:rsidRPr="00407F7B">
        <w:rPr>
          <w:rFonts w:ascii="TH SarabunPSK" w:hAnsi="TH SarabunPSK" w:cs="TH SarabunPSK"/>
          <w:b/>
          <w:bCs/>
          <w:sz w:val="32"/>
          <w:szCs w:val="32"/>
          <w:cs/>
        </w:rPr>
        <w:t>รองผู้อำนวยการกลุ่มบริหาร</w:t>
      </w:r>
    </w:p>
    <w:p w14:paraId="1B664A1F" w14:textId="77777777" w:rsidR="008F03D8" w:rsidRDefault="008F03D8" w:rsidP="00D9285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D7F0CC" w14:textId="77777777" w:rsidR="00252C7D" w:rsidRPr="00252C7D" w:rsidRDefault="00252C7D" w:rsidP="00D92858">
      <w:pPr>
        <w:jc w:val="thaiDistribute"/>
        <w:rPr>
          <w:rFonts w:ascii="TH SarabunPSK" w:hAnsi="TH SarabunPSK" w:cs="TH SarabunPSK"/>
          <w:b/>
          <w:bCs/>
          <w:sz w:val="8"/>
          <w:szCs w:val="8"/>
        </w:rPr>
      </w:pPr>
    </w:p>
    <w:p w14:paraId="3E3642C1" w14:textId="1D2661C6" w:rsidR="008F03D8" w:rsidRDefault="008F03D8" w:rsidP="00D92858">
      <w:pPr>
        <w:spacing w:before="240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285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2C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D3A">
        <w:rPr>
          <w:rFonts w:ascii="TH SarabunPSK" w:hAnsi="TH SarabunPSK" w:cs="TH SarabunPSK"/>
          <w:sz w:val="32"/>
          <w:szCs w:val="32"/>
          <w:cs/>
        </w:rPr>
        <w:t>ลงชื่อ.................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0F1D3A">
        <w:rPr>
          <w:rFonts w:ascii="TH SarabunPSK" w:hAnsi="TH SarabunPSK" w:cs="TH SarabunPSK"/>
          <w:sz w:val="32"/>
          <w:szCs w:val="32"/>
          <w:cs/>
        </w:rPr>
        <w:t>............</w:t>
      </w:r>
      <w:r w:rsidR="00407F7B">
        <w:rPr>
          <w:rFonts w:ascii="TH SarabunPSK" w:hAnsi="TH SarabunPSK" w:cs="TH SarabunPSK" w:hint="cs"/>
          <w:sz w:val="32"/>
          <w:szCs w:val="32"/>
          <w:cs/>
        </w:rPr>
        <w:t>...</w:t>
      </w:r>
      <w:r w:rsidRPr="000F1D3A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12BB0A6E" w14:textId="09FB4F3F" w:rsidR="00407F7B" w:rsidRDefault="008F03D8" w:rsidP="005E1D08">
      <w:pPr>
        <w:ind w:left="57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52C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D3A">
        <w:rPr>
          <w:rFonts w:ascii="TH SarabunPSK" w:hAnsi="TH SarabunPSK" w:cs="TH SarabunPSK"/>
          <w:sz w:val="32"/>
          <w:szCs w:val="32"/>
          <w:cs/>
        </w:rPr>
        <w:t>(........................................................)</w:t>
      </w:r>
    </w:p>
    <w:p w14:paraId="0875AB31" w14:textId="778156FA" w:rsidR="005E1D08" w:rsidRPr="008F03D8" w:rsidRDefault="00252C7D" w:rsidP="00252C7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</w:t>
      </w:r>
      <w:r w:rsidR="00407F7B" w:rsidRPr="00407F7B">
        <w:rPr>
          <w:rFonts w:ascii="TH SarabunPSK" w:hAnsi="TH SarabunPSK" w:cs="TH SarabunPSK"/>
          <w:sz w:val="32"/>
          <w:szCs w:val="32"/>
          <w:cs/>
        </w:rPr>
        <w:t>รองผู้อำนวยการกลุ่มบริหาร</w:t>
      </w:r>
      <w:r w:rsidR="00407F7B"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14:paraId="538732DD" w14:textId="77777777" w:rsidR="005E1D08" w:rsidRPr="005E1D08" w:rsidRDefault="005E1D08" w:rsidP="00D92858">
      <w:pPr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747F1FDA" w14:textId="77777777" w:rsidR="00252C7D" w:rsidRPr="00252C7D" w:rsidRDefault="00252C7D" w:rsidP="00D92858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53377692" w14:textId="37F2B10D" w:rsidR="005039D6" w:rsidRPr="000F1D3A" w:rsidRDefault="005039D6" w:rsidP="00D9285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F1D3A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ความเห็นของหัวหน้างานนโยบายและแผนงาน</w:t>
      </w:r>
    </w:p>
    <w:p w14:paraId="11CC8EFE" w14:textId="77777777" w:rsidR="005039D6" w:rsidRDefault="00347C67" w:rsidP="00D9285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96527B" w14:textId="77777777" w:rsidR="00347C67" w:rsidRPr="00252C7D" w:rsidRDefault="00347C67" w:rsidP="00D92858">
      <w:pPr>
        <w:rPr>
          <w:rFonts w:ascii="TH SarabunPSK" w:hAnsi="TH SarabunPSK" w:cs="TH SarabunPSK"/>
          <w:sz w:val="36"/>
          <w:szCs w:val="36"/>
        </w:rPr>
      </w:pPr>
    </w:p>
    <w:p w14:paraId="74E718F7" w14:textId="47BA72EC" w:rsidR="00347C67" w:rsidRPr="000F1D3A" w:rsidRDefault="00347C67" w:rsidP="00D92858">
      <w:pPr>
        <w:rPr>
          <w:rFonts w:ascii="TH SarabunPSK" w:hAnsi="TH SarabunPSK" w:cs="TH SarabunPSK"/>
          <w:sz w:val="32"/>
          <w:szCs w:val="32"/>
        </w:rPr>
      </w:pPr>
      <w:r w:rsidRPr="000F1D3A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0F1D3A">
        <w:rPr>
          <w:rFonts w:ascii="TH SarabunPSK" w:hAnsi="TH SarabunPSK" w:cs="TH SarabunPSK"/>
          <w:sz w:val="32"/>
          <w:szCs w:val="32"/>
          <w:cs/>
        </w:rPr>
        <w:t>ลงชื่อ.......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F1D3A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0F1D3A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407F7B">
        <w:rPr>
          <w:rFonts w:ascii="TH SarabunPSK" w:hAnsi="TH SarabunPSK" w:cs="TH SarabunPSK" w:hint="cs"/>
          <w:sz w:val="32"/>
          <w:szCs w:val="32"/>
          <w:cs/>
        </w:rPr>
        <w:t>..</w:t>
      </w:r>
      <w:r w:rsidRPr="000F1D3A">
        <w:rPr>
          <w:rFonts w:ascii="TH SarabunPSK" w:hAnsi="TH SarabunPSK" w:cs="TH SarabunPSK"/>
          <w:sz w:val="32"/>
          <w:szCs w:val="32"/>
          <w:cs/>
        </w:rPr>
        <w:t xml:space="preserve">...........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0B5A54E" w14:textId="662A2F4D" w:rsidR="00347C67" w:rsidRDefault="00347C67" w:rsidP="00D9285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F1D3A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0F1D3A">
        <w:rPr>
          <w:rFonts w:ascii="TH SarabunPSK" w:hAnsi="TH SarabunPSK" w:cs="TH SarabunPSK"/>
          <w:sz w:val="32"/>
          <w:szCs w:val="32"/>
          <w:cs/>
        </w:rPr>
        <w:t>(</w:t>
      </w:r>
      <w:r w:rsidR="00456953">
        <w:rPr>
          <w:rFonts w:ascii="TH SarabunPSK" w:hAnsi="TH SarabunPSK" w:cs="TH SarabunPSK" w:hint="cs"/>
          <w:sz w:val="32"/>
          <w:szCs w:val="32"/>
          <w:cs/>
        </w:rPr>
        <w:t>นางสาวอรณี อิ่มพิทักษ์</w:t>
      </w:r>
      <w:r w:rsidRPr="000F1D3A">
        <w:rPr>
          <w:rFonts w:ascii="TH SarabunPSK" w:hAnsi="TH SarabunPSK" w:cs="TH SarabunPSK"/>
          <w:sz w:val="32"/>
          <w:szCs w:val="32"/>
          <w:cs/>
        </w:rPr>
        <w:t>)</w:t>
      </w:r>
    </w:p>
    <w:p w14:paraId="78CEFFE0" w14:textId="7B658C3D" w:rsidR="005E1D08" w:rsidRPr="00456953" w:rsidRDefault="005E1D08" w:rsidP="0045695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E1D0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="00456953">
        <w:rPr>
          <w:rFonts w:ascii="TH SarabunPSK" w:hAnsi="TH SarabunPSK" w:cs="TH SarabunPSK"/>
          <w:sz w:val="32"/>
          <w:szCs w:val="32"/>
        </w:rPr>
        <w:t xml:space="preserve">      </w:t>
      </w:r>
      <w:r w:rsidRPr="005E1D08">
        <w:rPr>
          <w:rFonts w:ascii="TH SarabunPSK" w:hAnsi="TH SarabunPSK" w:cs="TH SarabunPSK"/>
          <w:sz w:val="32"/>
          <w:szCs w:val="32"/>
          <w:cs/>
        </w:rPr>
        <w:t>หัวหน้างานนโยบายและแผนงาน</w:t>
      </w:r>
    </w:p>
    <w:p w14:paraId="28E2BBA3" w14:textId="77777777" w:rsidR="00407F7B" w:rsidRPr="00407F7B" w:rsidRDefault="00407F7B" w:rsidP="005E1D08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746087C8" w14:textId="56D79E5A" w:rsidR="005E1D08" w:rsidRPr="005E1D08" w:rsidRDefault="005E1D08" w:rsidP="005E1D08">
      <w:pPr>
        <w:rPr>
          <w:rFonts w:ascii="TH SarabunPSK" w:hAnsi="TH SarabunPSK" w:cs="TH SarabunPSK"/>
          <w:b/>
          <w:bCs/>
          <w:sz w:val="32"/>
          <w:szCs w:val="32"/>
        </w:rPr>
      </w:pPr>
      <w:r w:rsidRPr="005E1D08">
        <w:rPr>
          <w:rFonts w:ascii="TH SarabunPSK" w:hAnsi="TH SarabunPSK" w:cs="TH SarabunPSK"/>
          <w:b/>
          <w:bCs/>
          <w:sz w:val="32"/>
          <w:szCs w:val="32"/>
          <w:cs/>
        </w:rPr>
        <w:t>ความเห็น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รอง</w:t>
      </w:r>
      <w:r w:rsidRPr="005E1D08"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กลุ่มบริหารงบประมาณ</w:t>
      </w:r>
    </w:p>
    <w:p w14:paraId="3645FF10" w14:textId="77777777" w:rsidR="005E1D08" w:rsidRDefault="005E1D08" w:rsidP="005E1D0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56E8F2" w14:textId="77777777" w:rsidR="005E1D08" w:rsidRPr="00252C7D" w:rsidRDefault="005E1D08" w:rsidP="005E1D08">
      <w:pPr>
        <w:rPr>
          <w:rFonts w:ascii="TH SarabunPSK" w:hAnsi="TH SarabunPSK" w:cs="TH SarabunPSK"/>
          <w:sz w:val="36"/>
          <w:szCs w:val="36"/>
          <w:cs/>
        </w:rPr>
      </w:pPr>
    </w:p>
    <w:p w14:paraId="3F33677A" w14:textId="1B295ECB" w:rsidR="005E1D08" w:rsidRDefault="005E1D08" w:rsidP="005E1D0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52C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D3A">
        <w:rPr>
          <w:rFonts w:ascii="TH SarabunPSK" w:hAnsi="TH SarabunPSK" w:cs="TH SarabunPSK"/>
          <w:sz w:val="32"/>
          <w:szCs w:val="32"/>
          <w:cs/>
        </w:rPr>
        <w:t>ลงชื่อ.......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F1D3A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0F1D3A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F1D3A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..</w:t>
      </w:r>
      <w:r w:rsidRPr="000F1D3A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F1D3A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1504CE06" w14:textId="7CA33B8A" w:rsidR="005E1D08" w:rsidRDefault="005E1D08" w:rsidP="00D92858">
      <w:pPr>
        <w:rPr>
          <w:rFonts w:ascii="TH SarabunPSK" w:hAnsi="TH SarabunPSK" w:cs="TH SarabunPSK"/>
          <w:sz w:val="32"/>
          <w:szCs w:val="32"/>
        </w:rPr>
      </w:pPr>
      <w:r w:rsidRPr="000F1D3A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E038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03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0385" w:rsidRPr="005E0385">
        <w:rPr>
          <w:rFonts w:ascii="TH SarabunPSK" w:hAnsi="TH SarabunPSK" w:cs="TH SarabunPSK"/>
          <w:sz w:val="32"/>
          <w:szCs w:val="32"/>
          <w:cs/>
        </w:rPr>
        <w:t>(นายพิชัย  เหลืองอรุณ)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E5C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038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รองผู้อำนวยการกลุ่มบริหารงบประมาณ</w:t>
      </w:r>
      <w:r w:rsidRPr="000F1D3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09283AF" w14:textId="77777777" w:rsidR="005E1D08" w:rsidRPr="005E1D08" w:rsidRDefault="005E1D08" w:rsidP="00D92858">
      <w:pPr>
        <w:rPr>
          <w:rFonts w:ascii="TH SarabunPSK" w:hAnsi="TH SarabunPSK" w:cs="TH SarabunPSK"/>
          <w:sz w:val="32"/>
          <w:szCs w:val="32"/>
        </w:rPr>
      </w:pPr>
    </w:p>
    <w:p w14:paraId="339378A1" w14:textId="77777777" w:rsidR="00347C67" w:rsidRPr="005E1D08" w:rsidRDefault="00347C67" w:rsidP="00D92858">
      <w:pPr>
        <w:rPr>
          <w:rFonts w:ascii="TH SarabunPSK" w:hAnsi="TH SarabunPSK" w:cs="TH SarabunPSK"/>
          <w:b/>
          <w:bCs/>
          <w:sz w:val="32"/>
          <w:szCs w:val="32"/>
        </w:rPr>
      </w:pPr>
      <w:r w:rsidRPr="005E1D08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ความเห็นผู้อำนวยการโรงเรียนวัดราชบพิธ</w:t>
      </w:r>
    </w:p>
    <w:p w14:paraId="3B87836B" w14:textId="77777777" w:rsidR="00347C67" w:rsidRDefault="00347C67" w:rsidP="00D9285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C96BEC" w14:textId="77777777" w:rsidR="00D92858" w:rsidRPr="00252C7D" w:rsidRDefault="00D92858" w:rsidP="00D92858">
      <w:pPr>
        <w:rPr>
          <w:rFonts w:ascii="TH SarabunPSK" w:hAnsi="TH SarabunPSK" w:cs="TH SarabunPSK"/>
          <w:sz w:val="36"/>
          <w:szCs w:val="36"/>
          <w:cs/>
        </w:rPr>
      </w:pPr>
    </w:p>
    <w:p w14:paraId="423E2496" w14:textId="75BFDE6F" w:rsidR="00347C67" w:rsidRDefault="00347C67" w:rsidP="00D9285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E1D0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2C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D3A">
        <w:rPr>
          <w:rFonts w:ascii="TH SarabunPSK" w:hAnsi="TH SarabunPSK" w:cs="TH SarabunPSK"/>
          <w:sz w:val="32"/>
          <w:szCs w:val="32"/>
          <w:cs/>
        </w:rPr>
        <w:t>ลงชื่อ.......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F1D3A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0F1D3A">
        <w:rPr>
          <w:rFonts w:ascii="TH SarabunPSK" w:hAnsi="TH SarabunPSK" w:cs="TH SarabunPSK"/>
          <w:sz w:val="32"/>
          <w:szCs w:val="32"/>
          <w:cs/>
        </w:rPr>
        <w:t>..</w:t>
      </w:r>
      <w:r w:rsidR="00252C7D">
        <w:rPr>
          <w:rFonts w:ascii="TH SarabunPSK" w:hAnsi="TH SarabunPSK" w:cs="TH SarabunPSK"/>
          <w:sz w:val="32"/>
          <w:szCs w:val="32"/>
        </w:rPr>
        <w:t>..</w:t>
      </w:r>
      <w:r w:rsidRPr="000F1D3A">
        <w:rPr>
          <w:rFonts w:ascii="TH SarabunPSK" w:hAnsi="TH SarabunPSK" w:cs="TH SarabunPSK"/>
          <w:sz w:val="32"/>
          <w:szCs w:val="32"/>
          <w:cs/>
        </w:rPr>
        <w:t>.......</w:t>
      </w:r>
      <w:r w:rsidR="005E1D08">
        <w:rPr>
          <w:rFonts w:ascii="TH SarabunPSK" w:hAnsi="TH SarabunPSK" w:cs="TH SarabunPSK" w:hint="cs"/>
          <w:sz w:val="32"/>
          <w:szCs w:val="32"/>
          <w:cs/>
        </w:rPr>
        <w:t>.</w:t>
      </w:r>
      <w:r w:rsidRPr="000F1D3A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..</w:t>
      </w:r>
      <w:r w:rsidRPr="000F1D3A">
        <w:rPr>
          <w:rFonts w:ascii="TH SarabunPSK" w:hAnsi="TH SarabunPSK" w:cs="TH SarabunPSK"/>
          <w:sz w:val="32"/>
          <w:szCs w:val="32"/>
          <w:cs/>
        </w:rPr>
        <w:t>....</w:t>
      </w:r>
      <w:r w:rsidR="005E1D08">
        <w:rPr>
          <w:rFonts w:ascii="TH SarabunPSK" w:hAnsi="TH SarabunPSK" w:cs="TH SarabunPSK" w:hint="cs"/>
          <w:sz w:val="32"/>
          <w:szCs w:val="32"/>
          <w:cs/>
        </w:rPr>
        <w:t>....</w:t>
      </w:r>
      <w:r w:rsidRPr="000F1D3A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650E5EE3" w14:textId="5CC55231" w:rsidR="00347C67" w:rsidRDefault="00347C67" w:rsidP="00D92858">
      <w:pPr>
        <w:rPr>
          <w:rFonts w:ascii="TH SarabunPSK" w:hAnsi="TH SarabunPSK" w:cs="TH SarabunPSK"/>
          <w:sz w:val="32"/>
          <w:szCs w:val="32"/>
        </w:rPr>
      </w:pPr>
      <w:r w:rsidRPr="000F1D3A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8246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E1D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2C7D">
        <w:rPr>
          <w:rFonts w:ascii="TH SarabunPSK" w:hAnsi="TH SarabunPSK" w:cs="TH SarabunPSK"/>
          <w:sz w:val="32"/>
          <w:szCs w:val="32"/>
        </w:rPr>
        <w:t xml:space="preserve"> </w:t>
      </w:r>
      <w:r w:rsidRPr="000F1D3A">
        <w:rPr>
          <w:rFonts w:ascii="TH SarabunPSK" w:hAnsi="TH SarabunPSK" w:cs="TH SarabunPSK"/>
          <w:sz w:val="32"/>
          <w:szCs w:val="32"/>
          <w:cs/>
        </w:rPr>
        <w:t>(</w:t>
      </w:r>
      <w:r w:rsidR="00782463">
        <w:rPr>
          <w:rFonts w:ascii="TH SarabunPSK" w:hAnsi="TH SarabunPSK" w:cs="TH SarabunPSK" w:hint="cs"/>
          <w:sz w:val="32"/>
          <w:szCs w:val="32"/>
          <w:cs/>
        </w:rPr>
        <w:t>นายปราโมทย์ ทวีตั๊งตระกูล</w:t>
      </w:r>
      <w:r w:rsidRPr="000F1D3A">
        <w:rPr>
          <w:rFonts w:ascii="TH SarabunPSK" w:hAnsi="TH SarabunPSK" w:cs="TH SarabunPSK"/>
          <w:sz w:val="32"/>
          <w:szCs w:val="32"/>
          <w:cs/>
        </w:rPr>
        <w:t>)</w:t>
      </w:r>
    </w:p>
    <w:p w14:paraId="735B26D8" w14:textId="28F74DF7" w:rsidR="00B84631" w:rsidRPr="00C82717" w:rsidRDefault="005E1D08" w:rsidP="00D9285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</w:t>
      </w:r>
      <w:r w:rsidR="0078246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52C7D">
        <w:rPr>
          <w:rFonts w:ascii="TH SarabunPSK" w:hAnsi="TH SarabunPSK" w:cs="TH SarabunPSK"/>
          <w:sz w:val="32"/>
          <w:szCs w:val="32"/>
        </w:rPr>
        <w:t xml:space="preserve"> </w:t>
      </w:r>
      <w:r w:rsidR="00347C67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ผู้อำนวยการโรงเรียนวัดราชบพิธ</w:t>
      </w:r>
      <w:r w:rsidR="00347C67" w:rsidRPr="000F1D3A">
        <w:rPr>
          <w:rFonts w:ascii="TH SarabunPSK" w:hAnsi="TH SarabunPSK" w:cs="TH SarabunPSK"/>
          <w:sz w:val="32"/>
          <w:szCs w:val="32"/>
          <w:cs/>
        </w:rPr>
        <w:t xml:space="preserve"> </w:t>
      </w:r>
    </w:p>
    <w:sectPr w:rsidR="00B84631" w:rsidRPr="00C82717" w:rsidSect="009A7043">
      <w:headerReference w:type="even" r:id="rId7"/>
      <w:headerReference w:type="default" r:id="rId8"/>
      <w:pgSz w:w="11906" w:h="16838" w:code="9"/>
      <w:pgMar w:top="567" w:right="1134" w:bottom="426" w:left="1418" w:header="567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BB0A8" w14:textId="77777777" w:rsidR="0053509B" w:rsidRDefault="0053509B">
      <w:r>
        <w:separator/>
      </w:r>
    </w:p>
  </w:endnote>
  <w:endnote w:type="continuationSeparator" w:id="0">
    <w:p w14:paraId="0BB0D3C3" w14:textId="77777777" w:rsidR="0053509B" w:rsidRDefault="0053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9C640" w14:textId="77777777" w:rsidR="0053509B" w:rsidRDefault="0053509B">
      <w:r>
        <w:separator/>
      </w:r>
    </w:p>
  </w:footnote>
  <w:footnote w:type="continuationSeparator" w:id="0">
    <w:p w14:paraId="76D937E9" w14:textId="77777777" w:rsidR="0053509B" w:rsidRDefault="00535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53235" w14:textId="77777777" w:rsidR="007A4BEE" w:rsidRDefault="007A4BEE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4AC3EF66" w14:textId="77777777" w:rsidR="007A4BEE" w:rsidRDefault="007A4BE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4507" w14:textId="77777777" w:rsidR="007A4BEE" w:rsidRDefault="007A4BEE">
    <w:pPr>
      <w:pStyle w:val="a5"/>
      <w:rPr>
        <w:rFonts w:ascii="TH SarabunPSK" w:hAnsi="TH SarabunPSK" w:cs="TH SarabunPSK"/>
        <w:sz w:val="32"/>
        <w:szCs w:val="32"/>
      </w:rPr>
    </w:pPr>
  </w:p>
  <w:p w14:paraId="0B9BF5AA" w14:textId="77777777" w:rsidR="007A4BEE" w:rsidRPr="00D6626B" w:rsidRDefault="007A4BEE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72"/>
    <w:rsid w:val="000009B3"/>
    <w:rsid w:val="00011059"/>
    <w:rsid w:val="000136E8"/>
    <w:rsid w:val="0001544F"/>
    <w:rsid w:val="00033A74"/>
    <w:rsid w:val="00041424"/>
    <w:rsid w:val="00041653"/>
    <w:rsid w:val="000555CC"/>
    <w:rsid w:val="0006583D"/>
    <w:rsid w:val="00083797"/>
    <w:rsid w:val="000850A1"/>
    <w:rsid w:val="0008568A"/>
    <w:rsid w:val="000A4B21"/>
    <w:rsid w:val="000B3C39"/>
    <w:rsid w:val="000D2301"/>
    <w:rsid w:val="000D5B2B"/>
    <w:rsid w:val="000D658D"/>
    <w:rsid w:val="000F1FA7"/>
    <w:rsid w:val="00107DC9"/>
    <w:rsid w:val="001316D7"/>
    <w:rsid w:val="00144016"/>
    <w:rsid w:val="001740BF"/>
    <w:rsid w:val="00193FB7"/>
    <w:rsid w:val="00196E2F"/>
    <w:rsid w:val="001B005C"/>
    <w:rsid w:val="001B6109"/>
    <w:rsid w:val="001F5E85"/>
    <w:rsid w:val="00217639"/>
    <w:rsid w:val="00225904"/>
    <w:rsid w:val="00234405"/>
    <w:rsid w:val="0024769B"/>
    <w:rsid w:val="00252C7D"/>
    <w:rsid w:val="00257378"/>
    <w:rsid w:val="00265B91"/>
    <w:rsid w:val="002747A4"/>
    <w:rsid w:val="00276888"/>
    <w:rsid w:val="00295D5C"/>
    <w:rsid w:val="002A22B3"/>
    <w:rsid w:val="002B0933"/>
    <w:rsid w:val="002E1EB8"/>
    <w:rsid w:val="00300023"/>
    <w:rsid w:val="003022C7"/>
    <w:rsid w:val="0033579C"/>
    <w:rsid w:val="003465E9"/>
    <w:rsid w:val="00347C41"/>
    <w:rsid w:val="00347C67"/>
    <w:rsid w:val="00381772"/>
    <w:rsid w:val="0038591D"/>
    <w:rsid w:val="00387B20"/>
    <w:rsid w:val="00392EF2"/>
    <w:rsid w:val="0039716D"/>
    <w:rsid w:val="00397F9E"/>
    <w:rsid w:val="003B0B81"/>
    <w:rsid w:val="003F5FC0"/>
    <w:rsid w:val="003F70F4"/>
    <w:rsid w:val="00407F7B"/>
    <w:rsid w:val="00410FCA"/>
    <w:rsid w:val="00415EB8"/>
    <w:rsid w:val="0042060C"/>
    <w:rsid w:val="004470AA"/>
    <w:rsid w:val="00456953"/>
    <w:rsid w:val="00494123"/>
    <w:rsid w:val="004A3FC5"/>
    <w:rsid w:val="004B4D7E"/>
    <w:rsid w:val="004C53C8"/>
    <w:rsid w:val="005039D6"/>
    <w:rsid w:val="00520DC9"/>
    <w:rsid w:val="00532528"/>
    <w:rsid w:val="0053509B"/>
    <w:rsid w:val="005503EF"/>
    <w:rsid w:val="00555F53"/>
    <w:rsid w:val="00583F76"/>
    <w:rsid w:val="005926A8"/>
    <w:rsid w:val="005C043C"/>
    <w:rsid w:val="005D16BF"/>
    <w:rsid w:val="005D314A"/>
    <w:rsid w:val="005E0385"/>
    <w:rsid w:val="005E1D08"/>
    <w:rsid w:val="005F42F5"/>
    <w:rsid w:val="005F4EE0"/>
    <w:rsid w:val="006405D0"/>
    <w:rsid w:val="006423FD"/>
    <w:rsid w:val="0065732B"/>
    <w:rsid w:val="00664E5D"/>
    <w:rsid w:val="00675AA1"/>
    <w:rsid w:val="00685788"/>
    <w:rsid w:val="006A4118"/>
    <w:rsid w:val="006A4615"/>
    <w:rsid w:val="006B17F4"/>
    <w:rsid w:val="006D16F7"/>
    <w:rsid w:val="006E5CE5"/>
    <w:rsid w:val="00705289"/>
    <w:rsid w:val="007135F5"/>
    <w:rsid w:val="00782463"/>
    <w:rsid w:val="00793B4E"/>
    <w:rsid w:val="007941B5"/>
    <w:rsid w:val="007A1F45"/>
    <w:rsid w:val="007A4BEE"/>
    <w:rsid w:val="007E4333"/>
    <w:rsid w:val="007E6E95"/>
    <w:rsid w:val="007F0CE5"/>
    <w:rsid w:val="008068BE"/>
    <w:rsid w:val="008535D9"/>
    <w:rsid w:val="0086677E"/>
    <w:rsid w:val="008720A2"/>
    <w:rsid w:val="00882367"/>
    <w:rsid w:val="008A76BD"/>
    <w:rsid w:val="008B268C"/>
    <w:rsid w:val="008C59A8"/>
    <w:rsid w:val="008E330F"/>
    <w:rsid w:val="008F03D8"/>
    <w:rsid w:val="008F4337"/>
    <w:rsid w:val="00904C2B"/>
    <w:rsid w:val="00921E9F"/>
    <w:rsid w:val="00923102"/>
    <w:rsid w:val="009331AB"/>
    <w:rsid w:val="0093334F"/>
    <w:rsid w:val="00937CE4"/>
    <w:rsid w:val="00946E2C"/>
    <w:rsid w:val="00951D06"/>
    <w:rsid w:val="00990D85"/>
    <w:rsid w:val="009A0AE9"/>
    <w:rsid w:val="009A7043"/>
    <w:rsid w:val="009C74E1"/>
    <w:rsid w:val="009C769E"/>
    <w:rsid w:val="009D74D7"/>
    <w:rsid w:val="009F02B1"/>
    <w:rsid w:val="00A0089E"/>
    <w:rsid w:val="00A35E02"/>
    <w:rsid w:val="00A60D38"/>
    <w:rsid w:val="00A60D81"/>
    <w:rsid w:val="00A64DF4"/>
    <w:rsid w:val="00A653D2"/>
    <w:rsid w:val="00A65FFC"/>
    <w:rsid w:val="00A97E58"/>
    <w:rsid w:val="00AB3BC8"/>
    <w:rsid w:val="00AD0725"/>
    <w:rsid w:val="00AE41B0"/>
    <w:rsid w:val="00AE4267"/>
    <w:rsid w:val="00AF2A3A"/>
    <w:rsid w:val="00AF650F"/>
    <w:rsid w:val="00B27A90"/>
    <w:rsid w:val="00B80B01"/>
    <w:rsid w:val="00B84631"/>
    <w:rsid w:val="00B8566C"/>
    <w:rsid w:val="00B9116B"/>
    <w:rsid w:val="00BA288C"/>
    <w:rsid w:val="00BB2511"/>
    <w:rsid w:val="00BC35E0"/>
    <w:rsid w:val="00BD6AE4"/>
    <w:rsid w:val="00C02CA6"/>
    <w:rsid w:val="00C063A9"/>
    <w:rsid w:val="00C13F57"/>
    <w:rsid w:val="00C16388"/>
    <w:rsid w:val="00C239EE"/>
    <w:rsid w:val="00C44335"/>
    <w:rsid w:val="00C548FB"/>
    <w:rsid w:val="00C82717"/>
    <w:rsid w:val="00C87A4E"/>
    <w:rsid w:val="00C87E7C"/>
    <w:rsid w:val="00C90B02"/>
    <w:rsid w:val="00C94909"/>
    <w:rsid w:val="00CA19E0"/>
    <w:rsid w:val="00D1346D"/>
    <w:rsid w:val="00D35165"/>
    <w:rsid w:val="00D518B7"/>
    <w:rsid w:val="00D5394B"/>
    <w:rsid w:val="00D5612A"/>
    <w:rsid w:val="00D6626B"/>
    <w:rsid w:val="00D67F4C"/>
    <w:rsid w:val="00D92858"/>
    <w:rsid w:val="00DB5782"/>
    <w:rsid w:val="00DB741A"/>
    <w:rsid w:val="00DC2D41"/>
    <w:rsid w:val="00DF3D5B"/>
    <w:rsid w:val="00E0253F"/>
    <w:rsid w:val="00E32D37"/>
    <w:rsid w:val="00E351A9"/>
    <w:rsid w:val="00E537F1"/>
    <w:rsid w:val="00E9728E"/>
    <w:rsid w:val="00EC0AE2"/>
    <w:rsid w:val="00ED0FEA"/>
    <w:rsid w:val="00ED4A44"/>
    <w:rsid w:val="00EE0C32"/>
    <w:rsid w:val="00F07602"/>
    <w:rsid w:val="00F116A9"/>
    <w:rsid w:val="00F23720"/>
    <w:rsid w:val="00F57925"/>
    <w:rsid w:val="00F62002"/>
    <w:rsid w:val="00FB3EF2"/>
    <w:rsid w:val="00FB7FCD"/>
    <w:rsid w:val="00FC1441"/>
    <w:rsid w:val="00FE7702"/>
    <w:rsid w:val="00FF0131"/>
    <w:rsid w:val="00FF0327"/>
    <w:rsid w:val="00FF4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0419F7"/>
  <w15:docId w15:val="{F221F329-4E74-4A72-9334-FCABADC7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394B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D5612A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rsid w:val="00D5612A"/>
    <w:rPr>
      <w:rFonts w:ascii="Leelawadee" w:hAnsi="Leelawadee"/>
      <w:sz w:val="18"/>
      <w:szCs w:val="22"/>
    </w:rPr>
  </w:style>
  <w:style w:type="table" w:styleId="aa">
    <w:name w:val="Table Grid"/>
    <w:basedOn w:val="a1"/>
    <w:rsid w:val="00B27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08.&#3591;&#3634;&#3609;&#3629;&#3639;&#3656;&#3609;\&#3627;&#3609;&#3633;&#3591;&#3626;&#3639;&#3629;&#3619;&#3634;&#3594;&#3585;&#3634;&#3619;\&#3605;&#3633;&#3623;&#3629;&#3618;&#3656;&#3634;&#3591;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ตัวอย่างหนังสือภายใน.dot</Template>
  <TotalTime>0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Pasathai 01</dc:creator>
  <cp:lastModifiedBy>Oranee Impitak</cp:lastModifiedBy>
  <cp:revision>2</cp:revision>
  <cp:lastPrinted>2021-03-02T01:47:00Z</cp:lastPrinted>
  <dcterms:created xsi:type="dcterms:W3CDTF">2026-03-29T12:59:00Z</dcterms:created>
  <dcterms:modified xsi:type="dcterms:W3CDTF">2026-03-29T12:59:00Z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3a18354607b6363ba331c3c761c65f5ac84500b6c9d145bd7a18683a7a4a9e37</vt:lpwstr>
  </property>
</Properties>
</file>